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16EC2" w14:textId="77777777" w:rsidR="00F97891" w:rsidRPr="00F97891" w:rsidRDefault="00F97891" w:rsidP="00F97891">
      <w:pPr>
        <w:pStyle w:val="Heading1"/>
      </w:pPr>
      <w:bookmarkStart w:id="0" w:name="_Toc167966778"/>
      <w:bookmarkStart w:id="1" w:name="_Toc167966970"/>
      <w:r w:rsidRPr="00F97891">
        <w:t>OCR-set Assignment</w:t>
      </w:r>
      <w:bookmarkEnd w:id="0"/>
      <w:bookmarkEnd w:id="1"/>
    </w:p>
    <w:p w14:paraId="67530767" w14:textId="77777777" w:rsidR="00F97891" w:rsidRPr="00F97891" w:rsidRDefault="00F97891" w:rsidP="00F97891">
      <w:pPr>
        <w:pStyle w:val="Heading1"/>
      </w:pPr>
      <w:bookmarkStart w:id="2" w:name="_Toc167966779"/>
      <w:bookmarkStart w:id="3" w:name="_Toc167966971"/>
      <w:r w:rsidRPr="00F97891">
        <w:t>Sample Assessment Material</w:t>
      </w:r>
      <w:bookmarkEnd w:id="2"/>
      <w:bookmarkEnd w:id="3"/>
    </w:p>
    <w:p w14:paraId="1081C2F1" w14:textId="5D204E9F" w:rsidR="00F97891" w:rsidRPr="00F97891" w:rsidRDefault="00F97891" w:rsidP="00F97891">
      <w:pPr>
        <w:pStyle w:val="Heading2"/>
      </w:pPr>
      <w:bookmarkStart w:id="4" w:name="_Toc167966780"/>
      <w:bookmarkStart w:id="5" w:name="_Toc167966972"/>
      <w:r w:rsidRPr="00F97891">
        <w:t>OCR Level 1/Level 2 Cambridge National in Health and Social Care Sample Set Assignment</w:t>
      </w:r>
      <w:bookmarkEnd w:id="4"/>
      <w:bookmarkEnd w:id="5"/>
    </w:p>
    <w:p w14:paraId="2D79D77C" w14:textId="77777777" w:rsidR="00F97891" w:rsidRPr="00F97891" w:rsidRDefault="00F97891" w:rsidP="00F97891">
      <w:pPr>
        <w:pStyle w:val="Heading2"/>
      </w:pPr>
      <w:bookmarkStart w:id="6" w:name="_Toc167966781"/>
      <w:bookmarkStart w:id="7" w:name="_Toc167966973"/>
      <w:r w:rsidRPr="00F97891">
        <w:t>Unit R035: Health promotion campaigns</w:t>
      </w:r>
      <w:bookmarkEnd w:id="6"/>
      <w:bookmarkEnd w:id="7"/>
    </w:p>
    <w:p w14:paraId="364C79A1" w14:textId="77777777" w:rsidR="00F97891" w:rsidRPr="00F97891" w:rsidRDefault="00F97891" w:rsidP="00F97891">
      <w:pPr>
        <w:spacing w:after="0" w:line="240" w:lineRule="auto"/>
        <w:rPr>
          <w:rFonts w:cs="Arial"/>
        </w:rPr>
      </w:pPr>
    </w:p>
    <w:p w14:paraId="2EE2D734" w14:textId="77777777" w:rsidR="00F97891" w:rsidRPr="00F97891" w:rsidRDefault="00F97891" w:rsidP="00F97891">
      <w:pPr>
        <w:spacing w:after="0" w:line="240" w:lineRule="auto"/>
        <w:rPr>
          <w:rFonts w:cs="Arial"/>
        </w:rPr>
      </w:pPr>
      <w:r w:rsidRPr="00F97891">
        <w:rPr>
          <w:rFonts w:cs="Arial"/>
        </w:rPr>
        <w:t xml:space="preserve">This is a sample OCR-set assignment which should only be used for practice. </w:t>
      </w:r>
    </w:p>
    <w:p w14:paraId="4F66A4D4" w14:textId="77777777" w:rsidR="00F97891" w:rsidRPr="00F97891" w:rsidRDefault="00F97891" w:rsidP="00F97891">
      <w:pPr>
        <w:spacing w:after="0" w:line="240" w:lineRule="auto"/>
        <w:rPr>
          <w:rFonts w:cs="Arial"/>
        </w:rPr>
      </w:pPr>
      <w:r w:rsidRPr="00F97891">
        <w:rPr>
          <w:rFonts w:cs="Arial"/>
        </w:rPr>
        <w:t xml:space="preserve">This assignment </w:t>
      </w:r>
      <w:r w:rsidRPr="00F97891">
        <w:rPr>
          <w:rFonts w:cs="Arial"/>
          <w:b/>
          <w:bCs/>
        </w:rPr>
        <w:t>must not</w:t>
      </w:r>
      <w:r w:rsidRPr="00F97891">
        <w:rPr>
          <w:rFonts w:cs="Arial"/>
        </w:rPr>
        <w:t xml:space="preserve"> be used for live assessment of students.</w:t>
      </w:r>
    </w:p>
    <w:p w14:paraId="2FCE4909" w14:textId="77777777" w:rsidR="00F97891" w:rsidRPr="00F97891" w:rsidRDefault="00F97891" w:rsidP="00F97891">
      <w:pPr>
        <w:spacing w:after="0" w:line="240" w:lineRule="auto"/>
        <w:rPr>
          <w:rFonts w:cs="Arial"/>
        </w:rPr>
      </w:pPr>
    </w:p>
    <w:p w14:paraId="17D4A6F4" w14:textId="77777777" w:rsidR="00F97891" w:rsidRPr="00F97891" w:rsidRDefault="00F97891" w:rsidP="00F97891">
      <w:pPr>
        <w:spacing w:after="0" w:line="240" w:lineRule="auto"/>
        <w:rPr>
          <w:rFonts w:cs="Arial"/>
        </w:rPr>
      </w:pPr>
      <w:r w:rsidRPr="00F97891">
        <w:rPr>
          <w:rFonts w:cs="Arial"/>
        </w:rPr>
        <w:t>The live assignments will be available on our secure website, ‘Teach Cambridge’.</w:t>
      </w:r>
    </w:p>
    <w:p w14:paraId="6EB13A0E" w14:textId="77777777" w:rsidR="00F97891" w:rsidRPr="00F97891" w:rsidRDefault="00F97891" w:rsidP="00F97891">
      <w:pPr>
        <w:spacing w:after="0" w:line="240" w:lineRule="auto"/>
        <w:rPr>
          <w:rFonts w:cs="Arial"/>
        </w:rPr>
      </w:pPr>
    </w:p>
    <w:p w14:paraId="200D1D5B" w14:textId="77777777" w:rsidR="00F97891" w:rsidRPr="00F97891" w:rsidRDefault="00F97891" w:rsidP="00F97891">
      <w:pPr>
        <w:spacing w:after="0" w:line="240" w:lineRule="auto"/>
        <w:rPr>
          <w:rFonts w:cs="Arial"/>
        </w:rPr>
      </w:pPr>
      <w:r w:rsidRPr="00F97891">
        <w:rPr>
          <w:rFonts w:cs="Arial"/>
        </w:rPr>
        <w:t>The OCR administrative codes associated with this unit are:</w:t>
      </w:r>
    </w:p>
    <w:p w14:paraId="322BDFAF" w14:textId="285C876D" w:rsidR="00F97891" w:rsidRPr="00F97891" w:rsidRDefault="00F97891" w:rsidP="00F97891">
      <w:pPr>
        <w:pStyle w:val="Listparagraphtablestyle1"/>
        <w:tabs>
          <w:tab w:val="left" w:pos="3261"/>
        </w:tabs>
      </w:pPr>
      <w:r w:rsidRPr="00F97891">
        <w:t>unit entry code</w:t>
      </w:r>
      <w:r w:rsidRPr="00F97891">
        <w:tab/>
        <w:t>R035</w:t>
      </w:r>
    </w:p>
    <w:p w14:paraId="58311C2E" w14:textId="402DBFCF" w:rsidR="00F97891" w:rsidRPr="00F97891" w:rsidRDefault="00F97891" w:rsidP="00F97891">
      <w:pPr>
        <w:pStyle w:val="Listparagraphtablestyle1"/>
        <w:tabs>
          <w:tab w:val="left" w:pos="3261"/>
        </w:tabs>
      </w:pPr>
      <w:r w:rsidRPr="00F97891">
        <w:t>certification code</w:t>
      </w:r>
      <w:r w:rsidRPr="00F97891">
        <w:tab/>
        <w:t>J835</w:t>
      </w:r>
    </w:p>
    <w:p w14:paraId="6F130838" w14:textId="77777777" w:rsidR="00F97891" w:rsidRPr="00F97891" w:rsidRDefault="00F97891" w:rsidP="00F97891">
      <w:pPr>
        <w:spacing w:after="0" w:line="240" w:lineRule="auto"/>
        <w:rPr>
          <w:rFonts w:cs="Arial"/>
        </w:rPr>
      </w:pPr>
    </w:p>
    <w:p w14:paraId="282DDAF4" w14:textId="77777777" w:rsidR="00F97891" w:rsidRDefault="00F97891" w:rsidP="00F97891">
      <w:pPr>
        <w:spacing w:after="0" w:line="240" w:lineRule="auto"/>
        <w:rPr>
          <w:rFonts w:cs="Arial"/>
          <w:b/>
          <w:bCs/>
        </w:rPr>
      </w:pPr>
      <w:r w:rsidRPr="00F97891">
        <w:rPr>
          <w:rFonts w:cs="Arial"/>
          <w:b/>
          <w:bCs/>
        </w:rPr>
        <w:t>The regulated qualification number associated with this unit is:</w:t>
      </w:r>
    </w:p>
    <w:p w14:paraId="57F79B6F" w14:textId="7C72145F" w:rsidR="00F97891" w:rsidRPr="00F97891" w:rsidRDefault="00F97891" w:rsidP="00F97891">
      <w:r w:rsidRPr="00F97891">
        <w:t>603/7116/X</w:t>
      </w:r>
    </w:p>
    <w:p w14:paraId="5112C864" w14:textId="77777777" w:rsidR="00F97891" w:rsidRPr="00F97891" w:rsidRDefault="00F97891" w:rsidP="00F97891"/>
    <w:p w14:paraId="589E80B7" w14:textId="77777777" w:rsidR="00F97891" w:rsidRPr="00F97891" w:rsidRDefault="00F97891" w:rsidP="00F97891">
      <w:pPr>
        <w:rPr>
          <w:b/>
          <w:bCs/>
        </w:rPr>
      </w:pPr>
      <w:r w:rsidRPr="00F97891">
        <w:rPr>
          <w:b/>
          <w:bCs/>
        </w:rPr>
        <w:t>Duration: Approximately 10-12 hours</w:t>
      </w:r>
    </w:p>
    <w:p w14:paraId="53BCC4E5" w14:textId="77777777" w:rsidR="00F97891" w:rsidRPr="00F97891" w:rsidRDefault="00F97891" w:rsidP="00F97891">
      <w:r w:rsidRPr="00F97891">
        <w:t>ALL OF THIS MATERIAL MAY BE PHOTOCOPIED. Any photocopying will be done under the terms of the Copyright Designs and Patents Act 1988 solely for the purposes of assessment.</w:t>
      </w:r>
    </w:p>
    <w:p w14:paraId="0BDA6BEC" w14:textId="77777777" w:rsidR="00F97891" w:rsidRPr="00F97891" w:rsidRDefault="00F97891" w:rsidP="00F97891"/>
    <w:p w14:paraId="168D39A3" w14:textId="1314428A" w:rsidR="00F97891" w:rsidRPr="00F97891" w:rsidRDefault="00F97891" w:rsidP="00F97891">
      <w:pPr>
        <w:spacing w:after="0" w:line="240" w:lineRule="auto"/>
      </w:pPr>
      <w:r>
        <w:br w:type="page"/>
      </w:r>
    </w:p>
    <w:sdt>
      <w:sdtPr>
        <w:rPr>
          <w:rFonts w:eastAsia="MS Mincho" w:cs="Times New Roman"/>
          <w:b w:val="0"/>
          <w:bCs w:val="0"/>
          <w:color w:val="auto"/>
          <w:sz w:val="22"/>
          <w:szCs w:val="22"/>
          <w:lang w:val="en-GB" w:eastAsia="en-GB"/>
        </w:rPr>
        <w:id w:val="860090298"/>
        <w:docPartObj>
          <w:docPartGallery w:val="Table of Contents"/>
          <w:docPartUnique/>
        </w:docPartObj>
      </w:sdtPr>
      <w:sdtEndPr>
        <w:rPr>
          <w:noProof/>
        </w:rPr>
      </w:sdtEndPr>
      <w:sdtContent>
        <w:p w14:paraId="2110B7F7" w14:textId="0438FF2D" w:rsidR="000A4962" w:rsidRPr="00F15523" w:rsidRDefault="000A4962">
          <w:pPr>
            <w:pStyle w:val="TOCHeading"/>
            <w:rPr>
              <w:color w:val="20234E"/>
            </w:rPr>
          </w:pPr>
          <w:r w:rsidRPr="00F15523">
            <w:rPr>
              <w:color w:val="20234E"/>
            </w:rPr>
            <w:t>Contents</w:t>
          </w:r>
        </w:p>
        <w:p w14:paraId="3B032041" w14:textId="49D524D9" w:rsidR="0085400B" w:rsidRPr="0085400B" w:rsidRDefault="0040532C">
          <w:pPr>
            <w:pStyle w:val="TOC1"/>
            <w:tabs>
              <w:tab w:val="right" w:leader="dot" w:pos="9962"/>
            </w:tabs>
            <w:rPr>
              <w:rFonts w:eastAsiaTheme="minorEastAsia"/>
              <w:noProof/>
              <w:kern w:val="2"/>
              <w:sz w:val="24"/>
              <w:szCs w:val="24"/>
              <w14:ligatures w14:val="standardContextual"/>
            </w:rPr>
          </w:pPr>
          <w:r>
            <w:fldChar w:fldCharType="begin"/>
          </w:r>
          <w:r>
            <w:instrText xml:space="preserve"> TOC \o "1-2" \u </w:instrText>
          </w:r>
          <w:r>
            <w:fldChar w:fldCharType="separate"/>
          </w:r>
          <w:r w:rsidR="0085400B">
            <w:rPr>
              <w:noProof/>
            </w:rPr>
            <w:t>Information for Teachers</w:t>
          </w:r>
          <w:r w:rsidR="0085400B">
            <w:rPr>
              <w:noProof/>
            </w:rPr>
            <w:tab/>
          </w:r>
          <w:r w:rsidR="0085400B">
            <w:rPr>
              <w:noProof/>
            </w:rPr>
            <w:fldChar w:fldCharType="begin"/>
          </w:r>
          <w:r w:rsidR="0085400B">
            <w:rPr>
              <w:noProof/>
            </w:rPr>
            <w:instrText xml:space="preserve"> PAGEREF _Toc167966974 \h </w:instrText>
          </w:r>
          <w:r w:rsidR="0085400B">
            <w:rPr>
              <w:noProof/>
            </w:rPr>
          </w:r>
          <w:r w:rsidR="0085400B">
            <w:rPr>
              <w:noProof/>
            </w:rPr>
            <w:fldChar w:fldCharType="separate"/>
          </w:r>
          <w:r w:rsidR="0085400B">
            <w:rPr>
              <w:noProof/>
            </w:rPr>
            <w:t>3</w:t>
          </w:r>
          <w:r w:rsidR="0085400B">
            <w:rPr>
              <w:noProof/>
            </w:rPr>
            <w:fldChar w:fldCharType="end"/>
          </w:r>
        </w:p>
        <w:p w14:paraId="01F943F8" w14:textId="5E62F7D6"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Using this Assignment</w:t>
          </w:r>
          <w:r>
            <w:rPr>
              <w:noProof/>
            </w:rPr>
            <w:tab/>
          </w:r>
          <w:r>
            <w:rPr>
              <w:noProof/>
            </w:rPr>
            <w:fldChar w:fldCharType="begin"/>
          </w:r>
          <w:r>
            <w:rPr>
              <w:noProof/>
            </w:rPr>
            <w:instrText xml:space="preserve"> PAGEREF _Toc167966975 \h </w:instrText>
          </w:r>
          <w:r>
            <w:rPr>
              <w:noProof/>
            </w:rPr>
          </w:r>
          <w:r>
            <w:rPr>
              <w:noProof/>
            </w:rPr>
            <w:fldChar w:fldCharType="separate"/>
          </w:r>
          <w:r>
            <w:rPr>
              <w:noProof/>
            </w:rPr>
            <w:t>3</w:t>
          </w:r>
          <w:r>
            <w:rPr>
              <w:noProof/>
            </w:rPr>
            <w:fldChar w:fldCharType="end"/>
          </w:r>
        </w:p>
        <w:p w14:paraId="52B13937" w14:textId="60030E4F"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Scenario for the assignment</w:t>
          </w:r>
          <w:r>
            <w:rPr>
              <w:noProof/>
            </w:rPr>
            <w:tab/>
          </w:r>
          <w:r>
            <w:rPr>
              <w:noProof/>
            </w:rPr>
            <w:fldChar w:fldCharType="begin"/>
          </w:r>
          <w:r>
            <w:rPr>
              <w:noProof/>
            </w:rPr>
            <w:instrText xml:space="preserve"> PAGEREF _Toc167966976 \h </w:instrText>
          </w:r>
          <w:r>
            <w:rPr>
              <w:noProof/>
            </w:rPr>
          </w:r>
          <w:r>
            <w:rPr>
              <w:noProof/>
            </w:rPr>
            <w:fldChar w:fldCharType="separate"/>
          </w:r>
          <w:r>
            <w:rPr>
              <w:noProof/>
            </w:rPr>
            <w:t>4</w:t>
          </w:r>
          <w:r>
            <w:rPr>
              <w:noProof/>
            </w:rPr>
            <w:fldChar w:fldCharType="end"/>
          </w:r>
        </w:p>
        <w:p w14:paraId="73ECCEB1" w14:textId="48CE2F75"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Health promotion campaign for the public health challenges of cancer or sexual health</w:t>
          </w:r>
          <w:r>
            <w:rPr>
              <w:noProof/>
            </w:rPr>
            <w:tab/>
          </w:r>
          <w:r>
            <w:rPr>
              <w:noProof/>
            </w:rPr>
            <w:fldChar w:fldCharType="begin"/>
          </w:r>
          <w:r>
            <w:rPr>
              <w:noProof/>
            </w:rPr>
            <w:instrText xml:space="preserve"> PAGEREF _Toc167966977 \h </w:instrText>
          </w:r>
          <w:r>
            <w:rPr>
              <w:noProof/>
            </w:rPr>
          </w:r>
          <w:r>
            <w:rPr>
              <w:noProof/>
            </w:rPr>
            <w:fldChar w:fldCharType="separate"/>
          </w:r>
          <w:r>
            <w:rPr>
              <w:noProof/>
            </w:rPr>
            <w:t>4</w:t>
          </w:r>
          <w:r>
            <w:rPr>
              <w:noProof/>
            </w:rPr>
            <w:fldChar w:fldCharType="end"/>
          </w:r>
        </w:p>
        <w:p w14:paraId="5EC259BB" w14:textId="29D03873"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Your Tasks and Marking Grids</w:t>
          </w:r>
          <w:r>
            <w:rPr>
              <w:noProof/>
            </w:rPr>
            <w:tab/>
          </w:r>
          <w:r>
            <w:rPr>
              <w:noProof/>
            </w:rPr>
            <w:fldChar w:fldCharType="begin"/>
          </w:r>
          <w:r>
            <w:rPr>
              <w:noProof/>
            </w:rPr>
            <w:instrText xml:space="preserve"> PAGEREF _Toc167966978 \h </w:instrText>
          </w:r>
          <w:r>
            <w:rPr>
              <w:noProof/>
            </w:rPr>
          </w:r>
          <w:r>
            <w:rPr>
              <w:noProof/>
            </w:rPr>
            <w:fldChar w:fldCharType="separate"/>
          </w:r>
          <w:r>
            <w:rPr>
              <w:noProof/>
            </w:rPr>
            <w:t>5</w:t>
          </w:r>
          <w:r>
            <w:rPr>
              <w:noProof/>
            </w:rPr>
            <w:fldChar w:fldCharType="end"/>
          </w:r>
        </w:p>
        <w:p w14:paraId="60F93778" w14:textId="53E6C64C" w:rsidR="0085400B" w:rsidRDefault="0085400B">
          <w:pPr>
            <w:pStyle w:val="TOC2"/>
            <w:tabs>
              <w:tab w:val="right" w:leader="dot" w:pos="9962"/>
            </w:tabs>
            <w:rPr>
              <w:rFonts w:eastAsiaTheme="minorEastAsia"/>
              <w:noProof/>
              <w:kern w:val="2"/>
              <w:sz w:val="24"/>
              <w:szCs w:val="24"/>
              <w14:ligatures w14:val="standardContextual"/>
            </w:rPr>
          </w:pPr>
          <w:r>
            <w:rPr>
              <w:noProof/>
            </w:rPr>
            <w:t>Task 1 – Choose your public health challenge and campaign</w:t>
          </w:r>
          <w:r>
            <w:rPr>
              <w:noProof/>
            </w:rPr>
            <w:tab/>
          </w:r>
          <w:r>
            <w:rPr>
              <w:noProof/>
            </w:rPr>
            <w:fldChar w:fldCharType="begin"/>
          </w:r>
          <w:r>
            <w:rPr>
              <w:noProof/>
            </w:rPr>
            <w:instrText xml:space="preserve"> PAGEREF _Toc167966979 \h </w:instrText>
          </w:r>
          <w:r>
            <w:rPr>
              <w:noProof/>
            </w:rPr>
          </w:r>
          <w:r>
            <w:rPr>
              <w:noProof/>
            </w:rPr>
            <w:fldChar w:fldCharType="separate"/>
          </w:r>
          <w:r>
            <w:rPr>
              <w:noProof/>
            </w:rPr>
            <w:t>5</w:t>
          </w:r>
          <w:r>
            <w:rPr>
              <w:noProof/>
            </w:rPr>
            <w:fldChar w:fldCharType="end"/>
          </w:r>
        </w:p>
        <w:p w14:paraId="53D1DCF2" w14:textId="37338FFF" w:rsidR="0085400B" w:rsidRDefault="0085400B">
          <w:pPr>
            <w:pStyle w:val="TOC2"/>
            <w:tabs>
              <w:tab w:val="right" w:leader="dot" w:pos="9962"/>
            </w:tabs>
            <w:rPr>
              <w:rFonts w:eastAsiaTheme="minorEastAsia"/>
              <w:noProof/>
              <w:kern w:val="2"/>
              <w:sz w:val="24"/>
              <w:szCs w:val="24"/>
              <w14:ligatures w14:val="standardContextual"/>
            </w:rPr>
          </w:pPr>
          <w:r>
            <w:rPr>
              <w:noProof/>
            </w:rPr>
            <w:t>Task 2 – Plan your health promotion campaign</w:t>
          </w:r>
          <w:r>
            <w:rPr>
              <w:noProof/>
            </w:rPr>
            <w:tab/>
          </w:r>
          <w:r>
            <w:rPr>
              <w:noProof/>
            </w:rPr>
            <w:fldChar w:fldCharType="begin"/>
          </w:r>
          <w:r>
            <w:rPr>
              <w:noProof/>
            </w:rPr>
            <w:instrText xml:space="preserve"> PAGEREF _Toc167966980 \h </w:instrText>
          </w:r>
          <w:r>
            <w:rPr>
              <w:noProof/>
            </w:rPr>
          </w:r>
          <w:r>
            <w:rPr>
              <w:noProof/>
            </w:rPr>
            <w:fldChar w:fldCharType="separate"/>
          </w:r>
          <w:r>
            <w:rPr>
              <w:noProof/>
            </w:rPr>
            <w:t>8</w:t>
          </w:r>
          <w:r>
            <w:rPr>
              <w:noProof/>
            </w:rPr>
            <w:fldChar w:fldCharType="end"/>
          </w:r>
        </w:p>
        <w:p w14:paraId="35160E66" w14:textId="7B1636C1" w:rsidR="0085400B" w:rsidRDefault="0085400B">
          <w:pPr>
            <w:pStyle w:val="TOC2"/>
            <w:tabs>
              <w:tab w:val="right" w:leader="dot" w:pos="9962"/>
            </w:tabs>
            <w:rPr>
              <w:rFonts w:eastAsiaTheme="minorEastAsia"/>
              <w:noProof/>
              <w:kern w:val="2"/>
              <w:sz w:val="24"/>
              <w:szCs w:val="24"/>
              <w14:ligatures w14:val="standardContextual"/>
            </w:rPr>
          </w:pPr>
          <w:r>
            <w:rPr>
              <w:noProof/>
            </w:rPr>
            <w:t>Task 3 – Deliver your health promotion campaign</w:t>
          </w:r>
          <w:r>
            <w:rPr>
              <w:noProof/>
            </w:rPr>
            <w:tab/>
          </w:r>
          <w:r>
            <w:rPr>
              <w:noProof/>
            </w:rPr>
            <w:fldChar w:fldCharType="begin"/>
          </w:r>
          <w:r>
            <w:rPr>
              <w:noProof/>
            </w:rPr>
            <w:instrText xml:space="preserve"> PAGEREF _Toc167966981 \h </w:instrText>
          </w:r>
          <w:r>
            <w:rPr>
              <w:noProof/>
            </w:rPr>
          </w:r>
          <w:r>
            <w:rPr>
              <w:noProof/>
            </w:rPr>
            <w:fldChar w:fldCharType="separate"/>
          </w:r>
          <w:r>
            <w:rPr>
              <w:noProof/>
            </w:rPr>
            <w:t>9</w:t>
          </w:r>
          <w:r>
            <w:rPr>
              <w:noProof/>
            </w:rPr>
            <w:fldChar w:fldCharType="end"/>
          </w:r>
        </w:p>
        <w:p w14:paraId="2A333AC5" w14:textId="77E7E7A0" w:rsidR="0085400B" w:rsidRDefault="0085400B">
          <w:pPr>
            <w:pStyle w:val="TOC2"/>
            <w:tabs>
              <w:tab w:val="right" w:leader="dot" w:pos="9962"/>
            </w:tabs>
            <w:rPr>
              <w:rFonts w:eastAsiaTheme="minorEastAsia"/>
              <w:noProof/>
              <w:kern w:val="2"/>
              <w:sz w:val="24"/>
              <w:szCs w:val="24"/>
              <w14:ligatures w14:val="standardContextual"/>
            </w:rPr>
          </w:pPr>
          <w:r>
            <w:rPr>
              <w:noProof/>
            </w:rPr>
            <w:t>Task 4 – Evaluate your own performance</w:t>
          </w:r>
          <w:r>
            <w:rPr>
              <w:noProof/>
            </w:rPr>
            <w:tab/>
          </w:r>
          <w:r>
            <w:rPr>
              <w:noProof/>
            </w:rPr>
            <w:fldChar w:fldCharType="begin"/>
          </w:r>
          <w:r>
            <w:rPr>
              <w:noProof/>
            </w:rPr>
            <w:instrText xml:space="preserve"> PAGEREF _Toc167966982 \h </w:instrText>
          </w:r>
          <w:r>
            <w:rPr>
              <w:noProof/>
            </w:rPr>
          </w:r>
          <w:r>
            <w:rPr>
              <w:noProof/>
            </w:rPr>
            <w:fldChar w:fldCharType="separate"/>
          </w:r>
          <w:r>
            <w:rPr>
              <w:noProof/>
            </w:rPr>
            <w:t>10</w:t>
          </w:r>
          <w:r>
            <w:rPr>
              <w:noProof/>
            </w:rPr>
            <w:fldChar w:fldCharType="end"/>
          </w:r>
        </w:p>
        <w:p w14:paraId="0A6257A2" w14:textId="2F3178C8"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Marking Criteria Command Words</w:t>
          </w:r>
          <w:r>
            <w:rPr>
              <w:noProof/>
            </w:rPr>
            <w:tab/>
          </w:r>
          <w:r>
            <w:rPr>
              <w:noProof/>
            </w:rPr>
            <w:fldChar w:fldCharType="begin"/>
          </w:r>
          <w:r>
            <w:rPr>
              <w:noProof/>
            </w:rPr>
            <w:instrText xml:space="preserve"> PAGEREF _Toc167966983 \h </w:instrText>
          </w:r>
          <w:r>
            <w:rPr>
              <w:noProof/>
            </w:rPr>
          </w:r>
          <w:r>
            <w:rPr>
              <w:noProof/>
            </w:rPr>
            <w:fldChar w:fldCharType="separate"/>
          </w:r>
          <w:r>
            <w:rPr>
              <w:noProof/>
            </w:rPr>
            <w:t>11</w:t>
          </w:r>
          <w:r>
            <w:rPr>
              <w:noProof/>
            </w:rPr>
            <w:fldChar w:fldCharType="end"/>
          </w:r>
        </w:p>
        <w:p w14:paraId="79C8A0F0" w14:textId="103A4607" w:rsidR="0085400B" w:rsidRDefault="0085400B">
          <w:pPr>
            <w:pStyle w:val="TOC2"/>
            <w:tabs>
              <w:tab w:val="right" w:leader="dot" w:pos="9962"/>
            </w:tabs>
            <w:rPr>
              <w:rFonts w:eastAsiaTheme="minorEastAsia"/>
              <w:noProof/>
              <w:kern w:val="2"/>
              <w:sz w:val="24"/>
              <w:szCs w:val="24"/>
              <w14:ligatures w14:val="standardContextual"/>
            </w:rPr>
          </w:pPr>
          <w:r>
            <w:rPr>
              <w:noProof/>
            </w:rPr>
            <w:t>Mark Band (MB1) Words:</w:t>
          </w:r>
          <w:r>
            <w:rPr>
              <w:noProof/>
            </w:rPr>
            <w:tab/>
          </w:r>
          <w:r>
            <w:rPr>
              <w:noProof/>
            </w:rPr>
            <w:fldChar w:fldCharType="begin"/>
          </w:r>
          <w:r>
            <w:rPr>
              <w:noProof/>
            </w:rPr>
            <w:instrText xml:space="preserve"> PAGEREF _Toc167966984 \h </w:instrText>
          </w:r>
          <w:r>
            <w:rPr>
              <w:noProof/>
            </w:rPr>
          </w:r>
          <w:r>
            <w:rPr>
              <w:noProof/>
            </w:rPr>
            <w:fldChar w:fldCharType="separate"/>
          </w:r>
          <w:r>
            <w:rPr>
              <w:noProof/>
            </w:rPr>
            <w:t>11</w:t>
          </w:r>
          <w:r>
            <w:rPr>
              <w:noProof/>
            </w:rPr>
            <w:fldChar w:fldCharType="end"/>
          </w:r>
        </w:p>
        <w:p w14:paraId="20D31525" w14:textId="39EA2ED8"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Teacher Observation Record</w:t>
          </w:r>
          <w:r>
            <w:rPr>
              <w:noProof/>
            </w:rPr>
            <w:tab/>
          </w:r>
          <w:r>
            <w:rPr>
              <w:noProof/>
            </w:rPr>
            <w:fldChar w:fldCharType="begin"/>
          </w:r>
          <w:r>
            <w:rPr>
              <w:noProof/>
            </w:rPr>
            <w:instrText xml:space="preserve"> PAGEREF _Toc167966985 \h </w:instrText>
          </w:r>
          <w:r>
            <w:rPr>
              <w:noProof/>
            </w:rPr>
          </w:r>
          <w:r>
            <w:rPr>
              <w:noProof/>
            </w:rPr>
            <w:fldChar w:fldCharType="separate"/>
          </w:r>
          <w:r>
            <w:rPr>
              <w:noProof/>
            </w:rPr>
            <w:t>14</w:t>
          </w:r>
          <w:r>
            <w:rPr>
              <w:noProof/>
            </w:rPr>
            <w:fldChar w:fldCharType="end"/>
          </w:r>
        </w:p>
        <w:p w14:paraId="5CDEECF4" w14:textId="1C5BFBE7"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Teacher observation record guidance notes</w:t>
          </w:r>
          <w:r>
            <w:rPr>
              <w:noProof/>
            </w:rPr>
            <w:tab/>
          </w:r>
          <w:r>
            <w:rPr>
              <w:noProof/>
            </w:rPr>
            <w:fldChar w:fldCharType="begin"/>
          </w:r>
          <w:r>
            <w:rPr>
              <w:noProof/>
            </w:rPr>
            <w:instrText xml:space="preserve"> PAGEREF _Toc167966986 \h </w:instrText>
          </w:r>
          <w:r>
            <w:rPr>
              <w:noProof/>
            </w:rPr>
          </w:r>
          <w:r>
            <w:rPr>
              <w:noProof/>
            </w:rPr>
            <w:fldChar w:fldCharType="separate"/>
          </w:r>
          <w:r>
            <w:rPr>
              <w:noProof/>
            </w:rPr>
            <w:t>17</w:t>
          </w:r>
          <w:r>
            <w:rPr>
              <w:noProof/>
            </w:rPr>
            <w:fldChar w:fldCharType="end"/>
          </w:r>
        </w:p>
        <w:p w14:paraId="6F35358A" w14:textId="63839824"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Template for the plan – Task 2</w:t>
          </w:r>
          <w:r>
            <w:rPr>
              <w:noProof/>
            </w:rPr>
            <w:tab/>
          </w:r>
          <w:r>
            <w:rPr>
              <w:noProof/>
            </w:rPr>
            <w:fldChar w:fldCharType="begin"/>
          </w:r>
          <w:r>
            <w:rPr>
              <w:noProof/>
            </w:rPr>
            <w:instrText xml:space="preserve"> PAGEREF _Toc167966987 \h </w:instrText>
          </w:r>
          <w:r>
            <w:rPr>
              <w:noProof/>
            </w:rPr>
          </w:r>
          <w:r>
            <w:rPr>
              <w:noProof/>
            </w:rPr>
            <w:fldChar w:fldCharType="separate"/>
          </w:r>
          <w:r>
            <w:rPr>
              <w:noProof/>
            </w:rPr>
            <w:t>18</w:t>
          </w:r>
          <w:r>
            <w:rPr>
              <w:noProof/>
            </w:rPr>
            <w:fldChar w:fldCharType="end"/>
          </w:r>
        </w:p>
        <w:p w14:paraId="196E4876" w14:textId="6753D45C" w:rsidR="000A4962" w:rsidRDefault="0040532C">
          <w:r>
            <w:fldChar w:fldCharType="end"/>
          </w:r>
        </w:p>
      </w:sdtContent>
    </w:sdt>
    <w:p w14:paraId="42E8CFB3" w14:textId="77777777" w:rsidR="00F97891" w:rsidRPr="00F97891" w:rsidRDefault="00F97891" w:rsidP="00F97891"/>
    <w:p w14:paraId="7874DA52" w14:textId="77777777" w:rsidR="00F97891" w:rsidRDefault="00F97891" w:rsidP="00F97891"/>
    <w:p w14:paraId="3F86269C" w14:textId="77777777" w:rsidR="00F97891" w:rsidRPr="00F97891" w:rsidRDefault="00F97891" w:rsidP="00F97891">
      <w:pPr>
        <w:spacing w:after="0" w:line="240" w:lineRule="auto"/>
        <w:rPr>
          <w:rFonts w:cs="Arial"/>
        </w:rPr>
      </w:pPr>
    </w:p>
    <w:p w14:paraId="1884067E" w14:textId="16BA2D25" w:rsidR="00F97891" w:rsidRDefault="00F97891">
      <w:pPr>
        <w:spacing w:after="0" w:line="240" w:lineRule="auto"/>
        <w:rPr>
          <w:rFonts w:cs="Arial"/>
        </w:rPr>
      </w:pPr>
      <w:r>
        <w:rPr>
          <w:rFonts w:cs="Arial"/>
        </w:rPr>
        <w:br w:type="page"/>
      </w:r>
    </w:p>
    <w:p w14:paraId="465448AF" w14:textId="7DF5BB02" w:rsidR="00F97891" w:rsidRPr="00F97891" w:rsidRDefault="00F97891" w:rsidP="00042BEE">
      <w:pPr>
        <w:pStyle w:val="Heading1"/>
      </w:pPr>
      <w:bookmarkStart w:id="8" w:name="_Toc167966974"/>
      <w:r w:rsidRPr="00F97891">
        <w:lastRenderedPageBreak/>
        <w:t>Information for Teachers</w:t>
      </w:r>
      <w:bookmarkEnd w:id="8"/>
      <w:r w:rsidRPr="00F97891">
        <w:t xml:space="preserve"> </w:t>
      </w:r>
    </w:p>
    <w:p w14:paraId="2C8108DF" w14:textId="2306BEFC" w:rsidR="00F97891" w:rsidRPr="00042BEE" w:rsidRDefault="00F97891" w:rsidP="00042BEE">
      <w:pPr>
        <w:pStyle w:val="Heading1"/>
      </w:pPr>
      <w:bookmarkStart w:id="9" w:name="_Toc167966975"/>
      <w:r w:rsidRPr="00F97891">
        <w:t>Using this Assignment</w:t>
      </w:r>
      <w:bookmarkEnd w:id="9"/>
    </w:p>
    <w:p w14:paraId="6D3E1060" w14:textId="77777777" w:rsidR="00F97891" w:rsidRPr="00F97891" w:rsidRDefault="00F97891" w:rsidP="00F97891">
      <w:pPr>
        <w:spacing w:after="0" w:line="240" w:lineRule="auto"/>
        <w:rPr>
          <w:rFonts w:cs="Arial"/>
        </w:rPr>
      </w:pPr>
      <w:r w:rsidRPr="00042BEE">
        <w:rPr>
          <w:rFonts w:cs="Arial"/>
          <w:b/>
          <w:bCs/>
        </w:rPr>
        <w:t>You mus</w:t>
      </w:r>
      <w:r w:rsidRPr="00F97891">
        <w:rPr>
          <w:rFonts w:cs="Arial"/>
        </w:rPr>
        <w:t>t:</w:t>
      </w:r>
    </w:p>
    <w:p w14:paraId="1C2C2A91" w14:textId="77777777" w:rsidR="00AB62FF" w:rsidRPr="00212427" w:rsidRDefault="00AB62FF" w:rsidP="00AB62FF">
      <w:pPr>
        <w:pStyle w:val="Listparagraphtablestyle1"/>
      </w:pPr>
      <w:r w:rsidRPr="00212427">
        <w:t xml:space="preserve">Make sure you are familiar with the Assessment Guidance relating to the tasks. This is with the unit content in </w:t>
      </w:r>
      <w:hyperlink r:id="rId8" w:history="1">
        <w:r w:rsidRPr="00212427">
          <w:rPr>
            <w:rStyle w:val="Hyperlink"/>
          </w:rPr>
          <w:t>Section 4</w:t>
        </w:r>
      </w:hyperlink>
      <w:r w:rsidRPr="00212427">
        <w:t xml:space="preserve"> of the Specification. </w:t>
      </w:r>
    </w:p>
    <w:p w14:paraId="6569AF2D" w14:textId="77777777" w:rsidR="00AB62FF" w:rsidRPr="00212427" w:rsidRDefault="00AB62FF" w:rsidP="00AB62FF">
      <w:pPr>
        <w:pStyle w:val="Listparagraphtablestyle1"/>
        <w:rPr>
          <w:rFonts w:ascii="Calibri" w:eastAsia="Calibri" w:hAnsi="Calibri" w:cs="Times New Roman"/>
        </w:rPr>
      </w:pPr>
      <w:r w:rsidRPr="00212427">
        <w:t xml:space="preserve">Make sure that you have read and understood </w:t>
      </w:r>
      <w:r w:rsidRPr="00212427">
        <w:rPr>
          <w:b/>
        </w:rPr>
        <w:t>all</w:t>
      </w:r>
      <w:r w:rsidRPr="00212427">
        <w:t xml:space="preserve"> the rules and guidance provided in </w:t>
      </w:r>
      <w:hyperlink r:id="rId9" w:history="1">
        <w:r w:rsidRPr="00212427">
          <w:rPr>
            <w:rStyle w:val="Hyperlink"/>
          </w:rPr>
          <w:t>Section 6</w:t>
        </w:r>
      </w:hyperlink>
      <w:r w:rsidRPr="00212427">
        <w:t xml:space="preserve"> of the Specification </w:t>
      </w:r>
      <w:r w:rsidRPr="00212427">
        <w:rPr>
          <w:b/>
        </w:rPr>
        <w:t>before</w:t>
      </w:r>
      <w:r w:rsidRPr="00212427">
        <w:t xml:space="preserve"> your students complete and you assess the set assignments. </w:t>
      </w:r>
    </w:p>
    <w:p w14:paraId="22723B86" w14:textId="77777777" w:rsidR="00AB62FF" w:rsidRPr="00212427" w:rsidRDefault="00AB62FF" w:rsidP="00AB62FF">
      <w:pPr>
        <w:pStyle w:val="Listparagraphtablestyle1"/>
        <w:rPr>
          <w:rFonts w:ascii="Calibri" w:eastAsia="Calibri" w:hAnsi="Calibri" w:cs="Times New Roman"/>
        </w:rPr>
      </w:pPr>
      <w:r w:rsidRPr="00212427">
        <w:t xml:space="preserve">Make sure that completion and assessment fully adhere to the rules and guidance provided in </w:t>
      </w:r>
      <w:hyperlink r:id="rId10" w:history="1">
        <w:r w:rsidRPr="00212427">
          <w:rPr>
            <w:rStyle w:val="Hyperlink"/>
          </w:rPr>
          <w:t>Section 6</w:t>
        </w:r>
      </w:hyperlink>
      <w:r w:rsidRPr="00212427">
        <w:t xml:space="preserve"> of the Specification.</w:t>
      </w:r>
    </w:p>
    <w:p w14:paraId="136245EB" w14:textId="77777777" w:rsidR="00AB62FF" w:rsidRPr="00212427" w:rsidRDefault="00AB62FF" w:rsidP="00AB62FF">
      <w:pPr>
        <w:pStyle w:val="Listparagraphtablestyle1"/>
      </w:pPr>
      <w:r w:rsidRPr="00212427">
        <w:t xml:space="preserve">Provide students with the Health and Social Care </w:t>
      </w:r>
      <w:hyperlink r:id="rId11" w:history="1">
        <w:r w:rsidRPr="00212427">
          <w:rPr>
            <w:rStyle w:val="Hyperlink"/>
          </w:rPr>
          <w:t>Student guide to NEA assignments</w:t>
        </w:r>
      </w:hyperlink>
      <w:r w:rsidRPr="00212427">
        <w:t xml:space="preserve"> before they start the assignments. </w:t>
      </w:r>
    </w:p>
    <w:p w14:paraId="3C2111BA" w14:textId="77777777" w:rsidR="00AB62FF" w:rsidRPr="00212427" w:rsidRDefault="00AB62FF" w:rsidP="00AB62FF">
      <w:pPr>
        <w:pStyle w:val="Listparagraphtablestyle1"/>
      </w:pPr>
      <w:r w:rsidRPr="00212427">
        <w:t xml:space="preserve">Allow students approximately 10-12 guided learning hours (GLH) to complete all tasks. </w:t>
      </w:r>
    </w:p>
    <w:p w14:paraId="5BB1DFBD" w14:textId="77777777" w:rsidR="00AB62FF" w:rsidRPr="00212427" w:rsidRDefault="00AB62FF" w:rsidP="00AB62FF">
      <w:pPr>
        <w:pStyle w:val="Listparagraphtablestyle1"/>
      </w:pPr>
      <w:r w:rsidRPr="00212427">
        <w:t xml:space="preserve">Complete the </w:t>
      </w:r>
      <w:hyperlink w:anchor="TeacherObservation" w:history="1">
        <w:r w:rsidRPr="00212427">
          <w:rPr>
            <w:rStyle w:val="Hyperlink"/>
          </w:rPr>
          <w:t>Teacher Observation Record</w:t>
        </w:r>
      </w:hyperlink>
      <w:r w:rsidRPr="00212427">
        <w:t xml:space="preserve"> provided for Task 3. You </w:t>
      </w:r>
      <w:r w:rsidRPr="00212427">
        <w:rPr>
          <w:b/>
        </w:rPr>
        <w:t>must</w:t>
      </w:r>
      <w:r w:rsidRPr="00212427">
        <w:t xml:space="preserve"> adhere to the </w:t>
      </w:r>
      <w:hyperlink w:anchor="TeacherObsGuide" w:history="1">
        <w:r w:rsidRPr="00212427">
          <w:rPr>
            <w:rStyle w:val="Hyperlink"/>
          </w:rPr>
          <w:t>guidance</w:t>
        </w:r>
      </w:hyperlink>
      <w:r w:rsidRPr="00212427">
        <w:t xml:space="preserve"> given when completing it. </w:t>
      </w:r>
    </w:p>
    <w:p w14:paraId="6DCE4464" w14:textId="77777777" w:rsidR="00F97891" w:rsidRPr="00F97891" w:rsidRDefault="00F97891" w:rsidP="00F97891">
      <w:pPr>
        <w:spacing w:after="0" w:line="240" w:lineRule="auto"/>
        <w:rPr>
          <w:rFonts w:cs="Arial"/>
        </w:rPr>
      </w:pPr>
    </w:p>
    <w:p w14:paraId="1D2299E8"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 not</w:t>
      </w:r>
      <w:r w:rsidRPr="00F97891">
        <w:rPr>
          <w:rFonts w:cs="Arial"/>
        </w:rPr>
        <w:t>:</w:t>
      </w:r>
    </w:p>
    <w:p w14:paraId="53770A35" w14:textId="122DE043" w:rsidR="00F97891" w:rsidRPr="00F97891" w:rsidRDefault="00F97891" w:rsidP="00042BEE">
      <w:pPr>
        <w:pStyle w:val="ListParagraph"/>
      </w:pPr>
      <w:r w:rsidRPr="00F97891">
        <w:t xml:space="preserve">Change or modify this assignment in any way. </w:t>
      </w:r>
    </w:p>
    <w:p w14:paraId="18CF848C" w14:textId="77777777" w:rsidR="00F97891" w:rsidRPr="00F97891" w:rsidRDefault="00F97891" w:rsidP="00F97891">
      <w:pPr>
        <w:spacing w:after="0" w:line="240" w:lineRule="auto"/>
        <w:rPr>
          <w:rFonts w:cs="Arial"/>
        </w:rPr>
      </w:pPr>
    </w:p>
    <w:p w14:paraId="6C1CBAE9" w14:textId="54D9A1BD" w:rsidR="00042BEE" w:rsidRDefault="00042BEE">
      <w:pPr>
        <w:spacing w:after="0" w:line="240" w:lineRule="auto"/>
        <w:rPr>
          <w:rFonts w:cs="Arial"/>
        </w:rPr>
      </w:pPr>
      <w:r>
        <w:rPr>
          <w:rFonts w:cs="Arial"/>
        </w:rPr>
        <w:br w:type="page"/>
      </w:r>
    </w:p>
    <w:p w14:paraId="728B2CAF" w14:textId="0C1CE014" w:rsidR="00F97891" w:rsidRPr="00F97891" w:rsidRDefault="00F97891" w:rsidP="00042BEE">
      <w:pPr>
        <w:pStyle w:val="Heading1"/>
      </w:pPr>
      <w:bookmarkStart w:id="10" w:name="_Toc167966976"/>
      <w:r w:rsidRPr="00F97891">
        <w:lastRenderedPageBreak/>
        <w:t>Scenario for the assignment</w:t>
      </w:r>
      <w:bookmarkEnd w:id="10"/>
    </w:p>
    <w:p w14:paraId="496635DF" w14:textId="7B2F13BA" w:rsidR="00F97891" w:rsidRPr="00F97891" w:rsidRDefault="00F97891" w:rsidP="00042BEE">
      <w:pPr>
        <w:pStyle w:val="Heading1"/>
      </w:pPr>
      <w:bookmarkStart w:id="11" w:name="_Toc167966977"/>
      <w:r w:rsidRPr="00F97891">
        <w:t>Health promotion campaign for the public health challenges of cancer or sexual health</w:t>
      </w:r>
      <w:bookmarkEnd w:id="11"/>
    </w:p>
    <w:p w14:paraId="712D8014" w14:textId="77777777" w:rsidR="00F97891" w:rsidRPr="00F97891" w:rsidRDefault="00F97891" w:rsidP="00F97891">
      <w:pPr>
        <w:spacing w:after="0" w:line="240" w:lineRule="auto"/>
        <w:rPr>
          <w:rFonts w:cs="Arial"/>
        </w:rPr>
      </w:pPr>
      <w:r w:rsidRPr="00F97891">
        <w:rPr>
          <w:rFonts w:cs="Arial"/>
        </w:rPr>
        <w:t xml:space="preserve">Your local authority has asked you to produce a health promotion campaign to help improve the health of the local area for one of the following public health challenges:  </w:t>
      </w:r>
    </w:p>
    <w:p w14:paraId="799777D2" w14:textId="7CE76F07" w:rsidR="00F97891" w:rsidRPr="00042BEE" w:rsidRDefault="00F97891" w:rsidP="00042BEE">
      <w:pPr>
        <w:pStyle w:val="ListParagraph"/>
      </w:pPr>
      <w:r w:rsidRPr="00042BEE">
        <w:t>Cancer</w:t>
      </w:r>
    </w:p>
    <w:p w14:paraId="42DCBD88" w14:textId="43678323" w:rsidR="00F97891" w:rsidRPr="00042BEE" w:rsidRDefault="00F97891" w:rsidP="00042BEE">
      <w:pPr>
        <w:pStyle w:val="ListParagraph"/>
      </w:pPr>
      <w:r w:rsidRPr="00042BEE">
        <w:t>Sexual health.</w:t>
      </w:r>
    </w:p>
    <w:p w14:paraId="295FE931" w14:textId="77777777" w:rsidR="00F97891" w:rsidRPr="00F97891" w:rsidRDefault="00F97891" w:rsidP="00F97891">
      <w:pPr>
        <w:spacing w:after="0" w:line="240" w:lineRule="auto"/>
        <w:rPr>
          <w:rFonts w:cs="Arial"/>
        </w:rPr>
      </w:pPr>
    </w:p>
    <w:p w14:paraId="5F81CE05" w14:textId="77777777" w:rsidR="00F97891" w:rsidRPr="00F97891" w:rsidRDefault="00F97891" w:rsidP="00F97891">
      <w:pPr>
        <w:spacing w:after="0" w:line="240" w:lineRule="auto"/>
        <w:rPr>
          <w:rFonts w:cs="Arial"/>
        </w:rPr>
      </w:pPr>
      <w:r w:rsidRPr="00F97891">
        <w:rPr>
          <w:rFonts w:cs="Arial"/>
        </w:rPr>
        <w:t>You will:</w:t>
      </w:r>
    </w:p>
    <w:p w14:paraId="11C99220" w14:textId="24D3EB60" w:rsidR="00F97891" w:rsidRPr="00F97891" w:rsidRDefault="00F97891" w:rsidP="00042BEE">
      <w:pPr>
        <w:pStyle w:val="ListParagraph"/>
      </w:pPr>
      <w:r w:rsidRPr="00F97891">
        <w:t xml:space="preserve">research current public health </w:t>
      </w:r>
      <w:proofErr w:type="gramStart"/>
      <w:r w:rsidRPr="00F97891">
        <w:t>challenges</w:t>
      </w:r>
      <w:proofErr w:type="gramEnd"/>
      <w:r w:rsidRPr="00F97891">
        <w:t xml:space="preserve"> </w:t>
      </w:r>
    </w:p>
    <w:p w14:paraId="414A857C" w14:textId="572CAD79" w:rsidR="00F97891" w:rsidRPr="00042BEE" w:rsidRDefault="00F97891" w:rsidP="00042BEE">
      <w:pPr>
        <w:pStyle w:val="ListParagraph"/>
      </w:pPr>
      <w:r w:rsidRPr="00F97891">
        <w:t xml:space="preserve">plan and deliver a health promotion campaign in the local area to encourage individuals or groups of people to lead a healthier lifestyle. </w:t>
      </w:r>
    </w:p>
    <w:p w14:paraId="1B6383EF" w14:textId="6A967081" w:rsidR="00042BEE" w:rsidRDefault="00F97891" w:rsidP="00042BEE">
      <w:r w:rsidRPr="00F97891">
        <w:t xml:space="preserve">You can deliver the health promotion campaign in a variety of ways. For example, as a presentation, an engaging activity, an </w:t>
      </w:r>
      <w:proofErr w:type="gramStart"/>
      <w:r w:rsidRPr="00F97891">
        <w:t>advert</w:t>
      </w:r>
      <w:proofErr w:type="gramEnd"/>
      <w:r w:rsidRPr="00F97891">
        <w:t xml:space="preserve"> or leaflets.</w:t>
      </w:r>
    </w:p>
    <w:p w14:paraId="550E5663" w14:textId="0F7BCC91" w:rsidR="00F97891" w:rsidRPr="00042BEE" w:rsidRDefault="00F97891" w:rsidP="00042BEE">
      <w:pPr>
        <w:rPr>
          <w:b/>
          <w:bCs/>
        </w:rPr>
      </w:pPr>
      <w:r w:rsidRPr="00042BEE">
        <w:rPr>
          <w:b/>
          <w:bCs/>
        </w:rPr>
        <w:t xml:space="preserve">Read through </w:t>
      </w:r>
      <w:proofErr w:type="gramStart"/>
      <w:r w:rsidRPr="00042BEE">
        <w:rPr>
          <w:b/>
          <w:bCs/>
        </w:rPr>
        <w:t>all of</w:t>
      </w:r>
      <w:proofErr w:type="gramEnd"/>
      <w:r w:rsidRPr="00042BEE">
        <w:rPr>
          <w:b/>
          <w:bCs/>
        </w:rPr>
        <w:t xml:space="preserve"> the tasks carefully, so that you know what you will need to do to complete this assignment.</w:t>
      </w:r>
    </w:p>
    <w:p w14:paraId="221506E8" w14:textId="77777777" w:rsidR="00F97891" w:rsidRPr="00042BEE" w:rsidRDefault="00F97891" w:rsidP="00042BEE">
      <w:pPr>
        <w:rPr>
          <w:b/>
          <w:bCs/>
        </w:rPr>
      </w:pPr>
      <w:r w:rsidRPr="00042BEE">
        <w:rPr>
          <w:b/>
          <w:bCs/>
        </w:rPr>
        <w:t>Important:</w:t>
      </w:r>
    </w:p>
    <w:p w14:paraId="4CAAEAFD" w14:textId="26BAA86C" w:rsidR="00F97891" w:rsidRPr="00F97891" w:rsidRDefault="00F97891" w:rsidP="00042BEE">
      <w:pPr>
        <w:pStyle w:val="ListParagraph"/>
      </w:pPr>
      <w:r w:rsidRPr="00F97891">
        <w:t>You will need to refer to the marking criteria grid. Your teacher can explain the marking criteria if you need further clarification.</w:t>
      </w:r>
    </w:p>
    <w:p w14:paraId="7C522A7D" w14:textId="1518E8E7" w:rsidR="00F97891" w:rsidRPr="00F97891" w:rsidRDefault="00F97891" w:rsidP="00042BEE">
      <w:pPr>
        <w:pStyle w:val="ListParagraph"/>
      </w:pPr>
      <w:r w:rsidRPr="00F97891">
        <w:t>You will need to draw upon relevant skills/knowledge/understanding from other units you have studied in this qualification.</w:t>
      </w:r>
    </w:p>
    <w:p w14:paraId="7734F25F" w14:textId="5100E150" w:rsidR="00F97891" w:rsidRPr="00F97891" w:rsidRDefault="00F97891" w:rsidP="00042BEE">
      <w:pPr>
        <w:pStyle w:val="ListParagraph"/>
      </w:pPr>
      <w:r w:rsidRPr="00F97891">
        <w:t xml:space="preserve">You can use the </w:t>
      </w:r>
      <w:hyperlink w:anchor="Template" w:history="1">
        <w:r w:rsidR="00042BEE">
          <w:rPr>
            <w:rStyle w:val="Hyperlink"/>
          </w:rPr>
          <w:t>template</w:t>
        </w:r>
      </w:hyperlink>
      <w:r w:rsidR="00042BEE" w:rsidRPr="00212427">
        <w:t xml:space="preserve"> </w:t>
      </w:r>
      <w:r w:rsidRPr="00F97891">
        <w:t xml:space="preserve">provided for Task 2. </w:t>
      </w:r>
    </w:p>
    <w:p w14:paraId="4543152E" w14:textId="77777777" w:rsidR="00F97891" w:rsidRPr="00F97891" w:rsidRDefault="00F97891" w:rsidP="00F97891">
      <w:pPr>
        <w:spacing w:after="0" w:line="240" w:lineRule="auto"/>
        <w:rPr>
          <w:rFonts w:cs="Arial"/>
        </w:rPr>
      </w:pPr>
    </w:p>
    <w:p w14:paraId="41DAF5AF" w14:textId="08101D7C" w:rsidR="00F97891" w:rsidRPr="00F97891" w:rsidRDefault="00042BEE" w:rsidP="00F97891">
      <w:pPr>
        <w:spacing w:after="0" w:line="240" w:lineRule="auto"/>
        <w:rPr>
          <w:rFonts w:cs="Arial"/>
        </w:rPr>
      </w:pPr>
      <w:r>
        <w:rPr>
          <w:rFonts w:cs="Arial"/>
        </w:rPr>
        <w:br w:type="page"/>
      </w:r>
    </w:p>
    <w:p w14:paraId="0E160F9F" w14:textId="77777777" w:rsidR="00F97891" w:rsidRPr="00F97891" w:rsidRDefault="00F97891" w:rsidP="00042BEE">
      <w:pPr>
        <w:pStyle w:val="Heading1"/>
      </w:pPr>
      <w:bookmarkStart w:id="12" w:name="_Toc167966978"/>
      <w:r w:rsidRPr="00F97891">
        <w:lastRenderedPageBreak/>
        <w:t>Your Tasks and Marking Grids</w:t>
      </w:r>
      <w:bookmarkEnd w:id="12"/>
    </w:p>
    <w:p w14:paraId="7F61FF08" w14:textId="77777777" w:rsidR="00F97891" w:rsidRPr="00F97891" w:rsidRDefault="00F97891" w:rsidP="00F97891">
      <w:pPr>
        <w:spacing w:after="0" w:line="240" w:lineRule="auto"/>
        <w:rPr>
          <w:rFonts w:cs="Arial"/>
        </w:rPr>
      </w:pPr>
    </w:p>
    <w:p w14:paraId="6D81BF8D" w14:textId="77777777" w:rsidR="00F97891" w:rsidRPr="0040532C" w:rsidRDefault="00F97891" w:rsidP="0040532C">
      <w:pPr>
        <w:pStyle w:val="Heading2"/>
      </w:pPr>
      <w:bookmarkStart w:id="13" w:name="_Toc167966979"/>
      <w:r w:rsidRPr="0040532C">
        <w:t>Task 1 – Choose your public health challenge and campaign</w:t>
      </w:r>
      <w:bookmarkEnd w:id="13"/>
      <w:r w:rsidRPr="0040532C">
        <w:t xml:space="preserve"> </w:t>
      </w:r>
    </w:p>
    <w:p w14:paraId="259E88EC" w14:textId="77777777" w:rsidR="00F97891" w:rsidRPr="00F97891" w:rsidRDefault="00F97891" w:rsidP="00F97891">
      <w:pPr>
        <w:spacing w:after="0" w:line="240" w:lineRule="auto"/>
        <w:rPr>
          <w:rFonts w:cs="Arial"/>
        </w:rPr>
      </w:pPr>
    </w:p>
    <w:p w14:paraId="4DF79396" w14:textId="77777777" w:rsidR="00F97891" w:rsidRPr="00F97891" w:rsidRDefault="00F97891" w:rsidP="0040532C">
      <w:pPr>
        <w:pStyle w:val="Heading3"/>
      </w:pPr>
      <w:r w:rsidRPr="00F97891">
        <w:t xml:space="preserve">Task 1a – Choose a public health </w:t>
      </w:r>
      <w:proofErr w:type="gramStart"/>
      <w:r w:rsidRPr="00F97891">
        <w:t>challenge</w:t>
      </w:r>
      <w:proofErr w:type="gramEnd"/>
    </w:p>
    <w:p w14:paraId="5FBB2FC9" w14:textId="0097A401" w:rsidR="00F97891" w:rsidRPr="00F97891" w:rsidRDefault="00F97891" w:rsidP="00042BEE">
      <w:r w:rsidRPr="00F97891">
        <w:t>Topic Area 1 is assessed in this task.</w:t>
      </w:r>
    </w:p>
    <w:p w14:paraId="480B1FAC" w14:textId="1FF7CD9C" w:rsidR="00F97891" w:rsidRPr="00F97891" w:rsidRDefault="00F97891" w:rsidP="00042BEE">
      <w:r w:rsidRPr="00F97891">
        <w:t>You have been asked to plan a health promotion campaign to improve health in your local area.</w:t>
      </w:r>
    </w:p>
    <w:p w14:paraId="190FF4E4" w14:textId="547B7508" w:rsidR="00F97891" w:rsidRPr="00F97891" w:rsidRDefault="00F97891" w:rsidP="00042BEE">
      <w:r w:rsidRPr="00F97891">
        <w:t>Choose one public health challenge from the following and research the one that you want to focus on:</w:t>
      </w:r>
    </w:p>
    <w:p w14:paraId="14328DD9" w14:textId="55730EA2" w:rsidR="00F97891" w:rsidRPr="00F97891" w:rsidRDefault="00F97891" w:rsidP="00042BEE">
      <w:pPr>
        <w:pStyle w:val="Listparagraphtablestyle1"/>
      </w:pPr>
      <w:r w:rsidRPr="00F97891">
        <w:t>Cancer</w:t>
      </w:r>
    </w:p>
    <w:p w14:paraId="72786817" w14:textId="7720DE2C" w:rsidR="00F97891" w:rsidRPr="00F97891" w:rsidRDefault="00F97891" w:rsidP="00042BEE">
      <w:pPr>
        <w:pStyle w:val="Listparagraphtablestyle1"/>
      </w:pPr>
      <w:r w:rsidRPr="00F97891">
        <w:t>Sexual health</w:t>
      </w:r>
    </w:p>
    <w:p w14:paraId="3B28F66D" w14:textId="77777777" w:rsidR="00F97891" w:rsidRPr="00F97891" w:rsidRDefault="00F97891" w:rsidP="00F97891">
      <w:pPr>
        <w:spacing w:after="0" w:line="240" w:lineRule="auto"/>
        <w:rPr>
          <w:rFonts w:cs="Arial"/>
        </w:rPr>
      </w:pPr>
    </w:p>
    <w:p w14:paraId="2D828113"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w:t>
      </w:r>
      <w:r w:rsidRPr="00F97891">
        <w:rPr>
          <w:rFonts w:cs="Arial"/>
        </w:rPr>
        <w:t>:</w:t>
      </w:r>
    </w:p>
    <w:p w14:paraId="029E88B4" w14:textId="77777777" w:rsidR="00F97891" w:rsidRPr="00F97891" w:rsidRDefault="00F97891" w:rsidP="00F97891">
      <w:pPr>
        <w:spacing w:after="0" w:line="240" w:lineRule="auto"/>
        <w:rPr>
          <w:rFonts w:cs="Arial"/>
        </w:rPr>
      </w:pPr>
      <w:r w:rsidRPr="00F97891">
        <w:rPr>
          <w:rFonts w:cs="Arial"/>
        </w:rPr>
        <w:t>•</w:t>
      </w:r>
      <w:r w:rsidRPr="00F97891">
        <w:rPr>
          <w:rFonts w:cs="Arial"/>
        </w:rPr>
        <w:tab/>
        <w:t>Explain why you have chosen the public health challenge.</w:t>
      </w:r>
    </w:p>
    <w:p w14:paraId="16EF09DB" w14:textId="77777777" w:rsidR="00F97891" w:rsidRPr="00F97891" w:rsidRDefault="00F97891" w:rsidP="00F97891">
      <w:pPr>
        <w:spacing w:after="0" w:line="240" w:lineRule="auto"/>
        <w:rPr>
          <w:rFonts w:cs="Arial"/>
        </w:rPr>
      </w:pPr>
      <w:r w:rsidRPr="00F97891">
        <w:rPr>
          <w:rFonts w:cs="Arial"/>
        </w:rPr>
        <w:t>•</w:t>
      </w:r>
      <w:r w:rsidRPr="00F97891">
        <w:rPr>
          <w:rFonts w:cs="Arial"/>
        </w:rPr>
        <w:tab/>
        <w:t>Explain why it is important to society to address this.</w:t>
      </w:r>
    </w:p>
    <w:p w14:paraId="6B59CD55" w14:textId="77777777" w:rsidR="00F97891" w:rsidRPr="00F97891" w:rsidRDefault="00F97891" w:rsidP="00F97891">
      <w:pPr>
        <w:spacing w:after="0" w:line="240" w:lineRule="auto"/>
        <w:rPr>
          <w:rFonts w:cs="Arial"/>
        </w:rPr>
      </w:pPr>
    </w:p>
    <w:p w14:paraId="6F271E40" w14:textId="77777777" w:rsidR="00F97891" w:rsidRPr="00F97891" w:rsidRDefault="00F97891" w:rsidP="00F97891">
      <w:pPr>
        <w:spacing w:after="0" w:line="240" w:lineRule="auto"/>
        <w:rPr>
          <w:rFonts w:cs="Arial"/>
        </w:rPr>
      </w:pPr>
      <w:r w:rsidRPr="00F97891">
        <w:rPr>
          <w:rFonts w:cs="Arial"/>
        </w:rPr>
        <w:tab/>
        <w:t>Total marks for Task 1a: 6 marks</w:t>
      </w:r>
    </w:p>
    <w:p w14:paraId="4AC07E80" w14:textId="77777777" w:rsidR="00F97891" w:rsidRPr="00F97891" w:rsidRDefault="00F97891" w:rsidP="00F97891">
      <w:pPr>
        <w:spacing w:after="0" w:line="240" w:lineRule="auto"/>
        <w:rPr>
          <w:rFonts w:cs="Arial"/>
        </w:rPr>
      </w:pPr>
    </w:p>
    <w:p w14:paraId="08FE5B4C" w14:textId="3593B0B6" w:rsidR="00F97891" w:rsidRPr="00042BEE" w:rsidRDefault="00F97891" w:rsidP="00042BEE">
      <w:pPr>
        <w:pStyle w:val="Heading3"/>
      </w:pPr>
      <w:r w:rsidRPr="00F97891">
        <w:t>Task 1a Tips</w:t>
      </w:r>
    </w:p>
    <w:p w14:paraId="21011B99" w14:textId="25232407" w:rsidR="00F97891" w:rsidRPr="00F97891" w:rsidRDefault="00F97891" w:rsidP="00042BEE">
      <w:pPr>
        <w:pStyle w:val="Listparagraphtablestyle1"/>
      </w:pPr>
      <w:r w:rsidRPr="00F97891">
        <w:t>Use your own words to explain something.</w:t>
      </w:r>
    </w:p>
    <w:p w14:paraId="428C7DC5" w14:textId="738609A5" w:rsidR="00F97891" w:rsidRPr="00F97891" w:rsidRDefault="00F97891" w:rsidP="00042BEE">
      <w:pPr>
        <w:pStyle w:val="Listparagraphtablestyle1"/>
      </w:pPr>
      <w:r w:rsidRPr="00F97891">
        <w:t xml:space="preserve">If you research and use information from books, </w:t>
      </w:r>
      <w:proofErr w:type="gramStart"/>
      <w:r w:rsidRPr="00F97891">
        <w:t>websites</w:t>
      </w:r>
      <w:proofErr w:type="gramEnd"/>
      <w:r w:rsidRPr="00F97891">
        <w:t xml:space="preserve"> or course notes to support your evidence, make sure it is referenced.</w:t>
      </w:r>
    </w:p>
    <w:p w14:paraId="22C1C975" w14:textId="77777777" w:rsidR="00F97891" w:rsidRPr="00F97891" w:rsidRDefault="00F97891" w:rsidP="00F97891">
      <w:pPr>
        <w:spacing w:after="0" w:line="240" w:lineRule="auto"/>
        <w:rPr>
          <w:rFonts w:cs="Arial"/>
        </w:rPr>
      </w:pPr>
    </w:p>
    <w:p w14:paraId="46617900" w14:textId="667C4FC4" w:rsidR="00F97891" w:rsidRPr="00042BEE" w:rsidRDefault="00F97891" w:rsidP="00042BEE">
      <w:pPr>
        <w:pStyle w:val="Heading3"/>
      </w:pPr>
      <w:r w:rsidRPr="00F97891">
        <w:t>Topic Area 1: Current public health issues and the impact on society</w:t>
      </w:r>
    </w:p>
    <w:tbl>
      <w:tblPr>
        <w:tblStyle w:val="TableGrid"/>
        <w:tblW w:w="0" w:type="auto"/>
        <w:tblLook w:val="04A0" w:firstRow="1" w:lastRow="0" w:firstColumn="1" w:lastColumn="0" w:noHBand="0" w:noVBand="1"/>
        <w:tblCaption w:val="Task 1a mark band criteria"/>
        <w:tblDescription w:val="This table has 3 columns and 2 rows. It has no split or merged cells. It contains the mark band information for Task 1a.&#10;"/>
      </w:tblPr>
      <w:tblGrid>
        <w:gridCol w:w="3261"/>
        <w:gridCol w:w="3260"/>
        <w:gridCol w:w="3260"/>
      </w:tblGrid>
      <w:tr w:rsidR="00042BEE" w:rsidRPr="00212427" w14:paraId="480ADF0F" w14:textId="77777777" w:rsidTr="00042BEE">
        <w:trPr>
          <w:trHeight w:val="413"/>
        </w:trPr>
        <w:tc>
          <w:tcPr>
            <w:tcW w:w="3261" w:type="dxa"/>
            <w:shd w:val="clear" w:color="auto" w:fill="D9D9D9" w:themeFill="background1" w:themeFillShade="D9"/>
            <w:vAlign w:val="center"/>
          </w:tcPr>
          <w:p w14:paraId="19DFA53D" w14:textId="77777777" w:rsidR="00042BEE" w:rsidRPr="00212427" w:rsidRDefault="00042BEE" w:rsidP="00042BEE">
            <w:pPr>
              <w:pStyle w:val="BodyText"/>
              <w:spacing w:line="264" w:lineRule="auto"/>
            </w:pPr>
            <w:bookmarkStart w:id="14" w:name="_Hlk61529143"/>
            <w:r w:rsidRPr="00212427">
              <w:rPr>
                <w:b/>
              </w:rPr>
              <w:t>MB1: 1-2 marks</w:t>
            </w:r>
          </w:p>
        </w:tc>
        <w:tc>
          <w:tcPr>
            <w:tcW w:w="3260" w:type="dxa"/>
            <w:shd w:val="clear" w:color="auto" w:fill="D9D9D9" w:themeFill="background1" w:themeFillShade="D9"/>
            <w:vAlign w:val="center"/>
          </w:tcPr>
          <w:p w14:paraId="33D2C7D0" w14:textId="77777777" w:rsidR="00042BEE" w:rsidRPr="00212427" w:rsidRDefault="00042BEE" w:rsidP="00042BEE">
            <w:pPr>
              <w:pStyle w:val="BodyText"/>
              <w:spacing w:line="264" w:lineRule="auto"/>
            </w:pPr>
            <w:r w:rsidRPr="00212427">
              <w:rPr>
                <w:b/>
              </w:rPr>
              <w:t>MB2: 3-4 marks</w:t>
            </w:r>
          </w:p>
        </w:tc>
        <w:tc>
          <w:tcPr>
            <w:tcW w:w="3260" w:type="dxa"/>
            <w:shd w:val="clear" w:color="auto" w:fill="D9D9D9" w:themeFill="background1" w:themeFillShade="D9"/>
            <w:vAlign w:val="center"/>
          </w:tcPr>
          <w:p w14:paraId="3848484F" w14:textId="77777777" w:rsidR="00042BEE" w:rsidRPr="00212427" w:rsidRDefault="00042BEE" w:rsidP="00042BEE">
            <w:pPr>
              <w:pStyle w:val="BodyText"/>
              <w:spacing w:line="264" w:lineRule="auto"/>
            </w:pPr>
            <w:r w:rsidRPr="00212427">
              <w:rPr>
                <w:b/>
              </w:rPr>
              <w:t>MB3: 5-6 marks</w:t>
            </w:r>
          </w:p>
        </w:tc>
      </w:tr>
      <w:tr w:rsidR="00042BEE" w:rsidRPr="00212427" w14:paraId="0CFCDC92" w14:textId="77777777" w:rsidTr="00042BEE">
        <w:trPr>
          <w:trHeight w:val="1270"/>
        </w:trPr>
        <w:tc>
          <w:tcPr>
            <w:tcW w:w="3261" w:type="dxa"/>
          </w:tcPr>
          <w:p w14:paraId="641C0C8D" w14:textId="77777777" w:rsidR="00042BEE" w:rsidRPr="00212427" w:rsidRDefault="00042BEE" w:rsidP="00042BEE">
            <w:pPr>
              <w:pStyle w:val="BodyText"/>
              <w:spacing w:line="264" w:lineRule="auto"/>
            </w:pPr>
            <w:r w:rsidRPr="00212427">
              <w:rPr>
                <w:b/>
              </w:rPr>
              <w:t>Brief</w:t>
            </w:r>
            <w:r w:rsidRPr="00212427">
              <w:t xml:space="preserve"> explanation of reasons for choice of the public health challenge.</w:t>
            </w:r>
          </w:p>
          <w:p w14:paraId="231A6FB7" w14:textId="77777777" w:rsidR="00042BEE" w:rsidRPr="00212427" w:rsidRDefault="00042BEE" w:rsidP="00042BEE">
            <w:pPr>
              <w:pStyle w:val="BodyText"/>
              <w:spacing w:line="264" w:lineRule="auto"/>
              <w:rPr>
                <w:b/>
              </w:rPr>
            </w:pPr>
          </w:p>
          <w:p w14:paraId="483C87F0" w14:textId="77777777" w:rsidR="00042BEE" w:rsidRPr="00212427" w:rsidRDefault="00042BEE" w:rsidP="00042BEE">
            <w:pPr>
              <w:pStyle w:val="BodyText"/>
              <w:spacing w:line="264" w:lineRule="auto"/>
              <w:rPr>
                <w:b/>
              </w:rPr>
            </w:pPr>
            <w:r w:rsidRPr="00212427">
              <w:rPr>
                <w:b/>
              </w:rPr>
              <w:t xml:space="preserve">Limited </w:t>
            </w:r>
            <w:r w:rsidRPr="00212427">
              <w:t>understanding of why addressing this public health challenge is important to a healthy society.</w:t>
            </w:r>
          </w:p>
          <w:p w14:paraId="5537CE77" w14:textId="77777777" w:rsidR="00042BEE" w:rsidRPr="00212427" w:rsidRDefault="00042BEE" w:rsidP="00042BEE">
            <w:pPr>
              <w:pStyle w:val="BodyText"/>
              <w:spacing w:line="264" w:lineRule="auto"/>
            </w:pPr>
          </w:p>
        </w:tc>
        <w:tc>
          <w:tcPr>
            <w:tcW w:w="3260" w:type="dxa"/>
          </w:tcPr>
          <w:p w14:paraId="58F8819F" w14:textId="77777777" w:rsidR="00042BEE" w:rsidRPr="00212427" w:rsidRDefault="00042BEE" w:rsidP="00042BEE">
            <w:pPr>
              <w:pStyle w:val="BodyText"/>
              <w:spacing w:line="264" w:lineRule="auto"/>
            </w:pPr>
            <w:r w:rsidRPr="00212427">
              <w:rPr>
                <w:b/>
              </w:rPr>
              <w:t xml:space="preserve">Sound </w:t>
            </w:r>
            <w:r w:rsidRPr="00212427">
              <w:t xml:space="preserve">explanation of reasons for choice of the public health challenge. </w:t>
            </w:r>
          </w:p>
          <w:p w14:paraId="50919B29" w14:textId="77777777" w:rsidR="00042BEE" w:rsidRPr="00212427" w:rsidRDefault="00042BEE" w:rsidP="00042BEE">
            <w:pPr>
              <w:pStyle w:val="BodyText"/>
              <w:spacing w:line="264" w:lineRule="auto"/>
              <w:rPr>
                <w:b/>
              </w:rPr>
            </w:pPr>
          </w:p>
          <w:p w14:paraId="7CFA4B08" w14:textId="77777777" w:rsidR="00042BEE" w:rsidRPr="00212427" w:rsidRDefault="00042BEE" w:rsidP="00042BEE">
            <w:pPr>
              <w:pStyle w:val="BodyText"/>
              <w:spacing w:line="264" w:lineRule="auto"/>
              <w:rPr>
                <w:b/>
              </w:rPr>
            </w:pPr>
            <w:r w:rsidRPr="00212427">
              <w:rPr>
                <w:b/>
              </w:rPr>
              <w:t xml:space="preserve">Partial </w:t>
            </w:r>
            <w:r w:rsidRPr="00212427">
              <w:t>understanding of why addressing this public health challenge is important to a healthy society.</w:t>
            </w:r>
          </w:p>
          <w:p w14:paraId="291D7BA0" w14:textId="77777777" w:rsidR="00042BEE" w:rsidRPr="00212427" w:rsidRDefault="00042BEE" w:rsidP="00042BEE">
            <w:pPr>
              <w:pStyle w:val="BodyText"/>
              <w:spacing w:line="264" w:lineRule="auto"/>
            </w:pPr>
          </w:p>
        </w:tc>
        <w:tc>
          <w:tcPr>
            <w:tcW w:w="3260" w:type="dxa"/>
          </w:tcPr>
          <w:p w14:paraId="6B1C7D91" w14:textId="77777777" w:rsidR="00042BEE" w:rsidRPr="00212427" w:rsidRDefault="00042BEE" w:rsidP="00042BEE">
            <w:pPr>
              <w:pStyle w:val="BodyText"/>
              <w:spacing w:line="264" w:lineRule="auto"/>
            </w:pPr>
            <w:r w:rsidRPr="00212427">
              <w:rPr>
                <w:b/>
              </w:rPr>
              <w:t xml:space="preserve">Comprehensive </w:t>
            </w:r>
            <w:r w:rsidRPr="00212427">
              <w:t xml:space="preserve">explanation of reasons for choice of the public health challenge. </w:t>
            </w:r>
          </w:p>
          <w:p w14:paraId="3F0A18B7" w14:textId="77777777" w:rsidR="00042BEE" w:rsidRPr="00212427" w:rsidRDefault="00042BEE" w:rsidP="00042BEE">
            <w:pPr>
              <w:pStyle w:val="BodyText"/>
              <w:spacing w:line="264" w:lineRule="auto"/>
              <w:rPr>
                <w:b/>
              </w:rPr>
            </w:pPr>
          </w:p>
          <w:p w14:paraId="0162F3D5" w14:textId="77777777" w:rsidR="00042BEE" w:rsidRPr="00212427" w:rsidRDefault="00042BEE" w:rsidP="00042BEE">
            <w:pPr>
              <w:pStyle w:val="BodyText"/>
              <w:spacing w:line="264" w:lineRule="auto"/>
              <w:rPr>
                <w:b/>
              </w:rPr>
            </w:pPr>
            <w:r w:rsidRPr="00212427">
              <w:rPr>
                <w:b/>
              </w:rPr>
              <w:t xml:space="preserve">Full </w:t>
            </w:r>
            <w:r w:rsidRPr="00212427">
              <w:t>understanding of why addressing this public health challenge is important to a healthy society.</w:t>
            </w:r>
          </w:p>
          <w:p w14:paraId="4C30F391" w14:textId="77777777" w:rsidR="00042BEE" w:rsidRPr="00212427" w:rsidRDefault="00042BEE" w:rsidP="00042BEE">
            <w:pPr>
              <w:pStyle w:val="BodyText"/>
              <w:spacing w:line="264" w:lineRule="auto"/>
            </w:pPr>
          </w:p>
        </w:tc>
      </w:tr>
      <w:bookmarkEnd w:id="14"/>
    </w:tbl>
    <w:p w14:paraId="5341B03E" w14:textId="77777777" w:rsidR="00F97891" w:rsidRPr="00F97891" w:rsidRDefault="00F97891" w:rsidP="00042BEE">
      <w:pPr>
        <w:spacing w:after="0" w:line="240" w:lineRule="auto"/>
        <w:rPr>
          <w:rFonts w:cs="Arial"/>
        </w:rPr>
      </w:pPr>
    </w:p>
    <w:p w14:paraId="1A131497" w14:textId="77777777" w:rsidR="00F97891" w:rsidRPr="00F97891" w:rsidRDefault="00F97891" w:rsidP="00F97891">
      <w:pPr>
        <w:spacing w:after="0" w:line="240" w:lineRule="auto"/>
        <w:rPr>
          <w:rFonts w:cs="Arial"/>
        </w:rPr>
      </w:pPr>
      <w:r w:rsidRPr="00F97891">
        <w:rPr>
          <w:rFonts w:cs="Arial"/>
        </w:rPr>
        <w:t xml:space="preserve">If your work does not meet Mark Band 1 criteria, you will be awarded zero marks for this task. </w:t>
      </w:r>
    </w:p>
    <w:p w14:paraId="6909A511" w14:textId="77777777" w:rsidR="00F97891" w:rsidRPr="00F97891" w:rsidRDefault="00F97891" w:rsidP="00F97891">
      <w:pPr>
        <w:spacing w:after="0" w:line="240" w:lineRule="auto"/>
        <w:rPr>
          <w:rFonts w:cs="Arial"/>
        </w:rPr>
      </w:pPr>
    </w:p>
    <w:p w14:paraId="320E7091" w14:textId="2811E8EE" w:rsidR="00042BEE" w:rsidRDefault="00042BEE">
      <w:pPr>
        <w:spacing w:after="0" w:line="240" w:lineRule="auto"/>
        <w:rPr>
          <w:rFonts w:cs="Arial"/>
        </w:rPr>
      </w:pPr>
      <w:r>
        <w:rPr>
          <w:rFonts w:cs="Arial"/>
        </w:rPr>
        <w:br w:type="page"/>
      </w:r>
    </w:p>
    <w:p w14:paraId="6F013A06" w14:textId="77777777" w:rsidR="00F97891" w:rsidRPr="00F97891" w:rsidRDefault="00F97891" w:rsidP="0085400B">
      <w:pPr>
        <w:pStyle w:val="Heading3"/>
      </w:pPr>
      <w:r w:rsidRPr="00F97891">
        <w:lastRenderedPageBreak/>
        <w:t xml:space="preserve">Task 1b – Choose your health promotion </w:t>
      </w:r>
      <w:proofErr w:type="gramStart"/>
      <w:r w:rsidRPr="00F97891">
        <w:t>campaign</w:t>
      </w:r>
      <w:proofErr w:type="gramEnd"/>
    </w:p>
    <w:p w14:paraId="1D1BDFBC" w14:textId="77777777" w:rsidR="00F97891" w:rsidRPr="00F97891" w:rsidRDefault="00F97891" w:rsidP="00F97891">
      <w:pPr>
        <w:spacing w:after="0" w:line="240" w:lineRule="auto"/>
        <w:rPr>
          <w:rFonts w:cs="Arial"/>
        </w:rPr>
      </w:pPr>
      <w:r w:rsidRPr="00F97891">
        <w:rPr>
          <w:rFonts w:cs="Arial"/>
        </w:rPr>
        <w:t>Topic Areas 1 and 2 are assessed in this task.</w:t>
      </w:r>
    </w:p>
    <w:p w14:paraId="5162E3F9" w14:textId="77777777" w:rsidR="00F97891" w:rsidRPr="00F97891" w:rsidRDefault="00F97891" w:rsidP="00F97891">
      <w:pPr>
        <w:spacing w:after="0" w:line="240" w:lineRule="auto"/>
        <w:rPr>
          <w:rFonts w:cs="Arial"/>
        </w:rPr>
      </w:pPr>
    </w:p>
    <w:p w14:paraId="59D09588" w14:textId="77777777" w:rsidR="00F97891" w:rsidRPr="00F97891" w:rsidRDefault="00F97891" w:rsidP="00F97891">
      <w:pPr>
        <w:spacing w:after="0" w:line="240" w:lineRule="auto"/>
        <w:rPr>
          <w:rFonts w:cs="Arial"/>
        </w:rPr>
      </w:pPr>
    </w:p>
    <w:p w14:paraId="32056696" w14:textId="77777777" w:rsidR="00F97891" w:rsidRPr="00F97891" w:rsidRDefault="00F97891" w:rsidP="00F97891">
      <w:pPr>
        <w:spacing w:after="0" w:line="240" w:lineRule="auto"/>
        <w:rPr>
          <w:rFonts w:cs="Arial"/>
        </w:rPr>
      </w:pPr>
      <w:r w:rsidRPr="00F97891">
        <w:rPr>
          <w:rFonts w:cs="Arial"/>
        </w:rPr>
        <w:t xml:space="preserve">You need to produce information on the health promotion campaign you propose to deliver. </w:t>
      </w:r>
    </w:p>
    <w:p w14:paraId="143D5CB7" w14:textId="77777777" w:rsidR="00F97891" w:rsidRPr="00F97891" w:rsidRDefault="00F97891" w:rsidP="00F97891">
      <w:pPr>
        <w:spacing w:after="0" w:line="240" w:lineRule="auto"/>
        <w:rPr>
          <w:rFonts w:cs="Arial"/>
        </w:rPr>
      </w:pPr>
      <w:r w:rsidRPr="00F97891">
        <w:rPr>
          <w:rFonts w:cs="Arial"/>
        </w:rPr>
        <w:t>Use the public health challenge you chose in Task 1a.</w:t>
      </w:r>
    </w:p>
    <w:p w14:paraId="111A9241" w14:textId="77777777" w:rsidR="00F97891" w:rsidRPr="00F97891" w:rsidRDefault="00F97891" w:rsidP="00F97891">
      <w:pPr>
        <w:spacing w:after="0" w:line="240" w:lineRule="auto"/>
        <w:rPr>
          <w:rFonts w:cs="Arial"/>
        </w:rPr>
      </w:pPr>
    </w:p>
    <w:p w14:paraId="43697CD0"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w:t>
      </w:r>
      <w:r w:rsidRPr="00F97891">
        <w:rPr>
          <w:rFonts w:cs="Arial"/>
        </w:rPr>
        <w:t xml:space="preserve"> include the following:</w:t>
      </w:r>
    </w:p>
    <w:p w14:paraId="40E6100E" w14:textId="63653B66" w:rsidR="00F97891" w:rsidRPr="00F97891" w:rsidRDefault="00F97891" w:rsidP="00042BEE">
      <w:pPr>
        <w:pStyle w:val="Listparagraphtablestyle1"/>
      </w:pPr>
      <w:r w:rsidRPr="00F97891">
        <w:t xml:space="preserve">who the target audience </w:t>
      </w:r>
      <w:proofErr w:type="gramStart"/>
      <w:r w:rsidRPr="00F97891">
        <w:t>is</w:t>
      </w:r>
      <w:proofErr w:type="gramEnd"/>
    </w:p>
    <w:p w14:paraId="5502B06B" w14:textId="71B97F1B" w:rsidR="00F97891" w:rsidRPr="00F97891" w:rsidRDefault="00F97891" w:rsidP="00042BEE">
      <w:pPr>
        <w:pStyle w:val="Listparagraphtablestyle1"/>
      </w:pPr>
      <w:r w:rsidRPr="00F97891">
        <w:t xml:space="preserve">an explanation of the factors that could influence the health and wellbeing of the target </w:t>
      </w:r>
      <w:proofErr w:type="gramStart"/>
      <w:r w:rsidRPr="00F97891">
        <w:t>audience</w:t>
      </w:r>
      <w:proofErr w:type="gramEnd"/>
    </w:p>
    <w:p w14:paraId="6336CFB6" w14:textId="738019AA" w:rsidR="00F97891" w:rsidRPr="00F97891" w:rsidRDefault="00F97891" w:rsidP="00042BEE">
      <w:pPr>
        <w:pStyle w:val="Listparagraphtablestyle1"/>
      </w:pPr>
      <w:r w:rsidRPr="00F97891">
        <w:t>an explanation of the barriers to leading a healthy lifestyle for the target audience</w:t>
      </w:r>
    </w:p>
    <w:p w14:paraId="48CB66F6" w14:textId="13A96D77" w:rsidR="00F97891" w:rsidRPr="00F97891" w:rsidRDefault="00F97891" w:rsidP="00042BEE">
      <w:pPr>
        <w:pStyle w:val="Listparagraphtablestyle1"/>
      </w:pPr>
      <w:r w:rsidRPr="00F97891">
        <w:t xml:space="preserve">an explanation of the benefits of following the advice of the health promotion campaign on your chosen target audience: </w:t>
      </w:r>
    </w:p>
    <w:p w14:paraId="3E39D025" w14:textId="59DFE108" w:rsidR="00F97891" w:rsidRPr="00F97891" w:rsidRDefault="00F97891" w:rsidP="00042BEE">
      <w:pPr>
        <w:pStyle w:val="ListParagraph2"/>
      </w:pPr>
      <w:r w:rsidRPr="00F97891">
        <w:t>physically</w:t>
      </w:r>
    </w:p>
    <w:p w14:paraId="4AF3010B" w14:textId="3F91434F" w:rsidR="00F97891" w:rsidRPr="00F97891" w:rsidRDefault="00F97891" w:rsidP="00042BEE">
      <w:pPr>
        <w:pStyle w:val="ListParagraph2"/>
      </w:pPr>
      <w:r w:rsidRPr="00F97891">
        <w:t>intellectually</w:t>
      </w:r>
    </w:p>
    <w:p w14:paraId="677BE886" w14:textId="3E5FB19A" w:rsidR="00F97891" w:rsidRPr="00F97891" w:rsidRDefault="00F97891" w:rsidP="00042BEE">
      <w:pPr>
        <w:pStyle w:val="ListParagraph2"/>
      </w:pPr>
      <w:r w:rsidRPr="00F97891">
        <w:t>emotionally</w:t>
      </w:r>
    </w:p>
    <w:p w14:paraId="17943B3E" w14:textId="7B713476" w:rsidR="00F97891" w:rsidRPr="00F97891" w:rsidRDefault="00F97891" w:rsidP="00042BEE">
      <w:pPr>
        <w:pStyle w:val="ListParagraph2"/>
      </w:pPr>
      <w:r w:rsidRPr="00F97891">
        <w:t>socially.</w:t>
      </w:r>
    </w:p>
    <w:p w14:paraId="2F029B6A" w14:textId="7BA966D8" w:rsidR="00F97891" w:rsidRDefault="00F97891" w:rsidP="00042BEE">
      <w:pPr>
        <w:pStyle w:val="Listparagraphtablestyle1"/>
        <w:numPr>
          <w:ilvl w:val="0"/>
          <w:numId w:val="0"/>
        </w:numPr>
        <w:ind w:left="357"/>
        <w:jc w:val="right"/>
      </w:pPr>
      <w:r w:rsidRPr="00F97891">
        <w:t>Total marks for Task 1b: 18 marks</w:t>
      </w:r>
    </w:p>
    <w:p w14:paraId="78E7B406" w14:textId="77777777" w:rsidR="00042BEE" w:rsidRPr="00F97891" w:rsidRDefault="00042BEE" w:rsidP="00042BEE">
      <w:pPr>
        <w:pStyle w:val="Listparagraphtablestyle1"/>
        <w:numPr>
          <w:ilvl w:val="0"/>
          <w:numId w:val="0"/>
        </w:numPr>
        <w:ind w:left="357"/>
        <w:jc w:val="right"/>
      </w:pPr>
    </w:p>
    <w:p w14:paraId="2EF95487" w14:textId="662D9EDB" w:rsidR="00F97891" w:rsidRPr="00042BEE" w:rsidRDefault="00F97891" w:rsidP="00042BEE">
      <w:pPr>
        <w:pStyle w:val="Heading3"/>
      </w:pPr>
      <w:r w:rsidRPr="00F97891">
        <w:t>Task 1b Tips</w:t>
      </w:r>
    </w:p>
    <w:p w14:paraId="2E2C913E" w14:textId="67EBE693" w:rsidR="00F97891" w:rsidRPr="00F97891" w:rsidRDefault="00F97891" w:rsidP="00042BEE">
      <w:pPr>
        <w:pStyle w:val="Listparagraphtablestyle1"/>
      </w:pPr>
      <w:r w:rsidRPr="00F97891">
        <w:t>Remember, to make sure that your explanations are specific to your target audience.</w:t>
      </w:r>
    </w:p>
    <w:p w14:paraId="7ECCB4F6" w14:textId="0060496A" w:rsidR="00F97891" w:rsidRPr="00F97891" w:rsidRDefault="00F97891" w:rsidP="00042BEE">
      <w:pPr>
        <w:pStyle w:val="Listparagraphtablestyle1"/>
      </w:pPr>
      <w:r w:rsidRPr="00F97891">
        <w:t>Use your own words to explain something.</w:t>
      </w:r>
    </w:p>
    <w:p w14:paraId="0E473F7A" w14:textId="08B2E3EF" w:rsidR="00F97891" w:rsidRPr="00F97891" w:rsidRDefault="00F97891" w:rsidP="00042BEE">
      <w:pPr>
        <w:pStyle w:val="Listparagraphtablestyle1"/>
      </w:pPr>
      <w:r w:rsidRPr="00F97891">
        <w:t xml:space="preserve">If you copy information from books, </w:t>
      </w:r>
      <w:proofErr w:type="gramStart"/>
      <w:r w:rsidRPr="00F97891">
        <w:t>website</w:t>
      </w:r>
      <w:proofErr w:type="gramEnd"/>
      <w:r w:rsidRPr="00F97891">
        <w:t xml:space="preserve"> or course notes to support your own explanations, make sure that it is referenced.</w:t>
      </w:r>
    </w:p>
    <w:p w14:paraId="5E5AD368" w14:textId="6BF245CF" w:rsidR="00042BEE" w:rsidRDefault="00042BEE">
      <w:pPr>
        <w:spacing w:after="0" w:line="240" w:lineRule="auto"/>
        <w:rPr>
          <w:rFonts w:cs="Arial"/>
        </w:rPr>
      </w:pPr>
      <w:r>
        <w:rPr>
          <w:rFonts w:cs="Arial"/>
        </w:rPr>
        <w:br w:type="page"/>
      </w:r>
    </w:p>
    <w:p w14:paraId="68D756C3" w14:textId="77777777" w:rsidR="00F97891" w:rsidRPr="00F97891" w:rsidRDefault="00F97891" w:rsidP="00042BEE">
      <w:pPr>
        <w:pStyle w:val="Heading3"/>
      </w:pPr>
      <w:r w:rsidRPr="00F97891">
        <w:lastRenderedPageBreak/>
        <w:t xml:space="preserve">Topic Area 1: Current public health issues and the impact on society </w:t>
      </w:r>
    </w:p>
    <w:p w14:paraId="28286729" w14:textId="77777777" w:rsidR="00F97891" w:rsidRPr="00F97891" w:rsidRDefault="00F97891" w:rsidP="00042BEE">
      <w:pPr>
        <w:pStyle w:val="Heading3"/>
      </w:pPr>
      <w:r w:rsidRPr="00F97891">
        <w:t xml:space="preserve">Topic Area 2: Factors influencing </w:t>
      </w:r>
      <w:proofErr w:type="gramStart"/>
      <w:r w:rsidRPr="00F97891">
        <w:t>health</w:t>
      </w:r>
      <w:proofErr w:type="gramEnd"/>
    </w:p>
    <w:tbl>
      <w:tblPr>
        <w:tblStyle w:val="TableGrid"/>
        <w:tblW w:w="0" w:type="auto"/>
        <w:tblLook w:val="04A0" w:firstRow="1" w:lastRow="0" w:firstColumn="1" w:lastColumn="0" w:noHBand="0" w:noVBand="1"/>
        <w:tblCaption w:val="Task 1b mark band criteria"/>
        <w:tblDescription w:val="This table has 3 columns and 4 rows. It has no split or merged cells. It contains the mark band information for Task 1b.&#10;"/>
      </w:tblPr>
      <w:tblGrid>
        <w:gridCol w:w="3261"/>
        <w:gridCol w:w="3260"/>
        <w:gridCol w:w="3260"/>
      </w:tblGrid>
      <w:tr w:rsidR="00042BEE" w:rsidRPr="00212427" w14:paraId="5AC3A8F9" w14:textId="77777777" w:rsidTr="00042BEE">
        <w:trPr>
          <w:trHeight w:val="413"/>
        </w:trPr>
        <w:tc>
          <w:tcPr>
            <w:tcW w:w="3261" w:type="dxa"/>
            <w:shd w:val="clear" w:color="auto" w:fill="D9D9D9" w:themeFill="background1" w:themeFillShade="D9"/>
            <w:vAlign w:val="center"/>
          </w:tcPr>
          <w:p w14:paraId="000D5255" w14:textId="77777777" w:rsidR="00042BEE" w:rsidRPr="00212427" w:rsidRDefault="00042BEE" w:rsidP="00DB59EA">
            <w:pPr>
              <w:pStyle w:val="BodyText"/>
              <w:spacing w:line="264" w:lineRule="auto"/>
              <w:jc w:val="center"/>
            </w:pPr>
            <w:bookmarkStart w:id="15" w:name="_Hlk61529156"/>
            <w:r w:rsidRPr="00212427">
              <w:rPr>
                <w:b/>
              </w:rPr>
              <w:t>MB1: 1-3 marks</w:t>
            </w:r>
          </w:p>
        </w:tc>
        <w:tc>
          <w:tcPr>
            <w:tcW w:w="3260" w:type="dxa"/>
            <w:shd w:val="clear" w:color="auto" w:fill="D9D9D9" w:themeFill="background1" w:themeFillShade="D9"/>
            <w:vAlign w:val="center"/>
          </w:tcPr>
          <w:p w14:paraId="1A1C30C4" w14:textId="77777777" w:rsidR="00042BEE" w:rsidRPr="00212427" w:rsidRDefault="00042BEE" w:rsidP="00DB59EA">
            <w:pPr>
              <w:pStyle w:val="BodyText"/>
              <w:spacing w:line="264" w:lineRule="auto"/>
              <w:jc w:val="center"/>
            </w:pPr>
            <w:r w:rsidRPr="00212427">
              <w:rPr>
                <w:b/>
              </w:rPr>
              <w:t>MB2: 4-6 marks</w:t>
            </w:r>
          </w:p>
        </w:tc>
        <w:tc>
          <w:tcPr>
            <w:tcW w:w="3260" w:type="dxa"/>
            <w:shd w:val="clear" w:color="auto" w:fill="D9D9D9" w:themeFill="background1" w:themeFillShade="D9"/>
            <w:vAlign w:val="center"/>
          </w:tcPr>
          <w:p w14:paraId="46879749" w14:textId="77777777" w:rsidR="00042BEE" w:rsidRPr="00212427" w:rsidRDefault="00042BEE" w:rsidP="00DB59EA">
            <w:pPr>
              <w:pStyle w:val="BodyText"/>
              <w:spacing w:line="264" w:lineRule="auto"/>
              <w:jc w:val="center"/>
            </w:pPr>
            <w:r w:rsidRPr="00212427">
              <w:rPr>
                <w:b/>
              </w:rPr>
              <w:t>MB3: 7-9 marks</w:t>
            </w:r>
          </w:p>
        </w:tc>
      </w:tr>
      <w:tr w:rsidR="00042BEE" w:rsidRPr="00212427" w14:paraId="47D1E45A" w14:textId="77777777" w:rsidTr="00042BEE">
        <w:trPr>
          <w:trHeight w:val="1270"/>
        </w:trPr>
        <w:tc>
          <w:tcPr>
            <w:tcW w:w="3261" w:type="dxa"/>
          </w:tcPr>
          <w:p w14:paraId="1F363DD6" w14:textId="77777777" w:rsidR="00042BEE" w:rsidRPr="00212427" w:rsidRDefault="00042BEE" w:rsidP="00DB59EA">
            <w:pPr>
              <w:pStyle w:val="BodyText"/>
              <w:spacing w:line="264" w:lineRule="auto"/>
            </w:pPr>
            <w:r w:rsidRPr="00212427">
              <w:rPr>
                <w:b/>
              </w:rPr>
              <w:t>Brief</w:t>
            </w:r>
            <w:r w:rsidRPr="00212427">
              <w:t xml:space="preserve"> explanation of the factors that could influence the health and wellbeing of the target audience.</w:t>
            </w:r>
          </w:p>
          <w:p w14:paraId="7EEF0B5D" w14:textId="77777777" w:rsidR="00042BEE" w:rsidRPr="00212427" w:rsidRDefault="00042BEE" w:rsidP="00DB59EA">
            <w:pPr>
              <w:pStyle w:val="BodyText"/>
              <w:spacing w:line="264" w:lineRule="auto"/>
              <w:rPr>
                <w:b/>
              </w:rPr>
            </w:pPr>
          </w:p>
          <w:p w14:paraId="3393D9B5" w14:textId="77777777" w:rsidR="00042BEE" w:rsidRPr="00212427" w:rsidRDefault="00042BEE" w:rsidP="00DB59EA">
            <w:pPr>
              <w:pStyle w:val="BodyText"/>
              <w:spacing w:line="264" w:lineRule="auto"/>
              <w:rPr>
                <w:b/>
              </w:rPr>
            </w:pPr>
          </w:p>
          <w:p w14:paraId="4A13D663" w14:textId="77777777" w:rsidR="00042BEE" w:rsidRPr="00212427" w:rsidRDefault="00042BEE" w:rsidP="00DB59EA">
            <w:pPr>
              <w:pStyle w:val="BodyText"/>
              <w:spacing w:line="264" w:lineRule="auto"/>
              <w:rPr>
                <w:b/>
              </w:rPr>
            </w:pPr>
            <w:r w:rsidRPr="00212427">
              <w:rPr>
                <w:b/>
              </w:rPr>
              <w:t>Brief</w:t>
            </w:r>
            <w:r w:rsidRPr="00212427">
              <w:t xml:space="preserve"> explanation of the barriers to leading a healthy lifestyle</w:t>
            </w:r>
            <w:r>
              <w:t xml:space="preserve"> for your target audience</w:t>
            </w:r>
            <w:r w:rsidRPr="00212427">
              <w:t>.</w:t>
            </w:r>
          </w:p>
          <w:p w14:paraId="76146170" w14:textId="77777777" w:rsidR="00042BEE" w:rsidRPr="00212427" w:rsidRDefault="00042BEE" w:rsidP="00DB59EA">
            <w:pPr>
              <w:pStyle w:val="BodyText"/>
              <w:spacing w:line="264" w:lineRule="auto"/>
            </w:pPr>
          </w:p>
        </w:tc>
        <w:tc>
          <w:tcPr>
            <w:tcW w:w="3260" w:type="dxa"/>
          </w:tcPr>
          <w:p w14:paraId="06EAFEDA" w14:textId="77777777" w:rsidR="00042BEE" w:rsidRPr="00212427" w:rsidRDefault="00042BEE" w:rsidP="00DB59EA">
            <w:pPr>
              <w:pStyle w:val="BodyText"/>
              <w:spacing w:line="264" w:lineRule="auto"/>
            </w:pPr>
            <w:r w:rsidRPr="00212427">
              <w:rPr>
                <w:b/>
              </w:rPr>
              <w:t>Sound</w:t>
            </w:r>
            <w:r w:rsidRPr="00212427">
              <w:t xml:space="preserve"> explanation of the factors that could influence the health and wellbeing of the target audience.</w:t>
            </w:r>
          </w:p>
          <w:p w14:paraId="003F99BC" w14:textId="77777777" w:rsidR="00042BEE" w:rsidRPr="00212427" w:rsidRDefault="00042BEE" w:rsidP="00DB59EA">
            <w:pPr>
              <w:pStyle w:val="BodyText"/>
              <w:spacing w:line="264" w:lineRule="auto"/>
              <w:rPr>
                <w:b/>
              </w:rPr>
            </w:pPr>
          </w:p>
          <w:p w14:paraId="22F97F0A" w14:textId="77777777" w:rsidR="00042BEE" w:rsidRPr="00212427" w:rsidRDefault="00042BEE" w:rsidP="00DB59EA">
            <w:pPr>
              <w:pStyle w:val="BodyText"/>
              <w:spacing w:line="264" w:lineRule="auto"/>
              <w:rPr>
                <w:b/>
              </w:rPr>
            </w:pPr>
          </w:p>
          <w:p w14:paraId="588B6FE2" w14:textId="77777777" w:rsidR="00042BEE" w:rsidRPr="00212427" w:rsidRDefault="00042BEE" w:rsidP="00DB59EA">
            <w:pPr>
              <w:pStyle w:val="BodyText"/>
              <w:spacing w:line="264" w:lineRule="auto"/>
              <w:rPr>
                <w:b/>
              </w:rPr>
            </w:pPr>
            <w:r w:rsidRPr="00212427">
              <w:rPr>
                <w:b/>
              </w:rPr>
              <w:t>Sound</w:t>
            </w:r>
            <w:r w:rsidRPr="00212427">
              <w:t xml:space="preserve"> explanation of the barriers to leading a healthy lifestyle</w:t>
            </w:r>
            <w:r>
              <w:t xml:space="preserve"> for your target audience</w:t>
            </w:r>
            <w:r w:rsidRPr="00212427">
              <w:t>.</w:t>
            </w:r>
          </w:p>
          <w:p w14:paraId="785023BD" w14:textId="77777777" w:rsidR="00042BEE" w:rsidRPr="00212427" w:rsidRDefault="00042BEE" w:rsidP="00DB59EA">
            <w:pPr>
              <w:pStyle w:val="BodyText"/>
              <w:spacing w:line="264" w:lineRule="auto"/>
            </w:pPr>
          </w:p>
        </w:tc>
        <w:tc>
          <w:tcPr>
            <w:tcW w:w="3260" w:type="dxa"/>
          </w:tcPr>
          <w:p w14:paraId="3578066B" w14:textId="77777777" w:rsidR="00042BEE" w:rsidRPr="00212427" w:rsidRDefault="00042BEE" w:rsidP="00DB59EA">
            <w:pPr>
              <w:pStyle w:val="BodyText"/>
              <w:spacing w:line="264" w:lineRule="auto"/>
            </w:pPr>
            <w:r w:rsidRPr="00212427">
              <w:rPr>
                <w:b/>
              </w:rPr>
              <w:t>Comprehensive</w:t>
            </w:r>
            <w:r w:rsidRPr="00212427">
              <w:t xml:space="preserve"> explanation of the factors that could influence the health and wellbeing of the target audience.</w:t>
            </w:r>
          </w:p>
          <w:p w14:paraId="589AFAFB" w14:textId="77777777" w:rsidR="00042BEE" w:rsidRPr="00212427" w:rsidRDefault="00042BEE" w:rsidP="00DB59EA">
            <w:pPr>
              <w:pStyle w:val="BodyText"/>
              <w:spacing w:line="264" w:lineRule="auto"/>
              <w:rPr>
                <w:b/>
              </w:rPr>
            </w:pPr>
          </w:p>
          <w:p w14:paraId="4C9B4D4B" w14:textId="77777777" w:rsidR="00042BEE" w:rsidRPr="00212427" w:rsidRDefault="00042BEE" w:rsidP="00DB59EA">
            <w:pPr>
              <w:pStyle w:val="BodyText"/>
              <w:spacing w:line="264" w:lineRule="auto"/>
            </w:pPr>
            <w:r w:rsidRPr="00212427">
              <w:rPr>
                <w:b/>
              </w:rPr>
              <w:t>Comprehensive</w:t>
            </w:r>
            <w:r w:rsidRPr="00212427">
              <w:t xml:space="preserve"> explanation of the barriers to leading a healthy lifestyle</w:t>
            </w:r>
            <w:r>
              <w:t xml:space="preserve"> for your target audience</w:t>
            </w:r>
            <w:r w:rsidRPr="00212427">
              <w:t>.</w:t>
            </w:r>
          </w:p>
          <w:p w14:paraId="7CF1157A" w14:textId="77777777" w:rsidR="00042BEE" w:rsidRPr="00212427" w:rsidRDefault="00042BEE" w:rsidP="00DB59EA">
            <w:pPr>
              <w:pStyle w:val="BodyText"/>
              <w:spacing w:line="264" w:lineRule="auto"/>
            </w:pPr>
          </w:p>
        </w:tc>
      </w:tr>
      <w:tr w:rsidR="00042BEE" w:rsidRPr="00212427" w14:paraId="78A7730A" w14:textId="77777777" w:rsidTr="00042BEE">
        <w:trPr>
          <w:trHeight w:val="413"/>
        </w:trPr>
        <w:tc>
          <w:tcPr>
            <w:tcW w:w="3261" w:type="dxa"/>
            <w:shd w:val="clear" w:color="auto" w:fill="D9D9D9" w:themeFill="background1" w:themeFillShade="D9"/>
            <w:vAlign w:val="center"/>
          </w:tcPr>
          <w:p w14:paraId="5A32346C" w14:textId="77777777" w:rsidR="00042BEE" w:rsidRPr="00212427" w:rsidRDefault="00042BEE" w:rsidP="00DB59EA">
            <w:pPr>
              <w:pStyle w:val="BodyText"/>
              <w:spacing w:line="264" w:lineRule="auto"/>
              <w:jc w:val="center"/>
            </w:pPr>
            <w:r w:rsidRPr="00212427">
              <w:rPr>
                <w:b/>
              </w:rPr>
              <w:t>MB1: 1-3 marks</w:t>
            </w:r>
          </w:p>
        </w:tc>
        <w:tc>
          <w:tcPr>
            <w:tcW w:w="3260" w:type="dxa"/>
            <w:shd w:val="clear" w:color="auto" w:fill="D9D9D9" w:themeFill="background1" w:themeFillShade="D9"/>
            <w:vAlign w:val="center"/>
          </w:tcPr>
          <w:p w14:paraId="53120A5F" w14:textId="77777777" w:rsidR="00042BEE" w:rsidRPr="00212427" w:rsidRDefault="00042BEE" w:rsidP="00DB59EA">
            <w:pPr>
              <w:pStyle w:val="BodyText"/>
              <w:spacing w:line="264" w:lineRule="auto"/>
              <w:jc w:val="center"/>
            </w:pPr>
            <w:r w:rsidRPr="00212427">
              <w:rPr>
                <w:b/>
              </w:rPr>
              <w:t>MB2: 4-6 marks</w:t>
            </w:r>
          </w:p>
        </w:tc>
        <w:tc>
          <w:tcPr>
            <w:tcW w:w="3260" w:type="dxa"/>
            <w:shd w:val="clear" w:color="auto" w:fill="D9D9D9" w:themeFill="background1" w:themeFillShade="D9"/>
            <w:vAlign w:val="center"/>
          </w:tcPr>
          <w:p w14:paraId="7624B101" w14:textId="77777777" w:rsidR="00042BEE" w:rsidRPr="00212427" w:rsidRDefault="00042BEE" w:rsidP="00DB59EA">
            <w:pPr>
              <w:pStyle w:val="BodyText"/>
              <w:spacing w:line="264" w:lineRule="auto"/>
              <w:jc w:val="center"/>
            </w:pPr>
            <w:r w:rsidRPr="00212427">
              <w:rPr>
                <w:b/>
              </w:rPr>
              <w:t>MB3: 7-9 marks</w:t>
            </w:r>
          </w:p>
        </w:tc>
      </w:tr>
      <w:tr w:rsidR="00042BEE" w:rsidRPr="00212427" w14:paraId="171559A3" w14:textId="77777777" w:rsidTr="00042BEE">
        <w:trPr>
          <w:trHeight w:val="1270"/>
        </w:trPr>
        <w:tc>
          <w:tcPr>
            <w:tcW w:w="3261" w:type="dxa"/>
          </w:tcPr>
          <w:p w14:paraId="4AF53441" w14:textId="77777777" w:rsidR="00042BEE" w:rsidRPr="00212427" w:rsidRDefault="00042BEE" w:rsidP="00DB59EA">
            <w:pPr>
              <w:pStyle w:val="BodyText"/>
              <w:spacing w:line="264" w:lineRule="auto"/>
            </w:pPr>
            <w:r w:rsidRPr="00212427">
              <w:rPr>
                <w:b/>
              </w:rPr>
              <w:t>Brief</w:t>
            </w:r>
            <w:r w:rsidRPr="00212427">
              <w:t xml:space="preserve"> explanation of the benefits of following the advice of the health promotion campaign on the chosen target audience in terms of PIES.</w:t>
            </w:r>
          </w:p>
          <w:p w14:paraId="3BE27190" w14:textId="77777777" w:rsidR="00042BEE" w:rsidRPr="00212427" w:rsidRDefault="00042BEE" w:rsidP="00DB59EA">
            <w:pPr>
              <w:pStyle w:val="BodyText"/>
              <w:spacing w:line="264" w:lineRule="auto"/>
            </w:pPr>
          </w:p>
        </w:tc>
        <w:tc>
          <w:tcPr>
            <w:tcW w:w="3260" w:type="dxa"/>
          </w:tcPr>
          <w:p w14:paraId="792B73E1" w14:textId="77777777" w:rsidR="00042BEE" w:rsidRPr="00212427" w:rsidRDefault="00042BEE" w:rsidP="00DB59EA">
            <w:pPr>
              <w:pStyle w:val="BodyText"/>
              <w:spacing w:line="264" w:lineRule="auto"/>
            </w:pPr>
            <w:r w:rsidRPr="00212427">
              <w:rPr>
                <w:b/>
              </w:rPr>
              <w:t>Sound</w:t>
            </w:r>
            <w:r w:rsidRPr="00212427">
              <w:t xml:space="preserve"> explanation of the benefits of following the advice of the health promotion campaign on the chosen target audience in terms of PIES.</w:t>
            </w:r>
          </w:p>
          <w:p w14:paraId="13098563" w14:textId="77777777" w:rsidR="00042BEE" w:rsidRPr="00212427" w:rsidRDefault="00042BEE" w:rsidP="00DB59EA">
            <w:pPr>
              <w:pStyle w:val="BodyText"/>
              <w:spacing w:line="264" w:lineRule="auto"/>
            </w:pPr>
          </w:p>
        </w:tc>
        <w:tc>
          <w:tcPr>
            <w:tcW w:w="3260" w:type="dxa"/>
          </w:tcPr>
          <w:p w14:paraId="6F4EEA2C" w14:textId="77777777" w:rsidR="00042BEE" w:rsidRPr="00212427" w:rsidRDefault="00042BEE" w:rsidP="00DB59EA">
            <w:pPr>
              <w:pStyle w:val="BodyText"/>
              <w:spacing w:line="264" w:lineRule="auto"/>
            </w:pPr>
            <w:r w:rsidRPr="00212427">
              <w:rPr>
                <w:b/>
              </w:rPr>
              <w:t>Comprehensive</w:t>
            </w:r>
            <w:r w:rsidRPr="00212427">
              <w:t xml:space="preserve"> explanation of the benefits of following the advice of the health promotion campaign on the chosen target audience in terms of PIES.</w:t>
            </w:r>
          </w:p>
          <w:p w14:paraId="417A9790" w14:textId="77777777" w:rsidR="00042BEE" w:rsidRPr="00212427" w:rsidRDefault="00042BEE" w:rsidP="00DB59EA">
            <w:pPr>
              <w:pStyle w:val="BodyText"/>
              <w:spacing w:line="264" w:lineRule="auto"/>
            </w:pPr>
          </w:p>
        </w:tc>
      </w:tr>
      <w:bookmarkEnd w:id="15"/>
    </w:tbl>
    <w:p w14:paraId="58E6B4BC" w14:textId="77777777" w:rsidR="00042BEE" w:rsidRDefault="00042BEE" w:rsidP="00042BEE"/>
    <w:p w14:paraId="601F241D" w14:textId="111E77CD" w:rsidR="00F97891" w:rsidRPr="00F97891" w:rsidRDefault="00F97891" w:rsidP="00042BEE">
      <w:r w:rsidRPr="00F97891">
        <w:t xml:space="preserve">If your work does not meet Mark Band 1 criteria, you will be awarded zero marks for this task. </w:t>
      </w:r>
    </w:p>
    <w:p w14:paraId="25B95CDB" w14:textId="77777777" w:rsidR="00F97891" w:rsidRPr="00F97891" w:rsidRDefault="00F97891" w:rsidP="00042BEE"/>
    <w:p w14:paraId="3863C5C6" w14:textId="5467C0C7" w:rsidR="00F97891" w:rsidRPr="00BC0C6B" w:rsidRDefault="00BC0C6B" w:rsidP="00BC0C6B">
      <w:pPr>
        <w:pStyle w:val="Heading2"/>
        <w:rPr>
          <w:rFonts w:cs="Times New Roman"/>
        </w:rPr>
      </w:pPr>
      <w:r>
        <w:br w:type="page"/>
      </w:r>
      <w:bookmarkStart w:id="16" w:name="_Toc167966980"/>
      <w:r w:rsidR="00F97891" w:rsidRPr="00F97891">
        <w:lastRenderedPageBreak/>
        <w:t>Task 2 – Plan your health promotion campaign</w:t>
      </w:r>
      <w:bookmarkEnd w:id="16"/>
    </w:p>
    <w:p w14:paraId="66A703CF" w14:textId="77777777" w:rsidR="00F97891" w:rsidRPr="00F97891" w:rsidRDefault="00F97891" w:rsidP="00F97891">
      <w:pPr>
        <w:spacing w:after="0" w:line="240" w:lineRule="auto"/>
        <w:rPr>
          <w:rFonts w:cs="Arial"/>
        </w:rPr>
      </w:pPr>
      <w:r w:rsidRPr="00F97891">
        <w:rPr>
          <w:rFonts w:cs="Arial"/>
        </w:rPr>
        <w:t>Topic Area 3 is assessed in this task.</w:t>
      </w:r>
    </w:p>
    <w:p w14:paraId="304A15F5" w14:textId="77777777" w:rsidR="00F97891" w:rsidRPr="00F97891" w:rsidRDefault="00F97891" w:rsidP="00F97891">
      <w:pPr>
        <w:spacing w:after="0" w:line="240" w:lineRule="auto"/>
        <w:rPr>
          <w:rFonts w:cs="Arial"/>
        </w:rPr>
      </w:pPr>
    </w:p>
    <w:p w14:paraId="25393837" w14:textId="77777777" w:rsidR="00F97891" w:rsidRPr="00F97891" w:rsidRDefault="00F97891" w:rsidP="00F97891">
      <w:pPr>
        <w:spacing w:after="0" w:line="240" w:lineRule="auto"/>
        <w:rPr>
          <w:rFonts w:cs="Arial"/>
        </w:rPr>
      </w:pPr>
      <w:r w:rsidRPr="00F97891">
        <w:rPr>
          <w:rFonts w:cs="Arial"/>
        </w:rPr>
        <w:t xml:space="preserve">You now need to produce a plan for the health promotion campaign. </w:t>
      </w:r>
    </w:p>
    <w:p w14:paraId="1F2E5226" w14:textId="77777777" w:rsidR="00F97891" w:rsidRPr="00F97891" w:rsidRDefault="00F97891" w:rsidP="00F97891">
      <w:pPr>
        <w:spacing w:after="0" w:line="240" w:lineRule="auto"/>
        <w:rPr>
          <w:rFonts w:cs="Arial"/>
        </w:rPr>
      </w:pPr>
    </w:p>
    <w:p w14:paraId="4F12502C" w14:textId="77777777" w:rsidR="00F97891" w:rsidRPr="00F97891" w:rsidRDefault="00F97891" w:rsidP="00F97891">
      <w:pPr>
        <w:spacing w:after="0" w:line="240" w:lineRule="auto"/>
        <w:rPr>
          <w:rFonts w:cs="Arial"/>
        </w:rPr>
      </w:pPr>
      <w:r w:rsidRPr="00F97891">
        <w:rPr>
          <w:rFonts w:cs="Arial"/>
        </w:rPr>
        <w:t xml:space="preserve">You </w:t>
      </w:r>
      <w:r w:rsidRPr="00BC0C6B">
        <w:rPr>
          <w:rFonts w:cs="Arial"/>
          <w:b/>
          <w:bCs/>
        </w:rPr>
        <w:t>must</w:t>
      </w:r>
      <w:r w:rsidRPr="00F97891">
        <w:rPr>
          <w:rFonts w:cs="Arial"/>
        </w:rPr>
        <w:t xml:space="preserve"> include: </w:t>
      </w:r>
    </w:p>
    <w:p w14:paraId="0C9A960F" w14:textId="79D036CE" w:rsidR="00F97891" w:rsidRPr="00F97891" w:rsidRDefault="00F97891" w:rsidP="00BC0C6B">
      <w:pPr>
        <w:pStyle w:val="Listparagraphtablestyle1"/>
      </w:pPr>
      <w:r w:rsidRPr="00F97891">
        <w:t>aims of the campaign</w:t>
      </w:r>
    </w:p>
    <w:p w14:paraId="217B6A69" w14:textId="22798581" w:rsidR="00F97891" w:rsidRPr="00F97891" w:rsidRDefault="00F97891" w:rsidP="00BC0C6B">
      <w:pPr>
        <w:pStyle w:val="Listparagraphtablestyle1"/>
      </w:pPr>
      <w:r w:rsidRPr="00F97891">
        <w:t>timescales</w:t>
      </w:r>
    </w:p>
    <w:p w14:paraId="16ADF106" w14:textId="3CDFF540" w:rsidR="00F97891" w:rsidRPr="00F97891" w:rsidRDefault="00F97891" w:rsidP="00BC0C6B">
      <w:pPr>
        <w:pStyle w:val="Listparagraphtablestyle1"/>
      </w:pPr>
      <w:r w:rsidRPr="00F97891">
        <w:t xml:space="preserve">resources </w:t>
      </w:r>
      <w:proofErr w:type="gramStart"/>
      <w:r w:rsidRPr="00F97891">
        <w:t>needed</w:t>
      </w:r>
      <w:proofErr w:type="gramEnd"/>
    </w:p>
    <w:p w14:paraId="2A043378" w14:textId="330C6CAE" w:rsidR="00F97891" w:rsidRPr="00F97891" w:rsidRDefault="00F97891" w:rsidP="00BC0C6B">
      <w:pPr>
        <w:pStyle w:val="Listparagraphtablestyle1"/>
      </w:pPr>
      <w:r w:rsidRPr="00F97891">
        <w:t>safety considerations</w:t>
      </w:r>
    </w:p>
    <w:p w14:paraId="7E375696" w14:textId="10B30DDE" w:rsidR="00F97891" w:rsidRPr="00F97891" w:rsidRDefault="00F97891" w:rsidP="00BC0C6B">
      <w:pPr>
        <w:pStyle w:val="Listparagraphtablestyle1"/>
      </w:pPr>
      <w:r w:rsidRPr="00F97891">
        <w:t>communication</w:t>
      </w:r>
    </w:p>
    <w:p w14:paraId="2C01AA16" w14:textId="4F60D7AC" w:rsidR="00F97891" w:rsidRPr="00F97891" w:rsidRDefault="00F97891" w:rsidP="00BC0C6B">
      <w:pPr>
        <w:pStyle w:val="Listparagraphtablestyle1"/>
      </w:pPr>
      <w:r w:rsidRPr="00F97891">
        <w:t xml:space="preserve">methods to be used to engage the target </w:t>
      </w:r>
      <w:proofErr w:type="gramStart"/>
      <w:r w:rsidRPr="00F97891">
        <w:t>audience</w:t>
      </w:r>
      <w:proofErr w:type="gramEnd"/>
    </w:p>
    <w:p w14:paraId="56E6CF8E" w14:textId="71A1CE6C" w:rsidR="00F97891" w:rsidRPr="00F97891" w:rsidRDefault="00F97891" w:rsidP="00BC0C6B">
      <w:pPr>
        <w:pStyle w:val="Listparagraphtablestyle1"/>
      </w:pPr>
      <w:r w:rsidRPr="00F97891">
        <w:t xml:space="preserve">how you will gather feedback on your performance. </w:t>
      </w:r>
    </w:p>
    <w:p w14:paraId="6FB551F3" w14:textId="6778EEF5" w:rsidR="00F97891" w:rsidRPr="00F97891" w:rsidRDefault="00F97891" w:rsidP="00BC0C6B">
      <w:pPr>
        <w:pStyle w:val="Listparagraphtablestyle1"/>
      </w:pPr>
      <w:r w:rsidRPr="00F97891">
        <w:t>Total marks for Task 2: 12 marks</w:t>
      </w:r>
    </w:p>
    <w:p w14:paraId="1A15CF8A" w14:textId="77777777" w:rsidR="00F97891" w:rsidRPr="00F97891" w:rsidRDefault="00F97891" w:rsidP="00BC0C6B"/>
    <w:p w14:paraId="73B092E8" w14:textId="10CAF0B8" w:rsidR="00F97891" w:rsidRPr="00BC0C6B" w:rsidRDefault="00F97891" w:rsidP="00BC0C6B">
      <w:pPr>
        <w:pStyle w:val="Heading3"/>
      </w:pPr>
      <w:r w:rsidRPr="00F97891">
        <w:t>Task 2 Tips</w:t>
      </w:r>
    </w:p>
    <w:p w14:paraId="5800BD66" w14:textId="5C987C94" w:rsidR="00F97891" w:rsidRPr="00F97891" w:rsidRDefault="00F97891" w:rsidP="00BC0C6B">
      <w:pPr>
        <w:pStyle w:val="ListParagraph"/>
      </w:pPr>
      <w:r w:rsidRPr="00F97891">
        <w:t>Use your own words in your plan.</w:t>
      </w:r>
    </w:p>
    <w:p w14:paraId="2F6EDA48" w14:textId="789C8B67" w:rsidR="00F97891" w:rsidRPr="00F97891" w:rsidRDefault="00F97891" w:rsidP="00BC0C6B">
      <w:pPr>
        <w:pStyle w:val="ListParagraph"/>
      </w:pPr>
      <w:r w:rsidRPr="00F97891">
        <w:t xml:space="preserve">If you copy information from books, </w:t>
      </w:r>
      <w:proofErr w:type="gramStart"/>
      <w:r w:rsidRPr="00F97891">
        <w:t>website</w:t>
      </w:r>
      <w:proofErr w:type="gramEnd"/>
      <w:r w:rsidRPr="00F97891">
        <w:t xml:space="preserve"> or course notes to support your own explanations, make sure that it is referenced.</w:t>
      </w:r>
    </w:p>
    <w:p w14:paraId="4AB8C908" w14:textId="282793C0" w:rsidR="00F97891" w:rsidRPr="00F97891" w:rsidRDefault="00F97891" w:rsidP="00BC0C6B">
      <w:pPr>
        <w:pStyle w:val="ListParagraph"/>
      </w:pPr>
      <w:r w:rsidRPr="00F97891">
        <w:t>You can use the template for the plan provided with this assignment or you can design your own, but you must make sure that all the things listed above are included.</w:t>
      </w:r>
    </w:p>
    <w:p w14:paraId="2E051FAF" w14:textId="77777777" w:rsidR="00F97891" w:rsidRPr="00F97891" w:rsidRDefault="00F97891" w:rsidP="00F97891">
      <w:pPr>
        <w:spacing w:after="0" w:line="240" w:lineRule="auto"/>
        <w:rPr>
          <w:rFonts w:cs="Arial"/>
        </w:rPr>
      </w:pPr>
    </w:p>
    <w:p w14:paraId="159D4602" w14:textId="77777777" w:rsidR="00F97891" w:rsidRPr="00F97891" w:rsidRDefault="00F97891" w:rsidP="0040532C">
      <w:pPr>
        <w:pStyle w:val="Heading3"/>
      </w:pPr>
      <w:r w:rsidRPr="00F97891">
        <w:t xml:space="preserve">Topic Area 3: Plan and create a health promotion </w:t>
      </w:r>
      <w:proofErr w:type="gramStart"/>
      <w:r w:rsidRPr="00F97891">
        <w:t>campaign</w:t>
      </w:r>
      <w:proofErr w:type="gramEnd"/>
    </w:p>
    <w:tbl>
      <w:tblPr>
        <w:tblStyle w:val="TableGrid"/>
        <w:tblW w:w="0" w:type="auto"/>
        <w:tblLook w:val="04A0" w:firstRow="1" w:lastRow="0" w:firstColumn="1" w:lastColumn="0" w:noHBand="0" w:noVBand="1"/>
        <w:tblCaption w:val="Task 2 mark band criteria"/>
        <w:tblDescription w:val="This table has 3 columns and 2 rows. It has no split or merged cells. It contains the mark band information for Task 2.&#10;"/>
      </w:tblPr>
      <w:tblGrid>
        <w:gridCol w:w="3261"/>
        <w:gridCol w:w="3260"/>
        <w:gridCol w:w="3260"/>
      </w:tblGrid>
      <w:tr w:rsidR="00BC0C6B" w:rsidRPr="00212427" w14:paraId="1970CC9F" w14:textId="77777777" w:rsidTr="00BC0C6B">
        <w:trPr>
          <w:trHeight w:val="413"/>
        </w:trPr>
        <w:tc>
          <w:tcPr>
            <w:tcW w:w="3261" w:type="dxa"/>
            <w:shd w:val="clear" w:color="auto" w:fill="D9D9D9" w:themeFill="background1" w:themeFillShade="D9"/>
            <w:vAlign w:val="center"/>
          </w:tcPr>
          <w:p w14:paraId="4423545F" w14:textId="77777777" w:rsidR="00BC0C6B" w:rsidRPr="00212427" w:rsidRDefault="00BC0C6B" w:rsidP="00DB59EA">
            <w:pPr>
              <w:pStyle w:val="BodyText"/>
              <w:spacing w:line="264" w:lineRule="auto"/>
              <w:jc w:val="center"/>
            </w:pPr>
            <w:bookmarkStart w:id="17" w:name="_Hlk61529171"/>
            <w:r w:rsidRPr="00212427">
              <w:rPr>
                <w:b/>
              </w:rPr>
              <w:t>MB1: 1-4 marks</w:t>
            </w:r>
          </w:p>
        </w:tc>
        <w:tc>
          <w:tcPr>
            <w:tcW w:w="3260" w:type="dxa"/>
            <w:shd w:val="clear" w:color="auto" w:fill="D9D9D9" w:themeFill="background1" w:themeFillShade="D9"/>
            <w:vAlign w:val="center"/>
          </w:tcPr>
          <w:p w14:paraId="1A689DBA" w14:textId="77777777" w:rsidR="00BC0C6B" w:rsidRPr="00212427" w:rsidRDefault="00BC0C6B" w:rsidP="00DB59EA">
            <w:pPr>
              <w:pStyle w:val="BodyText"/>
              <w:spacing w:line="264" w:lineRule="auto"/>
              <w:jc w:val="center"/>
            </w:pPr>
            <w:r w:rsidRPr="00212427">
              <w:rPr>
                <w:b/>
              </w:rPr>
              <w:t>MB2: 5-8 marks</w:t>
            </w:r>
          </w:p>
        </w:tc>
        <w:tc>
          <w:tcPr>
            <w:tcW w:w="3260" w:type="dxa"/>
            <w:shd w:val="clear" w:color="auto" w:fill="D9D9D9" w:themeFill="background1" w:themeFillShade="D9"/>
            <w:vAlign w:val="center"/>
          </w:tcPr>
          <w:p w14:paraId="3A779A8C" w14:textId="77777777" w:rsidR="00BC0C6B" w:rsidRPr="00212427" w:rsidRDefault="00BC0C6B" w:rsidP="00DB59EA">
            <w:pPr>
              <w:pStyle w:val="BodyText"/>
              <w:spacing w:line="264" w:lineRule="auto"/>
              <w:jc w:val="center"/>
            </w:pPr>
            <w:r w:rsidRPr="00212427">
              <w:rPr>
                <w:b/>
              </w:rPr>
              <w:t>MB3: 9-12 marks</w:t>
            </w:r>
          </w:p>
        </w:tc>
      </w:tr>
      <w:tr w:rsidR="00BC0C6B" w:rsidRPr="00212427" w14:paraId="30A399A7" w14:textId="77777777" w:rsidTr="00BC0C6B">
        <w:trPr>
          <w:trHeight w:val="1340"/>
        </w:trPr>
        <w:tc>
          <w:tcPr>
            <w:tcW w:w="3261" w:type="dxa"/>
          </w:tcPr>
          <w:p w14:paraId="1766A87C" w14:textId="77777777" w:rsidR="00BC0C6B" w:rsidRPr="00212427" w:rsidRDefault="00BC0C6B" w:rsidP="00DB59EA">
            <w:pPr>
              <w:pStyle w:val="BodyText"/>
              <w:spacing w:line="264" w:lineRule="auto"/>
              <w:contextualSpacing/>
            </w:pPr>
            <w:r w:rsidRPr="00212427">
              <w:t xml:space="preserve">Produces a </w:t>
            </w:r>
            <w:r w:rsidRPr="00212427">
              <w:rPr>
                <w:b/>
                <w:bCs/>
              </w:rPr>
              <w:t>basic</w:t>
            </w:r>
            <w:r w:rsidRPr="00212427">
              <w:t xml:space="preserve"> plan for a health promotion campaign.</w:t>
            </w:r>
          </w:p>
          <w:p w14:paraId="585A63C7" w14:textId="77777777" w:rsidR="00BC0C6B" w:rsidRPr="00212427" w:rsidRDefault="00BC0C6B" w:rsidP="00DB59EA">
            <w:pPr>
              <w:pStyle w:val="BodyText"/>
              <w:spacing w:line="264" w:lineRule="auto"/>
              <w:contextualSpacing/>
            </w:pPr>
          </w:p>
          <w:p w14:paraId="1EB2B51E" w14:textId="77777777" w:rsidR="00BC0C6B" w:rsidRPr="00212427" w:rsidRDefault="00BC0C6B" w:rsidP="00DB59EA">
            <w:pPr>
              <w:pStyle w:val="BodyText"/>
              <w:spacing w:line="264" w:lineRule="auto"/>
              <w:contextualSpacing/>
            </w:pPr>
          </w:p>
          <w:p w14:paraId="48DB01FC" w14:textId="77777777" w:rsidR="00BC0C6B" w:rsidRPr="00212427" w:rsidRDefault="00BC0C6B" w:rsidP="00DB59EA">
            <w:pPr>
              <w:pStyle w:val="BodyText"/>
              <w:spacing w:line="264" w:lineRule="auto"/>
              <w:contextualSpacing/>
            </w:pPr>
            <w:r w:rsidRPr="00212427">
              <w:t xml:space="preserve">Demonstrates a </w:t>
            </w:r>
            <w:r w:rsidRPr="00212427">
              <w:rPr>
                <w:b/>
              </w:rPr>
              <w:t>limited</w:t>
            </w:r>
            <w:r w:rsidRPr="00212427">
              <w:t xml:space="preserve"> understanding of: </w:t>
            </w:r>
          </w:p>
          <w:p w14:paraId="14E80255"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23AE2BEE"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6BD81403"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resources </w:t>
            </w:r>
            <w:proofErr w:type="gramStart"/>
            <w:r w:rsidRPr="00212427">
              <w:t>needed</w:t>
            </w:r>
            <w:proofErr w:type="gramEnd"/>
          </w:p>
          <w:p w14:paraId="5B84AD07"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0BEEBBC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60A6EA7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methods to be used to engage the target </w:t>
            </w:r>
            <w:proofErr w:type="gramStart"/>
            <w:r w:rsidRPr="00212427">
              <w:t>audience</w:t>
            </w:r>
            <w:proofErr w:type="gramEnd"/>
          </w:p>
          <w:p w14:paraId="7E7E5010"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feedback. </w:t>
            </w:r>
          </w:p>
          <w:p w14:paraId="4ED27EC8" w14:textId="77777777" w:rsidR="00BC0C6B" w:rsidRPr="00212427" w:rsidRDefault="00BC0C6B" w:rsidP="00DB59EA">
            <w:pPr>
              <w:pStyle w:val="BodyText"/>
              <w:spacing w:line="264" w:lineRule="auto"/>
              <w:contextualSpacing/>
            </w:pPr>
          </w:p>
        </w:tc>
        <w:tc>
          <w:tcPr>
            <w:tcW w:w="3260" w:type="dxa"/>
          </w:tcPr>
          <w:p w14:paraId="7C5699FE" w14:textId="77777777" w:rsidR="00BC0C6B" w:rsidRPr="00212427" w:rsidRDefault="00BC0C6B" w:rsidP="00DB59EA">
            <w:pPr>
              <w:pStyle w:val="BodyText"/>
              <w:spacing w:line="264" w:lineRule="auto"/>
              <w:contextualSpacing/>
            </w:pPr>
            <w:r w:rsidRPr="00212427">
              <w:t xml:space="preserve">Produces a </w:t>
            </w:r>
            <w:r w:rsidRPr="00212427">
              <w:rPr>
                <w:b/>
                <w:bCs/>
              </w:rPr>
              <w:t>sound</w:t>
            </w:r>
            <w:r w:rsidRPr="00212427">
              <w:t xml:space="preserve"> plan for a health promotion campaign.</w:t>
            </w:r>
          </w:p>
          <w:p w14:paraId="215E8F39" w14:textId="77777777" w:rsidR="00BC0C6B" w:rsidRPr="00212427" w:rsidRDefault="00BC0C6B" w:rsidP="00DB59EA">
            <w:pPr>
              <w:pStyle w:val="BodyText"/>
              <w:spacing w:line="264" w:lineRule="auto"/>
              <w:contextualSpacing/>
            </w:pPr>
          </w:p>
          <w:p w14:paraId="43A9518D" w14:textId="77777777" w:rsidR="00BC0C6B" w:rsidRPr="00212427" w:rsidRDefault="00BC0C6B" w:rsidP="00DB59EA">
            <w:pPr>
              <w:pStyle w:val="BodyText"/>
              <w:spacing w:line="264" w:lineRule="auto"/>
              <w:contextualSpacing/>
            </w:pPr>
          </w:p>
          <w:p w14:paraId="51AA71E0" w14:textId="77777777" w:rsidR="00BC0C6B" w:rsidRPr="00212427" w:rsidRDefault="00BC0C6B" w:rsidP="00DB59EA">
            <w:pPr>
              <w:pStyle w:val="BodyText"/>
              <w:spacing w:line="264" w:lineRule="auto"/>
              <w:contextualSpacing/>
            </w:pPr>
            <w:r w:rsidRPr="00212427">
              <w:t xml:space="preserve">Demonstrates a </w:t>
            </w:r>
            <w:r w:rsidRPr="00212427">
              <w:rPr>
                <w:b/>
              </w:rPr>
              <w:t>partial</w:t>
            </w:r>
            <w:r w:rsidRPr="00212427">
              <w:t xml:space="preserve"> understanding of: </w:t>
            </w:r>
          </w:p>
          <w:p w14:paraId="12DF8E8C"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256C411D"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450ACE7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resources </w:t>
            </w:r>
            <w:proofErr w:type="gramStart"/>
            <w:r w:rsidRPr="00212427">
              <w:t>needed</w:t>
            </w:r>
            <w:proofErr w:type="gramEnd"/>
          </w:p>
          <w:p w14:paraId="4A9FE919"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73BE488F"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65F2860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methods to be used to engage the target </w:t>
            </w:r>
            <w:proofErr w:type="gramStart"/>
            <w:r w:rsidRPr="00212427">
              <w:t>audience</w:t>
            </w:r>
            <w:proofErr w:type="gramEnd"/>
          </w:p>
          <w:p w14:paraId="240D23A6"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feedback.</w:t>
            </w:r>
          </w:p>
        </w:tc>
        <w:tc>
          <w:tcPr>
            <w:tcW w:w="3260" w:type="dxa"/>
          </w:tcPr>
          <w:p w14:paraId="271D4E01" w14:textId="77777777" w:rsidR="00BC0C6B" w:rsidRPr="00212427" w:rsidRDefault="00BC0C6B" w:rsidP="00DB59EA">
            <w:pPr>
              <w:pStyle w:val="BodyText"/>
              <w:spacing w:line="264" w:lineRule="auto"/>
              <w:contextualSpacing/>
            </w:pPr>
            <w:r w:rsidRPr="00212427">
              <w:t xml:space="preserve">Produces a </w:t>
            </w:r>
            <w:r w:rsidRPr="00212427">
              <w:rPr>
                <w:b/>
                <w:bCs/>
              </w:rPr>
              <w:t>comprehensive</w:t>
            </w:r>
            <w:r w:rsidRPr="00212427">
              <w:t xml:space="preserve"> plan for a health promotion campaign.</w:t>
            </w:r>
          </w:p>
          <w:p w14:paraId="2A4646C5" w14:textId="77777777" w:rsidR="00BC0C6B" w:rsidRPr="00212427" w:rsidRDefault="00BC0C6B" w:rsidP="00DB59EA">
            <w:pPr>
              <w:pStyle w:val="BodyText"/>
              <w:spacing w:line="264" w:lineRule="auto"/>
              <w:contextualSpacing/>
            </w:pPr>
          </w:p>
          <w:p w14:paraId="6515B534" w14:textId="77777777" w:rsidR="00BC0C6B" w:rsidRPr="00212427" w:rsidRDefault="00BC0C6B" w:rsidP="00DB59EA">
            <w:pPr>
              <w:pStyle w:val="BodyText"/>
              <w:spacing w:line="264" w:lineRule="auto"/>
              <w:contextualSpacing/>
            </w:pPr>
            <w:r w:rsidRPr="00212427">
              <w:t xml:space="preserve">Demonstrates a </w:t>
            </w:r>
            <w:r w:rsidRPr="00212427">
              <w:rPr>
                <w:b/>
              </w:rPr>
              <w:t xml:space="preserve">full </w:t>
            </w:r>
            <w:r w:rsidRPr="00212427">
              <w:t xml:space="preserve">understanding of: </w:t>
            </w:r>
          </w:p>
          <w:p w14:paraId="0CD56A3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725900D8"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5B824D23"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resources </w:t>
            </w:r>
            <w:proofErr w:type="gramStart"/>
            <w:r w:rsidRPr="00212427">
              <w:t>needed</w:t>
            </w:r>
            <w:proofErr w:type="gramEnd"/>
          </w:p>
          <w:p w14:paraId="30D61C7F"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210FF361"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7BF88F66"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methods to be used to engage the target </w:t>
            </w:r>
            <w:proofErr w:type="gramStart"/>
            <w:r w:rsidRPr="00212427">
              <w:t>audience</w:t>
            </w:r>
            <w:proofErr w:type="gramEnd"/>
          </w:p>
          <w:p w14:paraId="09A240F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feedback. </w:t>
            </w:r>
          </w:p>
        </w:tc>
      </w:tr>
      <w:bookmarkEnd w:id="17"/>
    </w:tbl>
    <w:p w14:paraId="220B90A1" w14:textId="77777777" w:rsidR="00F97891" w:rsidRDefault="00F97891" w:rsidP="00BC0C6B"/>
    <w:p w14:paraId="60C65DC4" w14:textId="77777777" w:rsidR="00BC0C6B" w:rsidRPr="00212427" w:rsidRDefault="00BC0C6B" w:rsidP="00BC0C6B">
      <w:r w:rsidRPr="00212427">
        <w:t xml:space="preserve">If your work does not meet Mark Band 1 criteria, you will be awarded zero marks for this task. </w:t>
      </w:r>
    </w:p>
    <w:p w14:paraId="013F8C0A" w14:textId="77777777" w:rsidR="00BC0C6B" w:rsidRDefault="00BC0C6B" w:rsidP="00BC0C6B"/>
    <w:p w14:paraId="7C4EE6BB" w14:textId="77777777" w:rsidR="00BC0C6B" w:rsidRPr="00F97891" w:rsidRDefault="00BC0C6B" w:rsidP="00BC0C6B"/>
    <w:p w14:paraId="7F22AAF8" w14:textId="703DEEE6" w:rsidR="00F97891" w:rsidRPr="0040532C" w:rsidRDefault="00F97891" w:rsidP="0040532C">
      <w:pPr>
        <w:pStyle w:val="Heading2"/>
      </w:pPr>
      <w:bookmarkStart w:id="18" w:name="_Toc167966981"/>
      <w:r w:rsidRPr="0040532C">
        <w:lastRenderedPageBreak/>
        <w:t>Task 3 – Deliver your health promotion campaign</w:t>
      </w:r>
      <w:bookmarkEnd w:id="18"/>
    </w:p>
    <w:p w14:paraId="7005EB52" w14:textId="77777777" w:rsidR="00F97891" w:rsidRPr="00F97891" w:rsidRDefault="00F97891" w:rsidP="00F97891">
      <w:pPr>
        <w:spacing w:after="0" w:line="240" w:lineRule="auto"/>
        <w:rPr>
          <w:rFonts w:cs="Arial"/>
        </w:rPr>
      </w:pPr>
      <w:r w:rsidRPr="00F97891">
        <w:rPr>
          <w:rFonts w:cs="Arial"/>
        </w:rPr>
        <w:t>Topic Area 4 is assessed in this task.</w:t>
      </w:r>
    </w:p>
    <w:p w14:paraId="2E21931D" w14:textId="77777777" w:rsidR="00F97891" w:rsidRPr="00F97891" w:rsidRDefault="00F97891" w:rsidP="00F97891">
      <w:pPr>
        <w:spacing w:after="0" w:line="240" w:lineRule="auto"/>
        <w:rPr>
          <w:rFonts w:cs="Arial"/>
        </w:rPr>
      </w:pPr>
    </w:p>
    <w:p w14:paraId="59158FC8" w14:textId="77777777" w:rsidR="00F97891" w:rsidRPr="00F97891" w:rsidRDefault="00F97891" w:rsidP="00F97891">
      <w:pPr>
        <w:spacing w:after="0" w:line="240" w:lineRule="auto"/>
        <w:rPr>
          <w:rFonts w:cs="Arial"/>
        </w:rPr>
      </w:pPr>
      <w:r w:rsidRPr="00F97891">
        <w:rPr>
          <w:rFonts w:cs="Arial"/>
        </w:rPr>
        <w:t xml:space="preserve">You now </w:t>
      </w:r>
      <w:proofErr w:type="gramStart"/>
      <w:r w:rsidRPr="00F97891">
        <w:rPr>
          <w:rFonts w:cs="Arial"/>
        </w:rPr>
        <w:t>have to</w:t>
      </w:r>
      <w:proofErr w:type="gramEnd"/>
      <w:r w:rsidRPr="00F97891">
        <w:rPr>
          <w:rFonts w:cs="Arial"/>
        </w:rPr>
        <w:t xml:space="preserve"> deliver the health promotion campaign that you have planned. </w:t>
      </w:r>
    </w:p>
    <w:p w14:paraId="2B39DA1A" w14:textId="77777777" w:rsidR="00F97891" w:rsidRPr="00F97891" w:rsidRDefault="00F97891" w:rsidP="00F97891">
      <w:pPr>
        <w:spacing w:after="0" w:line="240" w:lineRule="auto"/>
        <w:rPr>
          <w:rFonts w:cs="Arial"/>
        </w:rPr>
      </w:pPr>
    </w:p>
    <w:p w14:paraId="6570E73E" w14:textId="77777777" w:rsidR="00F97891" w:rsidRPr="00F97891" w:rsidRDefault="00F97891" w:rsidP="00F97891">
      <w:pPr>
        <w:spacing w:after="0" w:line="240" w:lineRule="auto"/>
        <w:rPr>
          <w:rFonts w:cs="Arial"/>
        </w:rPr>
      </w:pPr>
      <w:r w:rsidRPr="00F97891">
        <w:rPr>
          <w:rFonts w:cs="Arial"/>
        </w:rPr>
        <w:t xml:space="preserve">You </w:t>
      </w:r>
      <w:r w:rsidRPr="00BC0C6B">
        <w:rPr>
          <w:rFonts w:cs="Arial"/>
          <w:b/>
          <w:bCs/>
        </w:rPr>
        <w:t>must</w:t>
      </w:r>
      <w:r w:rsidRPr="00F97891">
        <w:rPr>
          <w:rFonts w:cs="Arial"/>
        </w:rPr>
        <w:t>:</w:t>
      </w:r>
    </w:p>
    <w:p w14:paraId="37642086" w14:textId="420E88CA" w:rsidR="00F97891" w:rsidRPr="00F97891" w:rsidRDefault="00F97891" w:rsidP="00BC0C6B">
      <w:pPr>
        <w:pStyle w:val="Listparagraphtablestyle1"/>
      </w:pPr>
      <w:r w:rsidRPr="00F97891">
        <w:t xml:space="preserve">introduce the health promotion </w:t>
      </w:r>
      <w:proofErr w:type="gramStart"/>
      <w:r w:rsidRPr="00F97891">
        <w:t>campaign</w:t>
      </w:r>
      <w:proofErr w:type="gramEnd"/>
    </w:p>
    <w:p w14:paraId="174076D8" w14:textId="6EF11579" w:rsidR="00F97891" w:rsidRPr="00F97891" w:rsidRDefault="00F97891" w:rsidP="00BC0C6B">
      <w:pPr>
        <w:pStyle w:val="Listparagraphtablestyle1"/>
      </w:pPr>
      <w:r w:rsidRPr="00F97891">
        <w:t xml:space="preserve">deliver the health promotion </w:t>
      </w:r>
      <w:proofErr w:type="gramStart"/>
      <w:r w:rsidRPr="00F97891">
        <w:t>campaign</w:t>
      </w:r>
      <w:proofErr w:type="gramEnd"/>
    </w:p>
    <w:p w14:paraId="1F1BFEDC" w14:textId="557B419C" w:rsidR="00F97891" w:rsidRPr="00F97891" w:rsidRDefault="00F97891" w:rsidP="00BC0C6B">
      <w:pPr>
        <w:pStyle w:val="Listparagraphtablestyle1"/>
      </w:pPr>
      <w:r w:rsidRPr="00F97891">
        <w:t xml:space="preserve">collect feedback from your </w:t>
      </w:r>
      <w:proofErr w:type="gramStart"/>
      <w:r w:rsidRPr="00F97891">
        <w:t>audience</w:t>
      </w:r>
      <w:proofErr w:type="gramEnd"/>
    </w:p>
    <w:p w14:paraId="100CEEDA" w14:textId="775483F8" w:rsidR="00F97891" w:rsidRPr="00F97891" w:rsidRDefault="00F97891" w:rsidP="00BC0C6B">
      <w:pPr>
        <w:pStyle w:val="Listparagraphtablestyle1"/>
      </w:pPr>
      <w:r w:rsidRPr="00F97891">
        <w:t xml:space="preserve">use appropriate communication </w:t>
      </w:r>
      <w:proofErr w:type="gramStart"/>
      <w:r w:rsidRPr="00F97891">
        <w:t>skills</w:t>
      </w:r>
      <w:proofErr w:type="gramEnd"/>
    </w:p>
    <w:p w14:paraId="5B33EC1F" w14:textId="40D61B69" w:rsidR="00F97891" w:rsidRPr="00F97891" w:rsidRDefault="00F97891" w:rsidP="00BC0C6B">
      <w:pPr>
        <w:pStyle w:val="Listparagraphtablestyle1"/>
      </w:pPr>
      <w:r w:rsidRPr="00F97891">
        <w:t>ask your teacher to complete a Teacher Observation Record for this task.</w:t>
      </w:r>
    </w:p>
    <w:p w14:paraId="71F653AD" w14:textId="77777777" w:rsidR="00F97891" w:rsidRPr="00F97891" w:rsidRDefault="00F97891" w:rsidP="00F97891">
      <w:pPr>
        <w:spacing w:after="0" w:line="240" w:lineRule="auto"/>
        <w:rPr>
          <w:rFonts w:cs="Arial"/>
        </w:rPr>
      </w:pPr>
    </w:p>
    <w:p w14:paraId="11F4FBB4" w14:textId="77777777" w:rsidR="00F97891" w:rsidRPr="00F97891" w:rsidRDefault="00F97891" w:rsidP="00BC0C6B">
      <w:pPr>
        <w:spacing w:after="0" w:line="240" w:lineRule="auto"/>
        <w:jc w:val="right"/>
        <w:rPr>
          <w:rFonts w:cs="Arial"/>
        </w:rPr>
      </w:pPr>
      <w:r w:rsidRPr="00F97891">
        <w:rPr>
          <w:rFonts w:cs="Arial"/>
        </w:rPr>
        <w:tab/>
        <w:t>Total marks for Task 3: 12 marks</w:t>
      </w:r>
    </w:p>
    <w:p w14:paraId="7E68D292" w14:textId="77777777" w:rsidR="00F97891" w:rsidRPr="00F97891" w:rsidRDefault="00F97891" w:rsidP="00F97891">
      <w:pPr>
        <w:spacing w:after="0" w:line="240" w:lineRule="auto"/>
        <w:rPr>
          <w:rFonts w:cs="Arial"/>
        </w:rPr>
      </w:pPr>
    </w:p>
    <w:p w14:paraId="7702C9E2" w14:textId="32D421CB" w:rsidR="00F97891" w:rsidRPr="00BC0C6B" w:rsidRDefault="00F97891" w:rsidP="00BC0C6B">
      <w:pPr>
        <w:pStyle w:val="Heading3"/>
      </w:pPr>
      <w:r w:rsidRPr="00F97891">
        <w:t>Task 3 Tips</w:t>
      </w:r>
    </w:p>
    <w:p w14:paraId="4107DD89" w14:textId="071607EC" w:rsidR="00F97891" w:rsidRPr="00F97891" w:rsidRDefault="00F97891" w:rsidP="00BC0C6B">
      <w:pPr>
        <w:pStyle w:val="Listparagraphtablestyle1"/>
      </w:pPr>
      <w:r w:rsidRPr="00F97891">
        <w:t>Make sure you are well prepared and have everything you need to deliver a successful health promotion campaign.</w:t>
      </w:r>
    </w:p>
    <w:p w14:paraId="29E08147" w14:textId="071A53FB" w:rsidR="00F97891" w:rsidRDefault="00F97891" w:rsidP="0040532C">
      <w:pPr>
        <w:pStyle w:val="Listparagraphtablestyle1"/>
      </w:pPr>
      <w:r w:rsidRPr="00F97891">
        <w:t>At the start of your delivery, remember to hand out your feedback form (from Task 2) to your audience.</w:t>
      </w:r>
    </w:p>
    <w:p w14:paraId="63032E4A" w14:textId="77777777" w:rsidR="0040532C" w:rsidRPr="00F97891" w:rsidRDefault="0040532C" w:rsidP="0040532C">
      <w:pPr>
        <w:pStyle w:val="Listparagraphtablestyle1"/>
        <w:numPr>
          <w:ilvl w:val="0"/>
          <w:numId w:val="0"/>
        </w:numPr>
        <w:ind w:left="357"/>
      </w:pPr>
    </w:p>
    <w:p w14:paraId="24CC504B" w14:textId="77777777" w:rsidR="00F97891" w:rsidRPr="00F97891" w:rsidRDefault="00F97891" w:rsidP="0040532C">
      <w:pPr>
        <w:pStyle w:val="Heading3"/>
      </w:pPr>
      <w:r w:rsidRPr="00F97891">
        <w:t xml:space="preserve">Topic Area 4: Deliver and evaluate a health promotion </w:t>
      </w:r>
      <w:proofErr w:type="gramStart"/>
      <w:r w:rsidRPr="00F97891">
        <w:t>campaign</w:t>
      </w:r>
      <w:proofErr w:type="gramEnd"/>
    </w:p>
    <w:tbl>
      <w:tblPr>
        <w:tblStyle w:val="TableGrid"/>
        <w:tblW w:w="0" w:type="auto"/>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1"/>
        <w:gridCol w:w="3260"/>
        <w:gridCol w:w="3260"/>
      </w:tblGrid>
      <w:tr w:rsidR="00BC0C6B" w:rsidRPr="00212427" w14:paraId="506824D9" w14:textId="77777777" w:rsidTr="00BC0C6B">
        <w:trPr>
          <w:trHeight w:val="413"/>
        </w:trPr>
        <w:tc>
          <w:tcPr>
            <w:tcW w:w="3261" w:type="dxa"/>
            <w:shd w:val="clear" w:color="auto" w:fill="D9D9D9" w:themeFill="background1" w:themeFillShade="D9"/>
            <w:vAlign w:val="center"/>
          </w:tcPr>
          <w:p w14:paraId="614006C5" w14:textId="77777777" w:rsidR="00BC0C6B" w:rsidRPr="00212427" w:rsidRDefault="00BC0C6B" w:rsidP="00DB59EA">
            <w:pPr>
              <w:pStyle w:val="BodyText"/>
              <w:spacing w:line="264" w:lineRule="auto"/>
              <w:jc w:val="center"/>
            </w:pPr>
            <w:bookmarkStart w:id="19" w:name="_Hlk61529211"/>
            <w:r w:rsidRPr="00212427">
              <w:rPr>
                <w:b/>
              </w:rPr>
              <w:t>MB1: 1-2 marks</w:t>
            </w:r>
          </w:p>
        </w:tc>
        <w:tc>
          <w:tcPr>
            <w:tcW w:w="3260" w:type="dxa"/>
            <w:shd w:val="clear" w:color="auto" w:fill="D9D9D9" w:themeFill="background1" w:themeFillShade="D9"/>
            <w:vAlign w:val="center"/>
          </w:tcPr>
          <w:p w14:paraId="7050A11C" w14:textId="77777777" w:rsidR="00BC0C6B" w:rsidRPr="00212427" w:rsidRDefault="00BC0C6B" w:rsidP="00DB59EA">
            <w:pPr>
              <w:pStyle w:val="BodyText"/>
              <w:spacing w:line="264" w:lineRule="auto"/>
              <w:jc w:val="center"/>
            </w:pPr>
            <w:r w:rsidRPr="00212427">
              <w:rPr>
                <w:b/>
              </w:rPr>
              <w:t>MB2: 3-4 marks</w:t>
            </w:r>
          </w:p>
        </w:tc>
        <w:tc>
          <w:tcPr>
            <w:tcW w:w="3260" w:type="dxa"/>
            <w:shd w:val="clear" w:color="auto" w:fill="D9D9D9" w:themeFill="background1" w:themeFillShade="D9"/>
            <w:vAlign w:val="center"/>
          </w:tcPr>
          <w:p w14:paraId="60419E70" w14:textId="77777777" w:rsidR="00BC0C6B" w:rsidRPr="00212427" w:rsidRDefault="00BC0C6B" w:rsidP="00DB59EA">
            <w:pPr>
              <w:pStyle w:val="BodyText"/>
              <w:spacing w:line="264" w:lineRule="auto"/>
              <w:jc w:val="center"/>
            </w:pPr>
            <w:r w:rsidRPr="00212427">
              <w:rPr>
                <w:b/>
              </w:rPr>
              <w:t>MB3: 5-6 marks</w:t>
            </w:r>
          </w:p>
        </w:tc>
      </w:tr>
      <w:tr w:rsidR="00BC0C6B" w:rsidRPr="00212427" w14:paraId="6BD3D913" w14:textId="77777777" w:rsidTr="00BC0C6B">
        <w:trPr>
          <w:trHeight w:val="1340"/>
        </w:trPr>
        <w:tc>
          <w:tcPr>
            <w:tcW w:w="3261" w:type="dxa"/>
          </w:tcPr>
          <w:p w14:paraId="465A83D4" w14:textId="77777777" w:rsidR="00BC0C6B" w:rsidRPr="00212427" w:rsidRDefault="00BC0C6B" w:rsidP="00DB59EA">
            <w:pPr>
              <w:pStyle w:val="BodyText"/>
              <w:spacing w:line="264" w:lineRule="auto"/>
              <w:contextualSpacing/>
            </w:pPr>
            <w:r w:rsidRPr="00212427">
              <w:t xml:space="preserve">Introduction to the campaign is </w:t>
            </w:r>
            <w:r w:rsidRPr="00212427">
              <w:rPr>
                <w:b/>
              </w:rPr>
              <w:t>brief</w:t>
            </w:r>
            <w:r w:rsidRPr="00212427">
              <w:t>.</w:t>
            </w:r>
          </w:p>
          <w:p w14:paraId="1980448B" w14:textId="77777777" w:rsidR="00BC0C6B" w:rsidRPr="00212427" w:rsidRDefault="00BC0C6B" w:rsidP="00DB59EA">
            <w:pPr>
              <w:pStyle w:val="BodyText"/>
              <w:spacing w:line="264" w:lineRule="auto"/>
              <w:contextualSpacing/>
            </w:pPr>
          </w:p>
          <w:p w14:paraId="68D24AE1"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basic </w:t>
            </w:r>
            <w:r w:rsidRPr="00212427">
              <w:t>communication skills.</w:t>
            </w:r>
          </w:p>
          <w:p w14:paraId="668F9764" w14:textId="77777777" w:rsidR="00BC0C6B" w:rsidRPr="00212427" w:rsidRDefault="00BC0C6B" w:rsidP="00DB59EA">
            <w:pPr>
              <w:pStyle w:val="BodyText"/>
              <w:spacing w:line="264" w:lineRule="auto"/>
              <w:contextualSpacing/>
            </w:pPr>
          </w:p>
        </w:tc>
        <w:tc>
          <w:tcPr>
            <w:tcW w:w="3260" w:type="dxa"/>
          </w:tcPr>
          <w:p w14:paraId="2DAFC89F" w14:textId="77777777" w:rsidR="00BC0C6B" w:rsidRPr="00212427" w:rsidRDefault="00BC0C6B" w:rsidP="00DB59EA">
            <w:pPr>
              <w:pStyle w:val="BodyText"/>
              <w:spacing w:line="264" w:lineRule="auto"/>
              <w:contextualSpacing/>
            </w:pPr>
            <w:r w:rsidRPr="00212427">
              <w:t xml:space="preserve">Introduction to the campaign is </w:t>
            </w:r>
            <w:r w:rsidRPr="00212427">
              <w:rPr>
                <w:b/>
              </w:rPr>
              <w:t>adequate</w:t>
            </w:r>
            <w:r w:rsidRPr="00212427">
              <w:t>.</w:t>
            </w:r>
          </w:p>
          <w:p w14:paraId="4BB047D0" w14:textId="77777777" w:rsidR="00BC0C6B" w:rsidRPr="00212427" w:rsidRDefault="00BC0C6B" w:rsidP="00DB59EA">
            <w:pPr>
              <w:pStyle w:val="BodyText"/>
              <w:spacing w:line="264" w:lineRule="auto"/>
              <w:contextualSpacing/>
            </w:pPr>
          </w:p>
          <w:p w14:paraId="44BFDE6A"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sound </w:t>
            </w:r>
            <w:r w:rsidRPr="00212427">
              <w:t>communication skills.</w:t>
            </w:r>
          </w:p>
          <w:p w14:paraId="0FC458E9" w14:textId="77777777" w:rsidR="00BC0C6B" w:rsidRPr="00212427" w:rsidRDefault="00BC0C6B" w:rsidP="00DB59EA">
            <w:pPr>
              <w:pStyle w:val="BodyText"/>
              <w:spacing w:line="264" w:lineRule="auto"/>
              <w:contextualSpacing/>
            </w:pPr>
          </w:p>
        </w:tc>
        <w:tc>
          <w:tcPr>
            <w:tcW w:w="3260" w:type="dxa"/>
          </w:tcPr>
          <w:p w14:paraId="7A93924C" w14:textId="77777777" w:rsidR="00BC0C6B" w:rsidRPr="00212427" w:rsidRDefault="00BC0C6B" w:rsidP="00DB59EA">
            <w:pPr>
              <w:pStyle w:val="BodyText"/>
              <w:spacing w:line="264" w:lineRule="auto"/>
              <w:contextualSpacing/>
            </w:pPr>
            <w:r w:rsidRPr="00212427">
              <w:t xml:space="preserve">Introduction to the campaign is </w:t>
            </w:r>
            <w:r w:rsidRPr="00212427">
              <w:rPr>
                <w:b/>
                <w:bCs/>
              </w:rPr>
              <w:t>effective</w:t>
            </w:r>
            <w:r w:rsidRPr="00212427">
              <w:t>.</w:t>
            </w:r>
          </w:p>
          <w:p w14:paraId="0A605B88" w14:textId="77777777" w:rsidR="00BC0C6B" w:rsidRPr="00212427" w:rsidRDefault="00BC0C6B" w:rsidP="00DB59EA">
            <w:pPr>
              <w:spacing w:before="40" w:after="40"/>
              <w:contextualSpacing/>
            </w:pPr>
          </w:p>
          <w:p w14:paraId="2DA435DE"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effective </w:t>
            </w:r>
            <w:r w:rsidRPr="00212427">
              <w:t>communication skills.</w:t>
            </w:r>
          </w:p>
          <w:p w14:paraId="0FB347BD" w14:textId="77777777" w:rsidR="00BC0C6B" w:rsidRPr="00212427" w:rsidRDefault="00BC0C6B" w:rsidP="00DB59EA">
            <w:pPr>
              <w:pStyle w:val="BodyText"/>
              <w:spacing w:line="264" w:lineRule="auto"/>
              <w:contextualSpacing/>
            </w:pPr>
          </w:p>
        </w:tc>
      </w:tr>
      <w:tr w:rsidR="00BC0C6B" w:rsidRPr="00212427" w14:paraId="1DE04E63" w14:textId="77777777" w:rsidTr="00BC0C6B">
        <w:trPr>
          <w:trHeight w:val="413"/>
        </w:trPr>
        <w:tc>
          <w:tcPr>
            <w:tcW w:w="3261" w:type="dxa"/>
            <w:shd w:val="clear" w:color="auto" w:fill="D9D9D9" w:themeFill="background1" w:themeFillShade="D9"/>
            <w:vAlign w:val="center"/>
          </w:tcPr>
          <w:p w14:paraId="393BAFAE" w14:textId="77777777" w:rsidR="00BC0C6B" w:rsidRPr="00212427" w:rsidRDefault="00BC0C6B" w:rsidP="00DB59EA">
            <w:pPr>
              <w:pStyle w:val="BodyText"/>
              <w:spacing w:line="264" w:lineRule="auto"/>
              <w:contextualSpacing/>
              <w:jc w:val="center"/>
            </w:pPr>
            <w:r w:rsidRPr="00212427">
              <w:rPr>
                <w:b/>
              </w:rPr>
              <w:t>MB1: 1-2 marks</w:t>
            </w:r>
          </w:p>
        </w:tc>
        <w:tc>
          <w:tcPr>
            <w:tcW w:w="3260" w:type="dxa"/>
            <w:shd w:val="clear" w:color="auto" w:fill="D9D9D9" w:themeFill="background1" w:themeFillShade="D9"/>
            <w:vAlign w:val="center"/>
          </w:tcPr>
          <w:p w14:paraId="41CF70C4" w14:textId="77777777" w:rsidR="00BC0C6B" w:rsidRPr="00212427" w:rsidRDefault="00BC0C6B" w:rsidP="00DB59EA">
            <w:pPr>
              <w:pStyle w:val="BodyText"/>
              <w:spacing w:line="264" w:lineRule="auto"/>
              <w:contextualSpacing/>
              <w:jc w:val="center"/>
            </w:pPr>
            <w:r w:rsidRPr="00212427">
              <w:rPr>
                <w:b/>
              </w:rPr>
              <w:t>MB2: 3-4 marks</w:t>
            </w:r>
          </w:p>
        </w:tc>
        <w:tc>
          <w:tcPr>
            <w:tcW w:w="3260" w:type="dxa"/>
            <w:shd w:val="clear" w:color="auto" w:fill="D9D9D9" w:themeFill="background1" w:themeFillShade="D9"/>
            <w:vAlign w:val="center"/>
          </w:tcPr>
          <w:p w14:paraId="4E25DEC7" w14:textId="77777777" w:rsidR="00BC0C6B" w:rsidRPr="00212427" w:rsidRDefault="00BC0C6B" w:rsidP="00DB59EA">
            <w:pPr>
              <w:pStyle w:val="BodyText"/>
              <w:spacing w:line="264" w:lineRule="auto"/>
              <w:contextualSpacing/>
              <w:jc w:val="center"/>
            </w:pPr>
            <w:r w:rsidRPr="00212427">
              <w:rPr>
                <w:b/>
              </w:rPr>
              <w:t>MB3: 5-6 marks</w:t>
            </w:r>
          </w:p>
        </w:tc>
      </w:tr>
      <w:tr w:rsidR="00BC0C6B" w:rsidRPr="00212427" w14:paraId="609FA20A" w14:textId="77777777" w:rsidTr="00BC0C6B">
        <w:trPr>
          <w:trHeight w:val="816"/>
        </w:trPr>
        <w:tc>
          <w:tcPr>
            <w:tcW w:w="3261" w:type="dxa"/>
          </w:tcPr>
          <w:p w14:paraId="412BFA7D" w14:textId="77777777" w:rsidR="00BC0C6B" w:rsidRPr="00212427" w:rsidRDefault="00BC0C6B" w:rsidP="00DB59EA">
            <w:pPr>
              <w:pStyle w:val="BodyText"/>
              <w:spacing w:line="264" w:lineRule="auto"/>
              <w:contextualSpacing/>
            </w:pPr>
            <w:r w:rsidRPr="00212427">
              <w:t xml:space="preserve">Delivers a </w:t>
            </w:r>
            <w:r w:rsidRPr="00212427">
              <w:rPr>
                <w:b/>
              </w:rPr>
              <w:t>simple</w:t>
            </w:r>
            <w:r w:rsidRPr="00212427">
              <w:t xml:space="preserve"> health promotion campaign. </w:t>
            </w:r>
          </w:p>
          <w:p w14:paraId="4F357509" w14:textId="77777777" w:rsidR="00BC0C6B" w:rsidRPr="00212427" w:rsidRDefault="00BC0C6B" w:rsidP="00DB59EA">
            <w:pPr>
              <w:pStyle w:val="BodyText"/>
              <w:spacing w:line="264" w:lineRule="auto"/>
              <w:contextualSpacing/>
            </w:pPr>
          </w:p>
        </w:tc>
        <w:tc>
          <w:tcPr>
            <w:tcW w:w="3260" w:type="dxa"/>
          </w:tcPr>
          <w:p w14:paraId="50D7BC20" w14:textId="77777777" w:rsidR="00BC0C6B" w:rsidRPr="00212427" w:rsidRDefault="00BC0C6B" w:rsidP="00DB59EA">
            <w:pPr>
              <w:pStyle w:val="BodyText"/>
              <w:spacing w:line="264" w:lineRule="auto"/>
              <w:contextualSpacing/>
            </w:pPr>
            <w:r w:rsidRPr="00212427">
              <w:t xml:space="preserve">Delivers a </w:t>
            </w:r>
            <w:r w:rsidRPr="00212427">
              <w:rPr>
                <w:b/>
                <w:bCs/>
              </w:rPr>
              <w:t>sound</w:t>
            </w:r>
            <w:r w:rsidRPr="00212427">
              <w:t xml:space="preserve"> health promotion campaign. </w:t>
            </w:r>
          </w:p>
          <w:p w14:paraId="7F58FA01" w14:textId="77777777" w:rsidR="00BC0C6B" w:rsidRPr="00212427" w:rsidRDefault="00BC0C6B" w:rsidP="00DB59EA">
            <w:pPr>
              <w:pStyle w:val="BodyText"/>
              <w:spacing w:line="264" w:lineRule="auto"/>
              <w:contextualSpacing/>
            </w:pPr>
          </w:p>
        </w:tc>
        <w:tc>
          <w:tcPr>
            <w:tcW w:w="3260" w:type="dxa"/>
          </w:tcPr>
          <w:p w14:paraId="137BE52A" w14:textId="77777777" w:rsidR="00BC0C6B" w:rsidRPr="00212427" w:rsidRDefault="00BC0C6B" w:rsidP="00DB59EA">
            <w:pPr>
              <w:pStyle w:val="BodyText"/>
              <w:spacing w:line="264" w:lineRule="auto"/>
              <w:contextualSpacing/>
            </w:pPr>
            <w:r w:rsidRPr="00212427">
              <w:t xml:space="preserve">Delivers a </w:t>
            </w:r>
            <w:r w:rsidRPr="00212427">
              <w:rPr>
                <w:b/>
                <w:bCs/>
              </w:rPr>
              <w:t>complex</w:t>
            </w:r>
            <w:r w:rsidRPr="00212427">
              <w:t xml:space="preserve"> health promotion campaign. </w:t>
            </w:r>
          </w:p>
          <w:p w14:paraId="131325D9" w14:textId="77777777" w:rsidR="00BC0C6B" w:rsidRPr="00212427" w:rsidRDefault="00BC0C6B" w:rsidP="00DB59EA">
            <w:pPr>
              <w:pStyle w:val="BodyText"/>
              <w:spacing w:line="264" w:lineRule="auto"/>
              <w:contextualSpacing/>
            </w:pPr>
          </w:p>
        </w:tc>
      </w:tr>
      <w:bookmarkEnd w:id="19"/>
    </w:tbl>
    <w:p w14:paraId="32C878AB" w14:textId="77777777" w:rsidR="00F97891" w:rsidRPr="00F97891" w:rsidRDefault="00F97891" w:rsidP="00BC0C6B"/>
    <w:p w14:paraId="4FCA043F" w14:textId="77777777" w:rsidR="00F97891" w:rsidRPr="00F97891" w:rsidRDefault="00F97891" w:rsidP="00BC0C6B">
      <w:r w:rsidRPr="00F97891">
        <w:t xml:space="preserve">If your work does not meet Mark Band 1 criteria, you will be awarded zero marks for this task. </w:t>
      </w:r>
    </w:p>
    <w:p w14:paraId="3D5C704D" w14:textId="512DB5E6" w:rsidR="00BC0C6B" w:rsidRDefault="00BC0C6B">
      <w:pPr>
        <w:spacing w:after="0" w:line="240" w:lineRule="auto"/>
      </w:pPr>
      <w:r>
        <w:br w:type="page"/>
      </w:r>
    </w:p>
    <w:p w14:paraId="1E4CFE03" w14:textId="77777777" w:rsidR="00F97891" w:rsidRPr="0040532C" w:rsidRDefault="00F97891" w:rsidP="0040532C">
      <w:pPr>
        <w:pStyle w:val="Heading2"/>
      </w:pPr>
      <w:bookmarkStart w:id="20" w:name="_Toc167966982"/>
      <w:r w:rsidRPr="0040532C">
        <w:lastRenderedPageBreak/>
        <w:t>Task 4 – Evaluate your own performance</w:t>
      </w:r>
      <w:bookmarkEnd w:id="20"/>
    </w:p>
    <w:p w14:paraId="061F4D02" w14:textId="4D5A51AD" w:rsidR="00F97891" w:rsidRPr="00F97891" w:rsidRDefault="00F97891" w:rsidP="00BC0C6B">
      <w:r w:rsidRPr="00F97891">
        <w:t>Topic Area 4 is assessed in this written task.</w:t>
      </w:r>
    </w:p>
    <w:p w14:paraId="39655B22" w14:textId="1CFC37BC" w:rsidR="00F97891" w:rsidRPr="00F97891" w:rsidRDefault="00F97891" w:rsidP="00BC0C6B">
      <w:r w:rsidRPr="00F97891">
        <w:t xml:space="preserve">You now </w:t>
      </w:r>
      <w:proofErr w:type="gramStart"/>
      <w:r w:rsidRPr="00F97891">
        <w:t>have to</w:t>
      </w:r>
      <w:proofErr w:type="gramEnd"/>
      <w:r w:rsidRPr="00F97891">
        <w:t xml:space="preserve"> evaluate your performance when you delivered your health promotion campaign. </w:t>
      </w:r>
    </w:p>
    <w:p w14:paraId="0065FECC" w14:textId="77777777" w:rsidR="00F97891" w:rsidRPr="00F97891" w:rsidRDefault="00F97891" w:rsidP="00BC0C6B">
      <w:r w:rsidRPr="00F97891">
        <w:t xml:space="preserve">You </w:t>
      </w:r>
      <w:r w:rsidRPr="00BC0C6B">
        <w:rPr>
          <w:b/>
          <w:bCs/>
        </w:rPr>
        <w:t>must</w:t>
      </w:r>
      <w:r w:rsidRPr="00F97891">
        <w:t>:</w:t>
      </w:r>
    </w:p>
    <w:p w14:paraId="63EC8A9C" w14:textId="77777777" w:rsidR="00F97891" w:rsidRPr="00F97891" w:rsidRDefault="00F97891" w:rsidP="00BC0C6B">
      <w:r w:rsidRPr="00F97891">
        <w:t>Use feedback and self-reflection, to evaluate your own performance considering:</w:t>
      </w:r>
    </w:p>
    <w:p w14:paraId="048E6CDA" w14:textId="77777777" w:rsidR="00F97891" w:rsidRPr="00F97891" w:rsidRDefault="00F97891" w:rsidP="00BC0C6B">
      <w:pPr>
        <w:pStyle w:val="Listparagraphtablestyle1"/>
      </w:pPr>
      <w:r w:rsidRPr="00F97891">
        <w:t>•</w:t>
      </w:r>
      <w:r w:rsidRPr="00F97891">
        <w:tab/>
        <w:t>strengths and weaknesses of</w:t>
      </w:r>
    </w:p>
    <w:p w14:paraId="66F29174" w14:textId="0D8317CA" w:rsidR="00F97891" w:rsidRPr="00F97891" w:rsidRDefault="00F97891" w:rsidP="00BC0C6B">
      <w:pPr>
        <w:pStyle w:val="ListParagraph2"/>
      </w:pPr>
      <w:r w:rsidRPr="00F97891">
        <w:t>your planning</w:t>
      </w:r>
    </w:p>
    <w:p w14:paraId="02C2FA11" w14:textId="229A9DBE" w:rsidR="00F97891" w:rsidRPr="00F97891" w:rsidRDefault="00F97891" w:rsidP="00BC0C6B">
      <w:pPr>
        <w:pStyle w:val="ListParagraph2"/>
      </w:pPr>
      <w:r w:rsidRPr="00F97891">
        <w:t>your communication skills</w:t>
      </w:r>
    </w:p>
    <w:p w14:paraId="0D00195F" w14:textId="23532ED8" w:rsidR="00F97891" w:rsidRPr="00F97891" w:rsidRDefault="00F97891" w:rsidP="00BC0C6B">
      <w:pPr>
        <w:pStyle w:val="ListParagraph2"/>
      </w:pPr>
      <w:r w:rsidRPr="00F97891">
        <w:t>how you engaged individuals.</w:t>
      </w:r>
    </w:p>
    <w:p w14:paraId="57DA1805" w14:textId="77777777" w:rsidR="00F97891" w:rsidRPr="00F97891" w:rsidRDefault="00F97891" w:rsidP="00F97891">
      <w:pPr>
        <w:spacing w:after="0" w:line="240" w:lineRule="auto"/>
        <w:rPr>
          <w:rFonts w:cs="Arial"/>
        </w:rPr>
      </w:pPr>
    </w:p>
    <w:p w14:paraId="64D865BA" w14:textId="490D22C8" w:rsidR="00F97891" w:rsidRPr="00F97891" w:rsidRDefault="00F97891" w:rsidP="00BC0C6B">
      <w:pPr>
        <w:pStyle w:val="Listparagraphtablestyle1"/>
      </w:pPr>
      <w:r w:rsidRPr="00F97891">
        <w:t>suggestions for improvements</w:t>
      </w:r>
    </w:p>
    <w:p w14:paraId="503AAB4A" w14:textId="0D31DDC9" w:rsidR="00F97891" w:rsidRPr="00BC0C6B" w:rsidRDefault="00F97891" w:rsidP="00BC0C6B">
      <w:pPr>
        <w:pStyle w:val="ListParagraph2"/>
      </w:pPr>
      <w:r w:rsidRPr="00F97891">
        <w:t>what you would do differently and why.</w:t>
      </w:r>
    </w:p>
    <w:p w14:paraId="75CA187C" w14:textId="77777777" w:rsidR="00F97891" w:rsidRPr="00F97891" w:rsidRDefault="00F97891" w:rsidP="00BC0C6B">
      <w:pPr>
        <w:spacing w:after="0" w:line="240" w:lineRule="auto"/>
        <w:jc w:val="right"/>
        <w:rPr>
          <w:rFonts w:cs="Arial"/>
        </w:rPr>
      </w:pPr>
      <w:r w:rsidRPr="00F97891">
        <w:rPr>
          <w:rFonts w:cs="Arial"/>
        </w:rPr>
        <w:tab/>
        <w:t>Total marks for Task 4: 12 marks</w:t>
      </w:r>
    </w:p>
    <w:p w14:paraId="651A4EBF" w14:textId="77777777" w:rsidR="00F97891" w:rsidRPr="00F97891" w:rsidRDefault="00F97891" w:rsidP="00F97891">
      <w:pPr>
        <w:spacing w:after="0" w:line="240" w:lineRule="auto"/>
        <w:rPr>
          <w:rFonts w:cs="Arial"/>
        </w:rPr>
      </w:pPr>
    </w:p>
    <w:p w14:paraId="22C699CF" w14:textId="0CBA0C50" w:rsidR="00F97891" w:rsidRPr="00BC0C6B" w:rsidRDefault="00F97891" w:rsidP="00BC0C6B">
      <w:pPr>
        <w:pStyle w:val="Heading3"/>
      </w:pPr>
      <w:r w:rsidRPr="00F97891">
        <w:t>Task 4 Tips</w:t>
      </w:r>
    </w:p>
    <w:p w14:paraId="38076BCC" w14:textId="7C6DF097" w:rsidR="00F97891" w:rsidRPr="00F97891" w:rsidRDefault="00F97891" w:rsidP="00BC0C6B">
      <w:pPr>
        <w:pStyle w:val="Listparagraphtablestyle1"/>
      </w:pPr>
      <w:r w:rsidRPr="00F97891">
        <w:t>Self-reflection means giving your own opinion about your actions.</w:t>
      </w:r>
    </w:p>
    <w:p w14:paraId="0FBF4389" w14:textId="2DC9B9CD" w:rsidR="00F97891" w:rsidRPr="00F97891" w:rsidRDefault="00F97891" w:rsidP="00BC0C6B">
      <w:pPr>
        <w:pStyle w:val="Listparagraphtablestyle1"/>
      </w:pPr>
      <w:r w:rsidRPr="00F97891">
        <w:t>Use the feedback you collected to support you when evaluating. You could also use the Teacher Observation Record to help you.</w:t>
      </w:r>
    </w:p>
    <w:p w14:paraId="378E8AC1" w14:textId="56CA19AD" w:rsidR="00F97891" w:rsidRPr="00F97891" w:rsidRDefault="00F97891" w:rsidP="00BC0C6B">
      <w:pPr>
        <w:pStyle w:val="Listparagraphtablestyle1"/>
      </w:pPr>
      <w:r w:rsidRPr="00F97891">
        <w:t>Remember, when you evaluate, think about what you did well and what you didn’t do so well.</w:t>
      </w:r>
    </w:p>
    <w:p w14:paraId="726DD97D" w14:textId="77777777" w:rsidR="00F97891" w:rsidRPr="00F97891" w:rsidRDefault="00F97891" w:rsidP="00F97891">
      <w:pPr>
        <w:spacing w:after="0" w:line="240" w:lineRule="auto"/>
        <w:rPr>
          <w:rFonts w:cs="Arial"/>
        </w:rPr>
      </w:pPr>
    </w:p>
    <w:p w14:paraId="7B3D8645" w14:textId="77777777" w:rsidR="00F97891" w:rsidRPr="00F97891" w:rsidRDefault="00F97891" w:rsidP="00BC0C6B">
      <w:pPr>
        <w:pStyle w:val="Heading3"/>
      </w:pPr>
      <w:r w:rsidRPr="00F97891">
        <w:t xml:space="preserve">Topic Area 4: Deliver and evaluate a health promotion </w:t>
      </w:r>
      <w:proofErr w:type="gramStart"/>
      <w:r w:rsidRPr="00F97891">
        <w:t>campaign</w:t>
      </w:r>
      <w:proofErr w:type="gramEnd"/>
    </w:p>
    <w:tbl>
      <w:tblPr>
        <w:tblStyle w:val="TableGrid"/>
        <w:tblW w:w="0" w:type="auto"/>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0"/>
      </w:tblGrid>
      <w:tr w:rsidR="00BC0C6B" w:rsidRPr="00212427" w14:paraId="36385FBD" w14:textId="77777777" w:rsidTr="00BC0C6B">
        <w:trPr>
          <w:trHeight w:val="413"/>
        </w:trPr>
        <w:tc>
          <w:tcPr>
            <w:tcW w:w="3261" w:type="dxa"/>
            <w:shd w:val="clear" w:color="auto" w:fill="D9D9D9" w:themeFill="background1" w:themeFillShade="D9"/>
            <w:vAlign w:val="center"/>
          </w:tcPr>
          <w:p w14:paraId="0A7A3600" w14:textId="77777777" w:rsidR="00BC0C6B" w:rsidRPr="00212427" w:rsidRDefault="00BC0C6B" w:rsidP="00DB59EA">
            <w:pPr>
              <w:pStyle w:val="BodyText"/>
              <w:spacing w:line="264" w:lineRule="auto"/>
              <w:jc w:val="center"/>
            </w:pPr>
            <w:bookmarkStart w:id="21" w:name="_Hlk61529242"/>
            <w:r w:rsidRPr="00212427">
              <w:rPr>
                <w:b/>
              </w:rPr>
              <w:t>MB1: 1-4 marks</w:t>
            </w:r>
          </w:p>
        </w:tc>
        <w:tc>
          <w:tcPr>
            <w:tcW w:w="3260" w:type="dxa"/>
            <w:shd w:val="clear" w:color="auto" w:fill="D9D9D9" w:themeFill="background1" w:themeFillShade="D9"/>
            <w:vAlign w:val="center"/>
          </w:tcPr>
          <w:p w14:paraId="0D76675C" w14:textId="77777777" w:rsidR="00BC0C6B" w:rsidRPr="00212427" w:rsidRDefault="00BC0C6B" w:rsidP="00DB59EA">
            <w:pPr>
              <w:pStyle w:val="BodyText"/>
              <w:spacing w:line="264" w:lineRule="auto"/>
              <w:jc w:val="center"/>
            </w:pPr>
            <w:r w:rsidRPr="00212427">
              <w:rPr>
                <w:b/>
              </w:rPr>
              <w:t>MB2: 5-8 marks</w:t>
            </w:r>
          </w:p>
        </w:tc>
        <w:tc>
          <w:tcPr>
            <w:tcW w:w="3260" w:type="dxa"/>
            <w:shd w:val="clear" w:color="auto" w:fill="D9D9D9" w:themeFill="background1" w:themeFillShade="D9"/>
            <w:vAlign w:val="center"/>
          </w:tcPr>
          <w:p w14:paraId="1267E13B" w14:textId="77777777" w:rsidR="00BC0C6B" w:rsidRPr="00212427" w:rsidRDefault="00BC0C6B" w:rsidP="00DB59EA">
            <w:pPr>
              <w:pStyle w:val="BodyText"/>
              <w:spacing w:line="264" w:lineRule="auto"/>
              <w:jc w:val="center"/>
            </w:pPr>
            <w:r w:rsidRPr="00212427">
              <w:rPr>
                <w:b/>
              </w:rPr>
              <w:t>MB3: 9-12 marks</w:t>
            </w:r>
          </w:p>
        </w:tc>
      </w:tr>
      <w:tr w:rsidR="00BC0C6B" w:rsidRPr="00212427" w14:paraId="18F775C6" w14:textId="77777777" w:rsidTr="00BC0C6B">
        <w:trPr>
          <w:trHeight w:val="1340"/>
        </w:trPr>
        <w:tc>
          <w:tcPr>
            <w:tcW w:w="3261" w:type="dxa"/>
          </w:tcPr>
          <w:p w14:paraId="2BBD9E31" w14:textId="77777777" w:rsidR="00BC0C6B" w:rsidRPr="00212427" w:rsidRDefault="00BC0C6B" w:rsidP="00DB59EA">
            <w:pPr>
              <w:spacing w:before="40" w:after="40"/>
              <w:contextualSpacing/>
            </w:pPr>
            <w:r w:rsidRPr="00212427">
              <w:rPr>
                <w:b/>
                <w:bCs/>
              </w:rPr>
              <w:t>Basic</w:t>
            </w:r>
            <w:r w:rsidRPr="00212427">
              <w:t xml:space="preserve"> evaluation of strengths and weaknesses of:</w:t>
            </w:r>
          </w:p>
          <w:p w14:paraId="246A910C"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274B4BA2"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0EA14A44"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5CAABFF5" w14:textId="77777777" w:rsidR="00BC0C6B" w:rsidRPr="00212427" w:rsidRDefault="00BC0C6B" w:rsidP="00DB59EA">
            <w:pPr>
              <w:pStyle w:val="BodyText"/>
              <w:spacing w:line="264" w:lineRule="auto"/>
              <w:contextualSpacing/>
            </w:pPr>
          </w:p>
          <w:p w14:paraId="1D930F1F" w14:textId="77777777" w:rsidR="00BC0C6B" w:rsidRPr="00212427" w:rsidRDefault="00BC0C6B" w:rsidP="00DB59EA">
            <w:pPr>
              <w:pStyle w:val="BodyText"/>
              <w:spacing w:line="264" w:lineRule="auto"/>
              <w:contextualSpacing/>
            </w:pPr>
            <w:r w:rsidRPr="00212427">
              <w:rPr>
                <w:b/>
              </w:rPr>
              <w:t>Limited</w:t>
            </w:r>
            <w:r w:rsidRPr="00212427">
              <w:t xml:space="preserve"> suggestions for improvement.</w:t>
            </w:r>
          </w:p>
          <w:p w14:paraId="2DB7C811" w14:textId="77777777" w:rsidR="00BC0C6B" w:rsidRPr="00212427" w:rsidRDefault="00BC0C6B" w:rsidP="00DB59EA">
            <w:pPr>
              <w:pStyle w:val="BodyText"/>
              <w:spacing w:line="264" w:lineRule="auto"/>
              <w:contextualSpacing/>
            </w:pPr>
          </w:p>
          <w:p w14:paraId="7E8309AA" w14:textId="77777777" w:rsidR="00BC0C6B" w:rsidRPr="00212427" w:rsidRDefault="00BC0C6B" w:rsidP="00DB59EA">
            <w:pPr>
              <w:pStyle w:val="BodyText"/>
              <w:spacing w:line="264" w:lineRule="auto"/>
              <w:contextualSpacing/>
            </w:pPr>
            <w:r w:rsidRPr="00212427">
              <w:rPr>
                <w:b/>
              </w:rPr>
              <w:t>Limited</w:t>
            </w:r>
            <w:r w:rsidRPr="00212427">
              <w:t xml:space="preserve"> use of feedback.</w:t>
            </w:r>
          </w:p>
          <w:p w14:paraId="0416C8A1" w14:textId="77777777" w:rsidR="00BC0C6B" w:rsidRPr="00212427" w:rsidRDefault="00BC0C6B" w:rsidP="00DB59EA">
            <w:pPr>
              <w:pStyle w:val="BodyText"/>
              <w:spacing w:line="264" w:lineRule="auto"/>
              <w:contextualSpacing/>
            </w:pPr>
          </w:p>
        </w:tc>
        <w:tc>
          <w:tcPr>
            <w:tcW w:w="3260" w:type="dxa"/>
          </w:tcPr>
          <w:p w14:paraId="791B845A" w14:textId="77777777" w:rsidR="00BC0C6B" w:rsidRPr="00212427" w:rsidRDefault="00BC0C6B" w:rsidP="00DB59EA">
            <w:pPr>
              <w:spacing w:before="40" w:after="40"/>
              <w:contextualSpacing/>
            </w:pPr>
            <w:r w:rsidRPr="00212427">
              <w:rPr>
                <w:b/>
                <w:bCs/>
              </w:rPr>
              <w:t xml:space="preserve">Sound </w:t>
            </w:r>
            <w:r w:rsidRPr="00212427">
              <w:t>evaluation of strengths and weaknesses of:</w:t>
            </w:r>
          </w:p>
          <w:p w14:paraId="2FB175EB"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460590B6"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5E8D75E0"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73EFF175" w14:textId="77777777" w:rsidR="00BC0C6B" w:rsidRPr="00212427" w:rsidRDefault="00BC0C6B" w:rsidP="00DB59EA">
            <w:pPr>
              <w:pStyle w:val="BodyText"/>
              <w:spacing w:line="264" w:lineRule="auto"/>
              <w:contextualSpacing/>
            </w:pPr>
          </w:p>
          <w:p w14:paraId="570F0299" w14:textId="77777777" w:rsidR="00BC0C6B" w:rsidRPr="00212427" w:rsidRDefault="00BC0C6B" w:rsidP="00DB59EA">
            <w:pPr>
              <w:pStyle w:val="BodyText"/>
              <w:spacing w:line="264" w:lineRule="auto"/>
              <w:contextualSpacing/>
            </w:pPr>
            <w:r w:rsidRPr="00212427">
              <w:rPr>
                <w:b/>
              </w:rPr>
              <w:t>Adequate</w:t>
            </w:r>
            <w:r w:rsidRPr="00212427">
              <w:t xml:space="preserve"> suggestions for improvement.</w:t>
            </w:r>
          </w:p>
          <w:p w14:paraId="75E39367" w14:textId="77777777" w:rsidR="00BC0C6B" w:rsidRPr="00212427" w:rsidRDefault="00BC0C6B" w:rsidP="00DB59EA">
            <w:pPr>
              <w:pStyle w:val="BodyText"/>
              <w:spacing w:line="264" w:lineRule="auto"/>
              <w:contextualSpacing/>
            </w:pPr>
          </w:p>
          <w:p w14:paraId="369ABEDE" w14:textId="77777777" w:rsidR="00BC0C6B" w:rsidRPr="00212427" w:rsidRDefault="00BC0C6B" w:rsidP="00DB59EA">
            <w:pPr>
              <w:pStyle w:val="BodyText"/>
              <w:spacing w:line="264" w:lineRule="auto"/>
              <w:contextualSpacing/>
            </w:pPr>
            <w:r w:rsidRPr="00212427">
              <w:rPr>
                <w:b/>
              </w:rPr>
              <w:t xml:space="preserve">Partial </w:t>
            </w:r>
            <w:r w:rsidRPr="00212427">
              <w:t>use of feedback.</w:t>
            </w:r>
          </w:p>
          <w:p w14:paraId="69992C94" w14:textId="77777777" w:rsidR="00BC0C6B" w:rsidRPr="00212427" w:rsidRDefault="00BC0C6B" w:rsidP="00DB59EA">
            <w:pPr>
              <w:pStyle w:val="BodyText"/>
              <w:spacing w:line="264" w:lineRule="auto"/>
              <w:contextualSpacing/>
            </w:pPr>
          </w:p>
        </w:tc>
        <w:tc>
          <w:tcPr>
            <w:tcW w:w="3260" w:type="dxa"/>
          </w:tcPr>
          <w:p w14:paraId="3450131E" w14:textId="77777777" w:rsidR="00BC0C6B" w:rsidRPr="00212427" w:rsidRDefault="00BC0C6B" w:rsidP="00DB59EA">
            <w:pPr>
              <w:spacing w:before="40" w:after="40"/>
              <w:contextualSpacing/>
            </w:pPr>
            <w:r w:rsidRPr="00212427">
              <w:rPr>
                <w:b/>
                <w:bCs/>
              </w:rPr>
              <w:t>Comprehensive</w:t>
            </w:r>
            <w:r w:rsidRPr="00212427">
              <w:t xml:space="preserve"> evaluation of strengths and weaknesses of:</w:t>
            </w:r>
          </w:p>
          <w:p w14:paraId="7EFA2835"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5DE56FF0"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46043F9A"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2C08C2A0" w14:textId="77777777" w:rsidR="00BC0C6B" w:rsidRPr="00212427" w:rsidRDefault="00BC0C6B" w:rsidP="00DB59EA">
            <w:pPr>
              <w:pStyle w:val="BodyText"/>
              <w:spacing w:line="264" w:lineRule="auto"/>
              <w:contextualSpacing/>
            </w:pPr>
          </w:p>
          <w:p w14:paraId="671F3922" w14:textId="77777777" w:rsidR="00BC0C6B" w:rsidRPr="00212427" w:rsidRDefault="00BC0C6B" w:rsidP="00DB59EA">
            <w:pPr>
              <w:pStyle w:val="BodyText"/>
              <w:spacing w:line="264" w:lineRule="auto"/>
              <w:contextualSpacing/>
            </w:pPr>
            <w:r w:rsidRPr="00212427">
              <w:rPr>
                <w:b/>
              </w:rPr>
              <w:t xml:space="preserve">Detailed </w:t>
            </w:r>
            <w:r w:rsidRPr="00212427">
              <w:t>suggestions for improvement.</w:t>
            </w:r>
          </w:p>
          <w:p w14:paraId="33DFB25B" w14:textId="77777777" w:rsidR="00BC0C6B" w:rsidRPr="00212427" w:rsidRDefault="00BC0C6B" w:rsidP="00DB59EA">
            <w:pPr>
              <w:pStyle w:val="BodyText"/>
              <w:spacing w:line="264" w:lineRule="auto"/>
              <w:contextualSpacing/>
            </w:pPr>
          </w:p>
          <w:p w14:paraId="27CA2134" w14:textId="77777777" w:rsidR="00BC0C6B" w:rsidRPr="00212427" w:rsidRDefault="00BC0C6B" w:rsidP="00DB59EA">
            <w:pPr>
              <w:pStyle w:val="BodyText"/>
              <w:spacing w:line="264" w:lineRule="auto"/>
              <w:contextualSpacing/>
            </w:pPr>
            <w:r w:rsidRPr="00212427">
              <w:rPr>
                <w:b/>
              </w:rPr>
              <w:t>Full</w:t>
            </w:r>
            <w:r w:rsidRPr="00212427">
              <w:t xml:space="preserve"> use of feedback.</w:t>
            </w:r>
          </w:p>
          <w:p w14:paraId="1068A10F" w14:textId="77777777" w:rsidR="00BC0C6B" w:rsidRPr="00212427" w:rsidRDefault="00BC0C6B" w:rsidP="00DB59EA">
            <w:pPr>
              <w:pStyle w:val="BodyText"/>
              <w:spacing w:line="264" w:lineRule="auto"/>
              <w:contextualSpacing/>
            </w:pPr>
          </w:p>
        </w:tc>
      </w:tr>
      <w:bookmarkEnd w:id="21"/>
    </w:tbl>
    <w:p w14:paraId="15B33438" w14:textId="77777777" w:rsidR="00F97891" w:rsidRPr="00F97891" w:rsidRDefault="00F97891" w:rsidP="00BC0C6B"/>
    <w:p w14:paraId="16E707F6" w14:textId="77777777" w:rsidR="00F97891" w:rsidRPr="00F97891" w:rsidRDefault="00F97891" w:rsidP="00F97891">
      <w:pPr>
        <w:spacing w:after="0" w:line="240" w:lineRule="auto"/>
        <w:rPr>
          <w:rFonts w:cs="Arial"/>
        </w:rPr>
      </w:pPr>
      <w:r w:rsidRPr="00F97891">
        <w:rPr>
          <w:rFonts w:cs="Arial"/>
        </w:rPr>
        <w:t xml:space="preserve">If your work does not meet Mark Band 1 criteria, you will be awarded zero marks for this task. </w:t>
      </w:r>
    </w:p>
    <w:p w14:paraId="38292403" w14:textId="77777777" w:rsidR="00F97891" w:rsidRPr="00F97891" w:rsidRDefault="00F97891" w:rsidP="00F97891">
      <w:pPr>
        <w:spacing w:after="0" w:line="240" w:lineRule="auto"/>
        <w:rPr>
          <w:rFonts w:cs="Arial"/>
        </w:rPr>
      </w:pPr>
    </w:p>
    <w:p w14:paraId="1D57510C" w14:textId="63D69828" w:rsidR="005B33AC" w:rsidRDefault="005B33AC">
      <w:pPr>
        <w:spacing w:after="0" w:line="240" w:lineRule="auto"/>
        <w:rPr>
          <w:rFonts w:cs="Arial"/>
        </w:rPr>
      </w:pPr>
      <w:r>
        <w:rPr>
          <w:rFonts w:cs="Arial"/>
        </w:rPr>
        <w:br w:type="page"/>
      </w:r>
    </w:p>
    <w:p w14:paraId="0741ACED" w14:textId="77777777" w:rsidR="00F97891" w:rsidRPr="00F97891" w:rsidRDefault="00F97891" w:rsidP="005B33AC">
      <w:pPr>
        <w:pStyle w:val="Heading1"/>
      </w:pPr>
      <w:bookmarkStart w:id="22" w:name="_Toc167966983"/>
      <w:r w:rsidRPr="00F97891">
        <w:lastRenderedPageBreak/>
        <w:t>Marking Criteria Command Words</w:t>
      </w:r>
      <w:bookmarkEnd w:id="22"/>
    </w:p>
    <w:p w14:paraId="7D93A542" w14:textId="77777777" w:rsidR="00F97891" w:rsidRPr="00F97891" w:rsidRDefault="00F97891" w:rsidP="00F97891">
      <w:pPr>
        <w:spacing w:after="0" w:line="240" w:lineRule="auto"/>
        <w:rPr>
          <w:rFonts w:cs="Arial"/>
        </w:rPr>
      </w:pPr>
      <w:r w:rsidRPr="00F97891">
        <w:rPr>
          <w:rFonts w:cs="Arial"/>
        </w:rPr>
        <w:t>The tables below show the command words that will be used in the NEA Marking Criteria grids. They explain the type of evidence that you should expect to see to meet each command word.</w:t>
      </w:r>
    </w:p>
    <w:p w14:paraId="2437D8C7" w14:textId="77777777" w:rsidR="00F97891" w:rsidRPr="00F97891" w:rsidRDefault="00F97891" w:rsidP="00F97891">
      <w:pPr>
        <w:spacing w:after="0" w:line="240" w:lineRule="auto"/>
        <w:rPr>
          <w:rFonts w:cs="Arial"/>
        </w:rPr>
      </w:pPr>
    </w:p>
    <w:p w14:paraId="09570D7E" w14:textId="79DFCF43" w:rsidR="005B33AC" w:rsidRPr="00212427" w:rsidRDefault="00F97891" w:rsidP="005B33AC">
      <w:pPr>
        <w:pStyle w:val="Heading2"/>
      </w:pPr>
      <w:bookmarkStart w:id="23" w:name="_Toc167966984"/>
      <w:r w:rsidRPr="00F97891">
        <w:t>Mark Band (MB1) Words:</w:t>
      </w:r>
      <w:bookmarkEnd w:id="2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10;&#10;&#10;"/>
      </w:tblPr>
      <w:tblGrid>
        <w:gridCol w:w="2186"/>
        <w:gridCol w:w="7770"/>
      </w:tblGrid>
      <w:tr w:rsidR="005B33AC" w:rsidRPr="00212427" w14:paraId="16BA4B38" w14:textId="77777777" w:rsidTr="00DB59EA">
        <w:trPr>
          <w:trHeight w:val="510"/>
        </w:trPr>
        <w:tc>
          <w:tcPr>
            <w:tcW w:w="109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AD5524" w14:textId="77777777" w:rsidR="005B33AC" w:rsidRPr="00212427" w:rsidRDefault="005B33AC" w:rsidP="00DB59EA">
            <w:pPr>
              <w:spacing w:before="120" w:after="120"/>
              <w:textAlignment w:val="baseline"/>
            </w:pPr>
            <w:r w:rsidRPr="00212427">
              <w:rPr>
                <w:b/>
                <w:bCs/>
              </w:rPr>
              <w:t xml:space="preserve"> Command word</w:t>
            </w:r>
            <w:r w:rsidRPr="00212427">
              <w:t xml:space="preserve"> </w:t>
            </w:r>
          </w:p>
        </w:tc>
        <w:tc>
          <w:tcPr>
            <w:tcW w:w="3902" w:type="pct"/>
            <w:tcBorders>
              <w:top w:val="single" w:sz="6" w:space="0" w:color="000000"/>
              <w:left w:val="nil"/>
              <w:bottom w:val="single" w:sz="6" w:space="0" w:color="000000"/>
              <w:right w:val="single" w:sz="6" w:space="0" w:color="000000"/>
            </w:tcBorders>
            <w:shd w:val="clear" w:color="auto" w:fill="D9D9D9"/>
            <w:vAlign w:val="center"/>
            <w:hideMark/>
          </w:tcPr>
          <w:p w14:paraId="73A83305" w14:textId="77777777" w:rsidR="005B33AC" w:rsidRPr="00212427" w:rsidRDefault="005B33AC" w:rsidP="00DB59EA">
            <w:pPr>
              <w:spacing w:before="120" w:after="120"/>
              <w:textAlignment w:val="baseline"/>
            </w:pPr>
            <w:r w:rsidRPr="00212427">
              <w:rPr>
                <w:b/>
                <w:bCs/>
              </w:rPr>
              <w:t xml:space="preserve"> Meaning</w:t>
            </w:r>
            <w:r w:rsidRPr="00212427">
              <w:t xml:space="preserve"> </w:t>
            </w:r>
          </w:p>
        </w:tc>
      </w:tr>
      <w:tr w:rsidR="005B33AC" w:rsidRPr="00212427" w14:paraId="1B5CDAC4" w14:textId="77777777" w:rsidTr="00DB59EA">
        <w:trPr>
          <w:trHeight w:val="1539"/>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3E45553" w14:textId="77777777" w:rsidR="005B33AC" w:rsidRPr="00212427" w:rsidRDefault="005B33AC" w:rsidP="00DB59EA">
            <w:pPr>
              <w:spacing w:before="120" w:after="120"/>
              <w:textAlignment w:val="baseline"/>
            </w:pPr>
            <w:r w:rsidRPr="00212427">
              <w:rPr>
                <w:b/>
                <w:bCs/>
              </w:rPr>
              <w:t xml:space="preserve"> Basic</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69AA0A8C" w14:textId="77777777" w:rsidR="005B33AC" w:rsidRPr="00212427" w:rsidRDefault="005B33AC" w:rsidP="005B33AC">
            <w:pPr>
              <w:numPr>
                <w:ilvl w:val="0"/>
                <w:numId w:val="48"/>
              </w:numPr>
              <w:tabs>
                <w:tab w:val="clear" w:pos="720"/>
                <w:tab w:val="num" w:pos="803"/>
              </w:tabs>
              <w:spacing w:before="120" w:after="0" w:line="240" w:lineRule="auto"/>
              <w:ind w:left="426" w:hanging="284"/>
              <w:textAlignment w:val="baseline"/>
            </w:pPr>
            <w:r w:rsidRPr="00212427">
              <w:t xml:space="preserve">Work includes the minimum required. It is a starting point but is simplistic and not developed. </w:t>
            </w:r>
          </w:p>
          <w:p w14:paraId="3B637BF2" w14:textId="77777777" w:rsidR="005B33AC" w:rsidRPr="00212427" w:rsidRDefault="005B33AC" w:rsidP="00DB59EA">
            <w:pPr>
              <w:ind w:left="426"/>
              <w:textAlignment w:val="baseline"/>
            </w:pPr>
          </w:p>
          <w:p w14:paraId="7296B9A5" w14:textId="77777777" w:rsidR="005B33AC" w:rsidRPr="00212427" w:rsidRDefault="005B33AC" w:rsidP="005B33AC">
            <w:pPr>
              <w:numPr>
                <w:ilvl w:val="0"/>
                <w:numId w:val="48"/>
              </w:numPr>
              <w:tabs>
                <w:tab w:val="clear" w:pos="720"/>
                <w:tab w:val="num" w:pos="803"/>
              </w:tabs>
              <w:spacing w:after="120" w:line="240" w:lineRule="auto"/>
              <w:ind w:left="426" w:hanging="284"/>
              <w:textAlignment w:val="baseline"/>
            </w:pPr>
            <w:r w:rsidRPr="00212427">
              <w:t xml:space="preserve">Understanding and skills are applied in a way that partly achieves the wanted or intended result, but it would not be useable without further input or work. </w:t>
            </w:r>
          </w:p>
        </w:tc>
      </w:tr>
      <w:tr w:rsidR="005B33AC" w:rsidRPr="00212427" w14:paraId="3E830210" w14:textId="77777777" w:rsidTr="00DB59EA">
        <w:trPr>
          <w:trHeight w:val="685"/>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441535D" w14:textId="77777777" w:rsidR="005B33AC" w:rsidRPr="00212427" w:rsidRDefault="005B33AC" w:rsidP="00DB59EA">
            <w:pPr>
              <w:spacing w:before="120" w:after="120"/>
              <w:textAlignment w:val="baseline"/>
              <w:rPr>
                <w:b/>
                <w:bCs/>
              </w:rPr>
            </w:pPr>
            <w:r w:rsidRPr="00212427">
              <w:rPr>
                <w:b/>
                <w:bCs/>
              </w:rPr>
              <w:t xml:space="preserve"> Brief/Briefly </w:t>
            </w:r>
          </w:p>
        </w:tc>
        <w:tc>
          <w:tcPr>
            <w:tcW w:w="3902" w:type="pct"/>
            <w:tcBorders>
              <w:top w:val="nil"/>
              <w:left w:val="nil"/>
              <w:bottom w:val="single" w:sz="6" w:space="0" w:color="000000"/>
              <w:right w:val="single" w:sz="6" w:space="0" w:color="000000"/>
            </w:tcBorders>
            <w:shd w:val="clear" w:color="auto" w:fill="auto"/>
            <w:vAlign w:val="center"/>
            <w:hideMark/>
          </w:tcPr>
          <w:p w14:paraId="6927FF88"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includes a small number of relevant facts or concepts but lacks detail, </w:t>
            </w:r>
            <w:proofErr w:type="gramStart"/>
            <w:r w:rsidRPr="00212427">
              <w:t>contextualisation</w:t>
            </w:r>
            <w:proofErr w:type="gramEnd"/>
            <w:r w:rsidRPr="00212427">
              <w:t xml:space="preserve"> or examples. </w:t>
            </w:r>
          </w:p>
        </w:tc>
      </w:tr>
      <w:tr w:rsidR="005B33AC" w:rsidRPr="00212427" w14:paraId="16C78BC1" w14:textId="77777777" w:rsidTr="00DB59EA">
        <w:trPr>
          <w:trHeight w:val="583"/>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2F2EABE" w14:textId="77777777" w:rsidR="005B33AC" w:rsidRPr="00212427" w:rsidRDefault="005B33AC" w:rsidP="00DB59EA">
            <w:pPr>
              <w:spacing w:before="120" w:after="120"/>
              <w:textAlignment w:val="baseline"/>
            </w:pPr>
            <w:r w:rsidRPr="00212427">
              <w:rPr>
                <w:b/>
                <w:bCs/>
              </w:rPr>
              <w:t xml:space="preserve"> Dependent</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C244713"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The student can perform a task when given regular assistance or help. </w:t>
            </w:r>
          </w:p>
        </w:tc>
      </w:tr>
      <w:tr w:rsidR="005B33AC" w:rsidRPr="00212427" w14:paraId="73348A02" w14:textId="77777777" w:rsidTr="00DB59EA">
        <w:trPr>
          <w:trHeight w:val="83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0493BAA" w14:textId="77777777" w:rsidR="005B33AC" w:rsidRPr="00212427" w:rsidRDefault="005B33AC" w:rsidP="00DB59EA">
            <w:pPr>
              <w:spacing w:before="120" w:after="120"/>
              <w:textAlignment w:val="baseline"/>
            </w:pPr>
            <w:r w:rsidRPr="00212427">
              <w:rPr>
                <w:b/>
                <w:bCs/>
              </w:rPr>
              <w:t xml:space="preserve"> Few</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482A65A"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produced is restricted or narrow. It includes less than half of the information or examples expected for a full response. </w:t>
            </w:r>
          </w:p>
        </w:tc>
      </w:tr>
      <w:tr w:rsidR="005B33AC" w:rsidRPr="00212427" w14:paraId="4964FADF" w14:textId="77777777" w:rsidTr="00DB59E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19F6997" w14:textId="77777777" w:rsidR="005B33AC" w:rsidRPr="00212427" w:rsidRDefault="005B33AC" w:rsidP="00DB59EA">
            <w:pPr>
              <w:spacing w:before="120" w:after="120"/>
              <w:textAlignment w:val="baseline"/>
            </w:pPr>
            <w:r w:rsidRPr="00212427">
              <w:rPr>
                <w:b/>
                <w:bCs/>
              </w:rPr>
              <w:t xml:space="preserve"> Inefficient</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BA2A372"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Outputs are produced but with great expense or effort because of poor organisation or design and not making the best use of available resources. </w:t>
            </w:r>
          </w:p>
        </w:tc>
      </w:tr>
      <w:tr w:rsidR="005B33AC" w:rsidRPr="00212427" w14:paraId="59FCC85A" w14:textId="77777777" w:rsidTr="00DB59E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1F9082A" w14:textId="77777777" w:rsidR="005B33AC" w:rsidRPr="00212427" w:rsidRDefault="005B33AC" w:rsidP="00DB59EA">
            <w:pPr>
              <w:spacing w:before="120" w:after="120"/>
              <w:textAlignment w:val="baseline"/>
            </w:pPr>
            <w:r w:rsidRPr="00212427">
              <w:rPr>
                <w:b/>
                <w:bCs/>
              </w:rPr>
              <w:t xml:space="preserve"> Limited</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9BB1438" w14:textId="77777777" w:rsidR="005B33AC" w:rsidRPr="00212427" w:rsidRDefault="005B33AC" w:rsidP="005B33AC">
            <w:pPr>
              <w:numPr>
                <w:ilvl w:val="0"/>
                <w:numId w:val="48"/>
              </w:numPr>
              <w:tabs>
                <w:tab w:val="clear" w:pos="720"/>
                <w:tab w:val="num" w:pos="803"/>
              </w:tabs>
              <w:spacing w:before="120" w:after="0" w:line="240" w:lineRule="auto"/>
              <w:ind w:left="426" w:hanging="284"/>
              <w:textAlignment w:val="baseline"/>
            </w:pPr>
            <w:r w:rsidRPr="00212427">
              <w:t xml:space="preserve">Work produced is restricted in range or scope and includes only some of the information required. It evidences partial rather than full understanding. </w:t>
            </w:r>
          </w:p>
          <w:p w14:paraId="69035D77" w14:textId="77777777" w:rsidR="005B33AC" w:rsidRPr="00212427" w:rsidRDefault="005B33AC" w:rsidP="00DB59EA">
            <w:pPr>
              <w:ind w:left="426"/>
              <w:textAlignment w:val="baseline"/>
            </w:pPr>
          </w:p>
          <w:p w14:paraId="4125961E" w14:textId="77777777" w:rsidR="005B33AC" w:rsidRPr="00212427" w:rsidRDefault="005B33AC" w:rsidP="005B33AC">
            <w:pPr>
              <w:numPr>
                <w:ilvl w:val="0"/>
                <w:numId w:val="48"/>
              </w:numPr>
              <w:tabs>
                <w:tab w:val="clear" w:pos="720"/>
                <w:tab w:val="num" w:pos="803"/>
              </w:tabs>
              <w:spacing w:before="120" w:after="120" w:line="240" w:lineRule="auto"/>
              <w:ind w:left="426" w:hanging="284"/>
              <w:textAlignment w:val="baseline"/>
            </w:pPr>
            <w:r w:rsidRPr="00212427">
              <w:t xml:space="preserve">Work produced is a starting point rather than a developed process, </w:t>
            </w:r>
            <w:proofErr w:type="gramStart"/>
            <w:r w:rsidRPr="00212427">
              <w:t>concept</w:t>
            </w:r>
            <w:proofErr w:type="gramEnd"/>
            <w:r w:rsidRPr="00212427">
              <w:t xml:space="preserve"> or output. </w:t>
            </w:r>
          </w:p>
        </w:tc>
      </w:tr>
      <w:tr w:rsidR="005B33AC" w:rsidRPr="00212427" w14:paraId="006BEE5D" w14:textId="77777777" w:rsidTr="00DB59EA">
        <w:trPr>
          <w:trHeight w:val="478"/>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19EFB29" w14:textId="77777777" w:rsidR="005B33AC" w:rsidRPr="00212427" w:rsidRDefault="005B33AC" w:rsidP="00DB59EA">
            <w:pPr>
              <w:spacing w:before="120" w:after="120"/>
              <w:textAlignment w:val="baseline"/>
            </w:pPr>
            <w:r w:rsidRPr="00212427">
              <w:rPr>
                <w:b/>
                <w:bCs/>
              </w:rPr>
              <w:t xml:space="preserve"> Minimal</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B164542"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Includes very little in amount or quantity required. </w:t>
            </w:r>
          </w:p>
        </w:tc>
      </w:tr>
      <w:tr w:rsidR="005B33AC" w:rsidRPr="00212427" w14:paraId="409E7E83" w14:textId="77777777" w:rsidTr="00DB59EA">
        <w:trPr>
          <w:trHeight w:val="50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7A42327" w14:textId="77777777" w:rsidR="005B33AC" w:rsidRPr="00212427" w:rsidRDefault="005B33AC" w:rsidP="00DB59EA">
            <w:pPr>
              <w:spacing w:before="120" w:after="120"/>
              <w:textAlignment w:val="baseline"/>
            </w:pPr>
            <w:r w:rsidRPr="00212427">
              <w:rPr>
                <w:b/>
                <w:bCs/>
              </w:rPr>
              <w:t xml:space="preserve"> Simple</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EE55FF0"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Includes a small number of relevant parts, which are not related to each other. </w:t>
            </w:r>
          </w:p>
        </w:tc>
      </w:tr>
      <w:tr w:rsidR="005B33AC" w:rsidRPr="00212427" w14:paraId="0B41CE7E" w14:textId="77777777" w:rsidTr="00DB59EA">
        <w:trPr>
          <w:trHeight w:val="431"/>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1B68390A" w14:textId="77777777" w:rsidR="005B33AC" w:rsidRPr="00212427" w:rsidRDefault="005B33AC" w:rsidP="00DB59EA">
            <w:pPr>
              <w:spacing w:before="120" w:after="120"/>
              <w:textAlignment w:val="baseline"/>
            </w:pPr>
            <w:r w:rsidRPr="00212427">
              <w:rPr>
                <w:b/>
                <w:bCs/>
              </w:rPr>
              <w:t xml:space="preserve"> Superficial</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860F91F"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completed lacks depth and detail. </w:t>
            </w:r>
          </w:p>
        </w:tc>
      </w:tr>
    </w:tbl>
    <w:p w14:paraId="769B5C09" w14:textId="77777777" w:rsidR="005B33AC" w:rsidRPr="00212427" w:rsidRDefault="005B33AC" w:rsidP="005B33AC">
      <w:pPr>
        <w:textAlignment w:val="baseline"/>
      </w:pPr>
    </w:p>
    <w:p w14:paraId="4126C22D" w14:textId="77777777" w:rsidR="005B33AC" w:rsidRPr="00212427" w:rsidRDefault="005B33AC" w:rsidP="005B33AC">
      <w:pPr>
        <w:rPr>
          <w:b/>
          <w:bCs/>
        </w:rPr>
      </w:pPr>
      <w:r w:rsidRPr="00212427">
        <w:rPr>
          <w:b/>
          <w:bCs/>
        </w:rPr>
        <w:br w:type="page"/>
      </w:r>
    </w:p>
    <w:p w14:paraId="5B3F9A8F" w14:textId="1A1F3EBE" w:rsidR="005B33AC" w:rsidRPr="00212427" w:rsidRDefault="005B33AC" w:rsidP="005B33AC">
      <w:pPr>
        <w:textAlignment w:val="baseline"/>
      </w:pPr>
      <w:r w:rsidRPr="00212427">
        <w:rPr>
          <w:b/>
          <w:bCs/>
        </w:rPr>
        <w:lastRenderedPageBreak/>
        <w:t>Mark Band (MB2) Words:</w:t>
      </w:r>
      <w:r w:rsidRPr="0021242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10;"/>
      </w:tblPr>
      <w:tblGrid>
        <w:gridCol w:w="2208"/>
        <w:gridCol w:w="7754"/>
      </w:tblGrid>
      <w:tr w:rsidR="005B33AC" w:rsidRPr="00212427" w14:paraId="2D90F983" w14:textId="77777777" w:rsidTr="00DB59EA">
        <w:trPr>
          <w:trHeight w:val="510"/>
          <w:tblHeader/>
        </w:trPr>
        <w:tc>
          <w:tcPr>
            <w:tcW w:w="1108" w:type="pct"/>
            <w:shd w:val="clear" w:color="auto" w:fill="D9D9D9"/>
            <w:vAlign w:val="center"/>
            <w:hideMark/>
          </w:tcPr>
          <w:p w14:paraId="32193FEF" w14:textId="77777777" w:rsidR="005B33AC" w:rsidRPr="00212427" w:rsidRDefault="005B33AC" w:rsidP="00DB59EA">
            <w:pPr>
              <w:textAlignment w:val="baseline"/>
            </w:pPr>
            <w:r w:rsidRPr="00212427">
              <w:rPr>
                <w:b/>
                <w:bCs/>
              </w:rPr>
              <w:t xml:space="preserve"> Command word</w:t>
            </w:r>
            <w:r w:rsidRPr="00212427">
              <w:t xml:space="preserve"> </w:t>
            </w:r>
          </w:p>
        </w:tc>
        <w:tc>
          <w:tcPr>
            <w:tcW w:w="3892" w:type="pct"/>
            <w:shd w:val="clear" w:color="auto" w:fill="D9D9D9"/>
            <w:vAlign w:val="center"/>
            <w:hideMark/>
          </w:tcPr>
          <w:p w14:paraId="0DB68174" w14:textId="77777777" w:rsidR="005B33AC" w:rsidRPr="00212427" w:rsidRDefault="005B33AC" w:rsidP="00DB59EA">
            <w:pPr>
              <w:textAlignment w:val="baseline"/>
            </w:pPr>
            <w:r w:rsidRPr="00212427">
              <w:rPr>
                <w:b/>
                <w:bCs/>
              </w:rPr>
              <w:t xml:space="preserve"> Meaning</w:t>
            </w:r>
            <w:r w:rsidRPr="00212427">
              <w:t xml:space="preserve"> </w:t>
            </w:r>
          </w:p>
        </w:tc>
      </w:tr>
      <w:tr w:rsidR="005B33AC" w:rsidRPr="00212427" w14:paraId="07343B58" w14:textId="77777777" w:rsidTr="00DB59EA">
        <w:trPr>
          <w:trHeight w:val="798"/>
        </w:trPr>
        <w:tc>
          <w:tcPr>
            <w:tcW w:w="1108" w:type="pct"/>
            <w:shd w:val="clear" w:color="auto" w:fill="auto"/>
            <w:vAlign w:val="center"/>
            <w:hideMark/>
          </w:tcPr>
          <w:p w14:paraId="2DC0DD2C" w14:textId="77777777" w:rsidR="005B33AC" w:rsidRPr="00212427" w:rsidRDefault="005B33AC" w:rsidP="00DB59EA">
            <w:pPr>
              <w:textAlignment w:val="baseline"/>
            </w:pPr>
            <w:r w:rsidRPr="00212427">
              <w:rPr>
                <w:b/>
                <w:bCs/>
              </w:rPr>
              <w:t xml:space="preserve"> Adequate(</w:t>
            </w:r>
            <w:proofErr w:type="spellStart"/>
            <w:r w:rsidRPr="00212427">
              <w:rPr>
                <w:b/>
                <w:bCs/>
              </w:rPr>
              <w:t>ly</w:t>
            </w:r>
            <w:proofErr w:type="spellEnd"/>
            <w:r w:rsidRPr="00212427">
              <w:rPr>
                <w:b/>
                <w:bCs/>
              </w:rPr>
              <w:t>)</w:t>
            </w:r>
            <w:r w:rsidRPr="00212427">
              <w:t xml:space="preserve"> </w:t>
            </w:r>
          </w:p>
        </w:tc>
        <w:tc>
          <w:tcPr>
            <w:tcW w:w="3892" w:type="pct"/>
            <w:shd w:val="clear" w:color="auto" w:fill="auto"/>
            <w:vAlign w:val="center"/>
            <w:hideMark/>
          </w:tcPr>
          <w:p w14:paraId="5AF1BEDE"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includes the appropriate number of relevant facts or concepts but does not include the full detail, </w:t>
            </w:r>
            <w:proofErr w:type="gramStart"/>
            <w:r w:rsidRPr="00212427">
              <w:t>contextualisation</w:t>
            </w:r>
            <w:proofErr w:type="gramEnd"/>
            <w:r w:rsidRPr="00212427">
              <w:t xml:space="preserve"> or examples. </w:t>
            </w:r>
          </w:p>
        </w:tc>
      </w:tr>
      <w:tr w:rsidR="005B33AC" w:rsidRPr="00212427" w14:paraId="13A6280A" w14:textId="77777777" w:rsidTr="00DB59EA">
        <w:trPr>
          <w:trHeight w:val="554"/>
        </w:trPr>
        <w:tc>
          <w:tcPr>
            <w:tcW w:w="1108" w:type="pct"/>
            <w:shd w:val="clear" w:color="auto" w:fill="auto"/>
            <w:vAlign w:val="center"/>
            <w:hideMark/>
          </w:tcPr>
          <w:p w14:paraId="79D559A2" w14:textId="77777777" w:rsidR="005B33AC" w:rsidRPr="00212427" w:rsidRDefault="005B33AC" w:rsidP="00DB59EA">
            <w:pPr>
              <w:textAlignment w:val="baseline"/>
            </w:pPr>
            <w:r w:rsidRPr="00212427">
              <w:rPr>
                <w:b/>
                <w:bCs/>
              </w:rPr>
              <w:t xml:space="preserve"> Assisted</w:t>
            </w:r>
            <w:r w:rsidRPr="00212427">
              <w:t xml:space="preserve"> </w:t>
            </w:r>
          </w:p>
        </w:tc>
        <w:tc>
          <w:tcPr>
            <w:tcW w:w="3892" w:type="pct"/>
            <w:shd w:val="clear" w:color="auto" w:fill="auto"/>
            <w:vAlign w:val="center"/>
            <w:hideMark/>
          </w:tcPr>
          <w:p w14:paraId="08DCA4AD"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The student can perform a task with occasional assistance or help. </w:t>
            </w:r>
          </w:p>
        </w:tc>
      </w:tr>
      <w:tr w:rsidR="005B33AC" w:rsidRPr="00212427" w14:paraId="0D73B7B8" w14:textId="77777777" w:rsidTr="00DB59EA">
        <w:trPr>
          <w:trHeight w:val="1980"/>
        </w:trPr>
        <w:tc>
          <w:tcPr>
            <w:tcW w:w="1108" w:type="pct"/>
            <w:shd w:val="clear" w:color="auto" w:fill="auto"/>
            <w:vAlign w:val="center"/>
            <w:hideMark/>
          </w:tcPr>
          <w:p w14:paraId="685ABB08" w14:textId="77777777" w:rsidR="005B33AC" w:rsidRPr="00212427" w:rsidRDefault="005B33AC" w:rsidP="00DB59EA">
            <w:pPr>
              <w:textAlignment w:val="baseline"/>
            </w:pPr>
            <w:r w:rsidRPr="00212427">
              <w:rPr>
                <w:b/>
                <w:bCs/>
              </w:rPr>
              <w:t xml:space="preserve"> Part(</w:t>
            </w:r>
            <w:proofErr w:type="spellStart"/>
            <w:r w:rsidRPr="00212427">
              <w:rPr>
                <w:b/>
                <w:bCs/>
              </w:rPr>
              <w:t>ly</w:t>
            </w:r>
            <w:proofErr w:type="spellEnd"/>
            <w:r w:rsidRPr="00212427">
              <w:rPr>
                <w:b/>
                <w:bCs/>
              </w:rPr>
              <w:t>)/Partial</w:t>
            </w:r>
            <w:r w:rsidRPr="00212427">
              <w:t xml:space="preserve"> </w:t>
            </w:r>
          </w:p>
        </w:tc>
        <w:tc>
          <w:tcPr>
            <w:tcW w:w="3892" w:type="pct"/>
            <w:shd w:val="clear" w:color="auto" w:fill="auto"/>
            <w:vAlign w:val="center"/>
            <w:hideMark/>
          </w:tcPr>
          <w:p w14:paraId="7BC612F8"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To some extent but not completely. </w:t>
            </w:r>
          </w:p>
          <w:p w14:paraId="78D2B7F7" w14:textId="77777777" w:rsidR="005B33AC" w:rsidRPr="00212427" w:rsidRDefault="005B33AC" w:rsidP="00DB59EA">
            <w:pPr>
              <w:ind w:left="409"/>
              <w:textAlignment w:val="baseline"/>
            </w:pPr>
          </w:p>
          <w:p w14:paraId="46E872F2"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is inclusive in range and scope. It evidences a mainly developed application of understanding, performance or output needed. </w:t>
            </w:r>
          </w:p>
          <w:p w14:paraId="5E8E7D43" w14:textId="77777777" w:rsidR="005B33AC" w:rsidRPr="00212427" w:rsidRDefault="005B33AC" w:rsidP="00DB59EA">
            <w:pPr>
              <w:ind w:left="409"/>
              <w:textAlignment w:val="baseline"/>
            </w:pPr>
          </w:p>
          <w:p w14:paraId="1B685AE5"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results in a process, concept or output that would be useable for its purpose. </w:t>
            </w:r>
          </w:p>
        </w:tc>
      </w:tr>
      <w:tr w:rsidR="005B33AC" w:rsidRPr="00212427" w14:paraId="4142C7C7" w14:textId="77777777" w:rsidTr="00DB59EA">
        <w:trPr>
          <w:trHeight w:val="845"/>
        </w:trPr>
        <w:tc>
          <w:tcPr>
            <w:tcW w:w="1108" w:type="pct"/>
            <w:shd w:val="clear" w:color="auto" w:fill="auto"/>
            <w:vAlign w:val="center"/>
            <w:hideMark/>
          </w:tcPr>
          <w:p w14:paraId="2B5BCDFC" w14:textId="77777777" w:rsidR="005B33AC" w:rsidRPr="00212427" w:rsidRDefault="005B33AC" w:rsidP="00DB59EA">
            <w:pPr>
              <w:textAlignment w:val="baseline"/>
            </w:pPr>
            <w:r w:rsidRPr="00212427">
              <w:rPr>
                <w:b/>
                <w:bCs/>
              </w:rPr>
              <w:t xml:space="preserve"> Some</w:t>
            </w:r>
            <w:r w:rsidRPr="00212427">
              <w:t xml:space="preserve"> </w:t>
            </w:r>
          </w:p>
        </w:tc>
        <w:tc>
          <w:tcPr>
            <w:tcW w:w="3892" w:type="pct"/>
            <w:shd w:val="clear" w:color="auto" w:fill="auto"/>
            <w:vAlign w:val="center"/>
            <w:hideMark/>
          </w:tcPr>
          <w:p w14:paraId="7BFA029A"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is inclusive but not fully comprehensive. It includes over half the information or examples expected for a full response. </w:t>
            </w:r>
          </w:p>
        </w:tc>
      </w:tr>
      <w:tr w:rsidR="005B33AC" w:rsidRPr="00212427" w14:paraId="1EBA2DE1" w14:textId="77777777" w:rsidTr="00DB59EA">
        <w:trPr>
          <w:trHeight w:val="1685"/>
        </w:trPr>
        <w:tc>
          <w:tcPr>
            <w:tcW w:w="1108" w:type="pct"/>
            <w:shd w:val="clear" w:color="auto" w:fill="auto"/>
            <w:vAlign w:val="center"/>
            <w:hideMark/>
          </w:tcPr>
          <w:p w14:paraId="39F7049F" w14:textId="77777777" w:rsidR="005B33AC" w:rsidRPr="00212427" w:rsidRDefault="005B33AC" w:rsidP="00DB59EA">
            <w:pPr>
              <w:textAlignment w:val="baseline"/>
            </w:pPr>
            <w:r w:rsidRPr="00212427">
              <w:rPr>
                <w:b/>
                <w:bCs/>
              </w:rPr>
              <w:t xml:space="preserve"> Sound</w:t>
            </w:r>
            <w:r w:rsidRPr="00212427">
              <w:t xml:space="preserve"> </w:t>
            </w:r>
          </w:p>
        </w:tc>
        <w:tc>
          <w:tcPr>
            <w:tcW w:w="3892" w:type="pct"/>
            <w:shd w:val="clear" w:color="auto" w:fill="auto"/>
            <w:vAlign w:val="center"/>
            <w:hideMark/>
          </w:tcPr>
          <w:p w14:paraId="54790DBE"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Valid, logical, shows the student has secured most of the relevant understanding, but points or performance are not fully developed. </w:t>
            </w:r>
          </w:p>
          <w:p w14:paraId="431124E3" w14:textId="77777777" w:rsidR="005B33AC" w:rsidRPr="00212427" w:rsidRDefault="005B33AC" w:rsidP="00DB59EA">
            <w:pPr>
              <w:ind w:left="409"/>
              <w:textAlignment w:val="baseline"/>
            </w:pPr>
          </w:p>
          <w:p w14:paraId="03C103C4"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Applies understanding and skills to produce the wanted or intended result in a way that would be useable. </w:t>
            </w:r>
          </w:p>
        </w:tc>
      </w:tr>
    </w:tbl>
    <w:p w14:paraId="677EC2A3" w14:textId="77777777" w:rsidR="005B33AC" w:rsidRPr="00212427" w:rsidRDefault="005B33AC" w:rsidP="005B33AC">
      <w:pPr>
        <w:textAlignment w:val="baseline"/>
      </w:pPr>
    </w:p>
    <w:p w14:paraId="1B7B875B" w14:textId="6D12B3D4" w:rsidR="005B33AC" w:rsidRPr="00212427" w:rsidRDefault="005B33AC" w:rsidP="005B33AC">
      <w:pPr>
        <w:textAlignment w:val="baseline"/>
      </w:pPr>
      <w:r w:rsidRPr="00212427">
        <w:rPr>
          <w:b/>
          <w:bCs/>
        </w:rPr>
        <w:t xml:space="preserve">Mark Band (MB3) Words: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10;"/>
      </w:tblPr>
      <w:tblGrid>
        <w:gridCol w:w="2196"/>
        <w:gridCol w:w="7766"/>
      </w:tblGrid>
      <w:tr w:rsidR="005B33AC" w:rsidRPr="00212427" w14:paraId="29CE830A" w14:textId="77777777" w:rsidTr="00DB59EA">
        <w:trPr>
          <w:trHeight w:val="510"/>
          <w:tblHeader/>
        </w:trPr>
        <w:tc>
          <w:tcPr>
            <w:tcW w:w="1102" w:type="pct"/>
            <w:shd w:val="clear" w:color="auto" w:fill="D9D9D9"/>
            <w:vAlign w:val="center"/>
            <w:hideMark/>
          </w:tcPr>
          <w:p w14:paraId="6D04746A" w14:textId="77777777" w:rsidR="005B33AC" w:rsidRPr="00212427" w:rsidRDefault="005B33AC" w:rsidP="00DB59EA">
            <w:pPr>
              <w:spacing w:before="120" w:after="120"/>
              <w:textAlignment w:val="baseline"/>
            </w:pPr>
            <w:r w:rsidRPr="00212427">
              <w:rPr>
                <w:b/>
                <w:bCs/>
              </w:rPr>
              <w:t xml:space="preserve"> Command word</w:t>
            </w:r>
            <w:r w:rsidRPr="00212427">
              <w:t xml:space="preserve"> </w:t>
            </w:r>
          </w:p>
        </w:tc>
        <w:tc>
          <w:tcPr>
            <w:tcW w:w="3898" w:type="pct"/>
            <w:shd w:val="clear" w:color="auto" w:fill="D9D9D9"/>
            <w:vAlign w:val="center"/>
            <w:hideMark/>
          </w:tcPr>
          <w:p w14:paraId="5EF2F5DA" w14:textId="77777777" w:rsidR="005B33AC" w:rsidRPr="00212427" w:rsidRDefault="005B33AC" w:rsidP="00DB59EA">
            <w:pPr>
              <w:spacing w:before="120" w:after="120"/>
              <w:textAlignment w:val="baseline"/>
            </w:pPr>
            <w:r w:rsidRPr="00212427">
              <w:rPr>
                <w:b/>
                <w:bCs/>
              </w:rPr>
              <w:t xml:space="preserve"> Meaning</w:t>
            </w:r>
            <w:r w:rsidRPr="00212427">
              <w:t xml:space="preserve"> </w:t>
            </w:r>
          </w:p>
        </w:tc>
      </w:tr>
      <w:tr w:rsidR="005B33AC" w:rsidRPr="00212427" w14:paraId="3D669CF8" w14:textId="77777777" w:rsidTr="00DB59EA">
        <w:trPr>
          <w:trHeight w:val="794"/>
        </w:trPr>
        <w:tc>
          <w:tcPr>
            <w:tcW w:w="1102" w:type="pct"/>
            <w:shd w:val="clear" w:color="auto" w:fill="auto"/>
            <w:vAlign w:val="center"/>
            <w:hideMark/>
          </w:tcPr>
          <w:p w14:paraId="7285DE1D" w14:textId="77777777" w:rsidR="005B33AC" w:rsidRPr="00212427" w:rsidRDefault="005B33AC" w:rsidP="00DB59EA">
            <w:pPr>
              <w:spacing w:before="120" w:after="120"/>
              <w:textAlignment w:val="baseline"/>
            </w:pPr>
            <w:r w:rsidRPr="00212427">
              <w:rPr>
                <w:b/>
                <w:bCs/>
                <w:color w:val="000000"/>
              </w:rPr>
              <w:t xml:space="preserve"> Accurate(</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14A6E351"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Acting or performing with care and precision. </w:t>
            </w:r>
          </w:p>
          <w:p w14:paraId="616B59BD" w14:textId="77777777" w:rsidR="005B33AC" w:rsidRPr="00212427" w:rsidRDefault="005B33AC" w:rsidP="00DB59EA">
            <w:pPr>
              <w:ind w:left="425"/>
              <w:textAlignment w:val="baseline"/>
            </w:pPr>
          </w:p>
          <w:p w14:paraId="6E5E9427"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Correct in all details. </w:t>
            </w:r>
          </w:p>
        </w:tc>
      </w:tr>
      <w:tr w:rsidR="005B33AC" w:rsidRPr="00212427" w14:paraId="124E6CF9" w14:textId="77777777" w:rsidTr="00DB59EA">
        <w:trPr>
          <w:trHeight w:val="861"/>
        </w:trPr>
        <w:tc>
          <w:tcPr>
            <w:tcW w:w="1102" w:type="pct"/>
            <w:shd w:val="clear" w:color="auto" w:fill="auto"/>
            <w:vAlign w:val="center"/>
            <w:hideMark/>
          </w:tcPr>
          <w:p w14:paraId="24A0B93A" w14:textId="77777777" w:rsidR="005B33AC" w:rsidRPr="00212427" w:rsidRDefault="005B33AC" w:rsidP="00DB59EA">
            <w:pPr>
              <w:spacing w:before="120" w:after="120"/>
              <w:textAlignment w:val="baseline"/>
            </w:pPr>
            <w:r w:rsidRPr="00212427">
              <w:rPr>
                <w:b/>
                <w:bCs/>
                <w:color w:val="000000"/>
              </w:rPr>
              <w:t xml:space="preserve"> All</w:t>
            </w:r>
            <w:r w:rsidRPr="00212427">
              <w:rPr>
                <w:color w:val="000000"/>
              </w:rPr>
              <w:t xml:space="preserve"> </w:t>
            </w:r>
          </w:p>
        </w:tc>
        <w:tc>
          <w:tcPr>
            <w:tcW w:w="3898" w:type="pct"/>
            <w:shd w:val="clear" w:color="auto" w:fill="auto"/>
            <w:vAlign w:val="center"/>
            <w:hideMark/>
          </w:tcPr>
          <w:p w14:paraId="44EEA57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Work produced is fully comprehensive and wide-ranging. It includes almost all, or all the information or examples expected for a full response. </w:t>
            </w:r>
          </w:p>
        </w:tc>
      </w:tr>
      <w:tr w:rsidR="005B33AC" w:rsidRPr="00212427" w14:paraId="1C4CC1AB" w14:textId="77777777" w:rsidTr="00DB59EA">
        <w:trPr>
          <w:trHeight w:val="584"/>
        </w:trPr>
        <w:tc>
          <w:tcPr>
            <w:tcW w:w="1102" w:type="pct"/>
            <w:shd w:val="clear" w:color="auto" w:fill="auto"/>
            <w:vAlign w:val="center"/>
            <w:hideMark/>
          </w:tcPr>
          <w:p w14:paraId="65B73C69" w14:textId="77777777" w:rsidR="005B33AC" w:rsidRPr="00212427" w:rsidRDefault="005B33AC" w:rsidP="00DB59EA">
            <w:pPr>
              <w:spacing w:before="120" w:after="120"/>
              <w:textAlignment w:val="baseline"/>
            </w:pPr>
            <w:r w:rsidRPr="00212427">
              <w:rPr>
                <w:b/>
                <w:bCs/>
              </w:rPr>
              <w:t xml:space="preserve"> Clear(</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41956B93"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Focused and accurately expressed, without ambiguity. </w:t>
            </w:r>
          </w:p>
        </w:tc>
      </w:tr>
      <w:tr w:rsidR="005B33AC" w:rsidRPr="00212427" w14:paraId="73A160A9" w14:textId="77777777" w:rsidTr="00DB59EA">
        <w:trPr>
          <w:trHeight w:val="590"/>
        </w:trPr>
        <w:tc>
          <w:tcPr>
            <w:tcW w:w="1102" w:type="pct"/>
            <w:shd w:val="clear" w:color="auto" w:fill="auto"/>
            <w:vAlign w:val="center"/>
            <w:hideMark/>
          </w:tcPr>
          <w:p w14:paraId="47AE79BD" w14:textId="77777777" w:rsidR="005B33AC" w:rsidRPr="00212427" w:rsidRDefault="005B33AC" w:rsidP="00DB59EA">
            <w:pPr>
              <w:spacing w:before="120" w:after="120"/>
              <w:textAlignment w:val="baseline"/>
            </w:pPr>
            <w:r w:rsidRPr="00212427">
              <w:rPr>
                <w:b/>
                <w:bCs/>
                <w:color w:val="000000"/>
              </w:rPr>
              <w:t xml:space="preserve"> Complex</w:t>
            </w:r>
            <w:r w:rsidRPr="00212427">
              <w:rPr>
                <w:color w:val="000000"/>
              </w:rPr>
              <w:t xml:space="preserve"> </w:t>
            </w:r>
          </w:p>
        </w:tc>
        <w:tc>
          <w:tcPr>
            <w:tcW w:w="3898" w:type="pct"/>
            <w:shd w:val="clear" w:color="auto" w:fill="auto"/>
            <w:vAlign w:val="center"/>
            <w:hideMark/>
          </w:tcPr>
          <w:p w14:paraId="0B811F7B"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many relevant parts, all of which relate to each other logically. </w:t>
            </w:r>
          </w:p>
        </w:tc>
      </w:tr>
      <w:tr w:rsidR="005B33AC" w:rsidRPr="00212427" w14:paraId="298FA9FC" w14:textId="77777777" w:rsidTr="00DB59EA">
        <w:trPr>
          <w:trHeight w:val="1595"/>
        </w:trPr>
        <w:tc>
          <w:tcPr>
            <w:tcW w:w="1102" w:type="pct"/>
            <w:shd w:val="clear" w:color="auto" w:fill="auto"/>
            <w:vAlign w:val="center"/>
            <w:hideMark/>
          </w:tcPr>
          <w:p w14:paraId="11062F54" w14:textId="77777777" w:rsidR="005B33AC" w:rsidRPr="00212427" w:rsidRDefault="005B33AC" w:rsidP="00DB59EA">
            <w:pPr>
              <w:spacing w:before="120" w:after="120"/>
              <w:textAlignment w:val="baseline"/>
            </w:pPr>
            <w:r w:rsidRPr="00212427">
              <w:rPr>
                <w:b/>
                <w:bCs/>
              </w:rPr>
              <w:t xml:space="preserve"> Comprehensive(</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35526DC7"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The work produced is complete and includes everything required to show depth and breadth of understanding. </w:t>
            </w:r>
          </w:p>
          <w:p w14:paraId="364A30FA" w14:textId="77777777" w:rsidR="005B33AC" w:rsidRPr="00212427" w:rsidRDefault="005B33AC" w:rsidP="00DB59EA">
            <w:pPr>
              <w:ind w:left="425"/>
              <w:textAlignment w:val="baseline"/>
            </w:pPr>
          </w:p>
          <w:p w14:paraId="5745BDD0"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Applies the understanding and skills needed to successfully produce the wanted or intended result in a way that would be fully fit-for-purpose. </w:t>
            </w:r>
          </w:p>
        </w:tc>
      </w:tr>
      <w:tr w:rsidR="005B33AC" w:rsidRPr="00212427" w14:paraId="368A9FA6" w14:textId="77777777" w:rsidTr="00DB59EA">
        <w:trPr>
          <w:trHeight w:val="542"/>
        </w:trPr>
        <w:tc>
          <w:tcPr>
            <w:tcW w:w="1102" w:type="pct"/>
            <w:shd w:val="clear" w:color="auto" w:fill="auto"/>
            <w:vAlign w:val="center"/>
            <w:hideMark/>
          </w:tcPr>
          <w:p w14:paraId="0778DEB9" w14:textId="77777777" w:rsidR="005B33AC" w:rsidRPr="00212427" w:rsidRDefault="005B33AC" w:rsidP="00DB59EA">
            <w:pPr>
              <w:spacing w:before="120" w:after="120"/>
              <w:textAlignment w:val="baseline"/>
            </w:pPr>
            <w:r w:rsidRPr="00212427">
              <w:rPr>
                <w:b/>
                <w:bCs/>
                <w:color w:val="000000"/>
              </w:rPr>
              <w:t xml:space="preserve"> Consistent(</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43051F32"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A level of performance which does not vary in quality over time. </w:t>
            </w:r>
          </w:p>
        </w:tc>
      </w:tr>
      <w:tr w:rsidR="005B33AC" w:rsidRPr="00212427" w14:paraId="4A497744" w14:textId="77777777" w:rsidTr="00DB59EA">
        <w:trPr>
          <w:trHeight w:val="847"/>
        </w:trPr>
        <w:tc>
          <w:tcPr>
            <w:tcW w:w="1102" w:type="pct"/>
            <w:shd w:val="clear" w:color="auto" w:fill="auto"/>
            <w:vAlign w:val="center"/>
            <w:hideMark/>
          </w:tcPr>
          <w:p w14:paraId="7F1B7F03" w14:textId="77777777" w:rsidR="005B33AC" w:rsidRPr="00212427" w:rsidRDefault="005B33AC" w:rsidP="00DB59EA">
            <w:pPr>
              <w:spacing w:before="120" w:after="120"/>
              <w:textAlignment w:val="baseline"/>
            </w:pPr>
            <w:r w:rsidRPr="00212427">
              <w:rPr>
                <w:b/>
                <w:bCs/>
                <w:color w:val="000000"/>
              </w:rPr>
              <w:lastRenderedPageBreak/>
              <w:t xml:space="preserve"> Critical</w:t>
            </w:r>
            <w:r w:rsidRPr="00212427">
              <w:rPr>
                <w:color w:val="000000"/>
              </w:rPr>
              <w:t xml:space="preserve"> </w:t>
            </w:r>
          </w:p>
        </w:tc>
        <w:tc>
          <w:tcPr>
            <w:tcW w:w="3898" w:type="pct"/>
            <w:shd w:val="clear" w:color="auto" w:fill="auto"/>
            <w:vAlign w:val="center"/>
            <w:hideMark/>
          </w:tcPr>
          <w:p w14:paraId="5CE4A2E1"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Objective analysis and evaluation </w:t>
            </w:r>
            <w:proofErr w:type="gramStart"/>
            <w:r w:rsidRPr="00212427">
              <w:t>in order to</w:t>
            </w:r>
            <w:proofErr w:type="gramEnd"/>
            <w:r w:rsidRPr="00212427">
              <w:t xml:space="preserve"> form: a judgement, evaluation of the evidence or effective trouble shooting/fault finding. </w:t>
            </w:r>
          </w:p>
        </w:tc>
      </w:tr>
      <w:tr w:rsidR="005B33AC" w:rsidRPr="00212427" w14:paraId="4324D533" w14:textId="77777777" w:rsidTr="00DB59EA">
        <w:trPr>
          <w:trHeight w:val="266"/>
        </w:trPr>
        <w:tc>
          <w:tcPr>
            <w:tcW w:w="1102" w:type="pct"/>
            <w:shd w:val="clear" w:color="auto" w:fill="auto"/>
            <w:vAlign w:val="center"/>
            <w:hideMark/>
          </w:tcPr>
          <w:p w14:paraId="7F714A42" w14:textId="77777777" w:rsidR="005B33AC" w:rsidRPr="00212427" w:rsidRDefault="005B33AC" w:rsidP="00DB59EA">
            <w:pPr>
              <w:spacing w:before="120" w:after="120"/>
              <w:textAlignment w:val="baseline"/>
            </w:pPr>
            <w:r w:rsidRPr="00212427">
              <w:rPr>
                <w:b/>
                <w:bCs/>
              </w:rPr>
              <w:t xml:space="preserve"> Detailed</w:t>
            </w:r>
            <w:r w:rsidRPr="00212427">
              <w:t xml:space="preserve"> </w:t>
            </w:r>
          </w:p>
        </w:tc>
        <w:tc>
          <w:tcPr>
            <w:tcW w:w="3898" w:type="pct"/>
            <w:shd w:val="clear" w:color="auto" w:fill="auto"/>
            <w:vAlign w:val="center"/>
            <w:hideMark/>
          </w:tcPr>
          <w:p w14:paraId="383ACF05"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Gives point by point consideration of all the key information. </w:t>
            </w:r>
          </w:p>
        </w:tc>
      </w:tr>
      <w:tr w:rsidR="005B33AC" w:rsidRPr="00212427" w14:paraId="7AB901E8" w14:textId="77777777" w:rsidTr="00DB59EA">
        <w:trPr>
          <w:trHeight w:val="1111"/>
        </w:trPr>
        <w:tc>
          <w:tcPr>
            <w:tcW w:w="1102" w:type="pct"/>
            <w:shd w:val="clear" w:color="auto" w:fill="auto"/>
            <w:vAlign w:val="center"/>
            <w:hideMark/>
          </w:tcPr>
          <w:p w14:paraId="7713CBF5" w14:textId="77777777" w:rsidR="005B33AC" w:rsidRPr="00212427" w:rsidRDefault="005B33AC" w:rsidP="00DB59EA">
            <w:pPr>
              <w:spacing w:before="120" w:after="120"/>
              <w:textAlignment w:val="baseline"/>
            </w:pPr>
            <w:r w:rsidRPr="00212427">
              <w:rPr>
                <w:b/>
                <w:bCs/>
              </w:rPr>
              <w:t xml:space="preserve"> Effective</w:t>
            </w:r>
            <w:r w:rsidRPr="00212427">
              <w:t xml:space="preserve"> </w:t>
            </w:r>
          </w:p>
        </w:tc>
        <w:tc>
          <w:tcPr>
            <w:tcW w:w="3898" w:type="pct"/>
            <w:shd w:val="clear" w:color="auto" w:fill="auto"/>
            <w:vAlign w:val="center"/>
            <w:hideMark/>
          </w:tcPr>
          <w:p w14:paraId="4D846C51"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Applies the skills required to the task and is successful in producing the desired or intended result. </w:t>
            </w:r>
          </w:p>
          <w:p w14:paraId="6C3C3212" w14:textId="77777777" w:rsidR="005B33AC" w:rsidRPr="00212427" w:rsidRDefault="005B33AC" w:rsidP="00DB59EA">
            <w:pPr>
              <w:ind w:left="425"/>
              <w:textAlignment w:val="baseline"/>
            </w:pPr>
          </w:p>
          <w:p w14:paraId="5C59C3CA"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The work produced is effective in relation to a brief. </w:t>
            </w:r>
          </w:p>
        </w:tc>
      </w:tr>
      <w:tr w:rsidR="005B33AC" w:rsidRPr="00212427" w14:paraId="5E965393" w14:textId="77777777" w:rsidTr="00DB59EA">
        <w:trPr>
          <w:trHeight w:val="894"/>
        </w:trPr>
        <w:tc>
          <w:tcPr>
            <w:tcW w:w="1102" w:type="pct"/>
            <w:shd w:val="clear" w:color="auto" w:fill="auto"/>
            <w:vAlign w:val="center"/>
            <w:hideMark/>
          </w:tcPr>
          <w:p w14:paraId="268B2635" w14:textId="77777777" w:rsidR="005B33AC" w:rsidRPr="00212427" w:rsidRDefault="005B33AC" w:rsidP="00DB59EA">
            <w:pPr>
              <w:spacing w:before="120" w:after="120"/>
              <w:textAlignment w:val="baseline"/>
            </w:pPr>
            <w:r w:rsidRPr="00212427">
              <w:rPr>
                <w:b/>
                <w:bCs/>
                <w:color w:val="000000"/>
              </w:rPr>
              <w:t xml:space="preserve"> Efficient</w:t>
            </w:r>
            <w:r w:rsidRPr="00212427">
              <w:rPr>
                <w:color w:val="000000"/>
              </w:rPr>
              <w:t xml:space="preserve"> </w:t>
            </w:r>
          </w:p>
          <w:p w14:paraId="43457BB9" w14:textId="77777777" w:rsidR="005B33AC" w:rsidRPr="00212427" w:rsidRDefault="005B33AC" w:rsidP="00DB59EA">
            <w:pPr>
              <w:spacing w:before="120" w:after="120"/>
              <w:textAlignment w:val="baseline"/>
            </w:pPr>
            <w:r w:rsidRPr="00212427">
              <w:rPr>
                <w:color w:val="000000"/>
              </w:rPr>
              <w:t xml:space="preserve"> </w:t>
            </w:r>
          </w:p>
        </w:tc>
        <w:tc>
          <w:tcPr>
            <w:tcW w:w="3898" w:type="pct"/>
            <w:shd w:val="clear" w:color="auto" w:fill="auto"/>
            <w:vAlign w:val="center"/>
            <w:hideMark/>
          </w:tcPr>
          <w:p w14:paraId="5BA8321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Able to produce results or outputs with the minimum expense or effort, because of good organisation or design and making the best use of available resources. </w:t>
            </w:r>
          </w:p>
        </w:tc>
      </w:tr>
      <w:tr w:rsidR="005B33AC" w:rsidRPr="00212427" w14:paraId="4CE35A85" w14:textId="77777777" w:rsidTr="00DB59EA">
        <w:trPr>
          <w:trHeight w:val="1558"/>
        </w:trPr>
        <w:tc>
          <w:tcPr>
            <w:tcW w:w="1102" w:type="pct"/>
            <w:shd w:val="clear" w:color="auto" w:fill="auto"/>
            <w:vAlign w:val="center"/>
            <w:hideMark/>
          </w:tcPr>
          <w:p w14:paraId="48112996" w14:textId="77777777" w:rsidR="005B33AC" w:rsidRPr="00212427" w:rsidRDefault="005B33AC" w:rsidP="00DB59EA">
            <w:pPr>
              <w:spacing w:before="120" w:after="120"/>
              <w:textAlignment w:val="baseline"/>
            </w:pPr>
            <w:r w:rsidRPr="00212427">
              <w:rPr>
                <w:b/>
                <w:bCs/>
              </w:rPr>
              <w:t xml:space="preserve"> Full(y)</w:t>
            </w:r>
            <w:r w:rsidRPr="00212427">
              <w:t xml:space="preserve"> </w:t>
            </w:r>
          </w:p>
        </w:tc>
        <w:tc>
          <w:tcPr>
            <w:tcW w:w="3898" w:type="pct"/>
            <w:shd w:val="clear" w:color="auto" w:fill="auto"/>
            <w:vAlign w:val="center"/>
            <w:hideMark/>
          </w:tcPr>
          <w:p w14:paraId="55752AA5"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Work produced is comprehensive in range and scope. It evidences a fully developed application of understanding, performance or output needed. </w:t>
            </w:r>
          </w:p>
          <w:p w14:paraId="0AF1DCE7" w14:textId="77777777" w:rsidR="005B33AC" w:rsidRPr="00212427" w:rsidRDefault="005B33AC" w:rsidP="00DB59EA">
            <w:pPr>
              <w:ind w:left="425"/>
              <w:textAlignment w:val="baseline"/>
            </w:pPr>
          </w:p>
          <w:p w14:paraId="7BB43F0A"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Work produced results in a process, concept or output that would be fully fit-for-purpose. </w:t>
            </w:r>
          </w:p>
        </w:tc>
      </w:tr>
      <w:tr w:rsidR="005B33AC" w:rsidRPr="00212427" w14:paraId="0C209347" w14:textId="77777777" w:rsidTr="00DB59EA">
        <w:trPr>
          <w:trHeight w:val="670"/>
        </w:trPr>
        <w:tc>
          <w:tcPr>
            <w:tcW w:w="1102" w:type="pct"/>
            <w:shd w:val="clear" w:color="auto" w:fill="auto"/>
            <w:vAlign w:val="center"/>
            <w:hideMark/>
          </w:tcPr>
          <w:p w14:paraId="49146BC5" w14:textId="77777777" w:rsidR="005B33AC" w:rsidRPr="00212427" w:rsidRDefault="005B33AC" w:rsidP="00DB59EA">
            <w:pPr>
              <w:spacing w:before="120" w:after="120"/>
              <w:textAlignment w:val="baseline"/>
            </w:pPr>
            <w:r w:rsidRPr="00212427">
              <w:rPr>
                <w:b/>
                <w:bCs/>
                <w:color w:val="000000"/>
              </w:rPr>
              <w:t xml:space="preserve"> Independent(</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2F773B09"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The student can perform a task without assistance or reliance on others. </w:t>
            </w:r>
          </w:p>
        </w:tc>
      </w:tr>
      <w:tr w:rsidR="005B33AC" w:rsidRPr="00212427" w14:paraId="71843DFF" w14:textId="77777777" w:rsidTr="00DB59EA">
        <w:trPr>
          <w:trHeight w:val="436"/>
        </w:trPr>
        <w:tc>
          <w:tcPr>
            <w:tcW w:w="1102" w:type="pct"/>
            <w:shd w:val="clear" w:color="auto" w:fill="auto"/>
            <w:vAlign w:val="center"/>
            <w:hideMark/>
          </w:tcPr>
          <w:p w14:paraId="58BEB773" w14:textId="77777777" w:rsidR="005B33AC" w:rsidRPr="00212427" w:rsidRDefault="005B33AC" w:rsidP="00DB59EA">
            <w:pPr>
              <w:spacing w:before="120" w:after="120"/>
              <w:textAlignment w:val="baseline"/>
            </w:pPr>
            <w:r w:rsidRPr="00212427">
              <w:rPr>
                <w:b/>
                <w:bCs/>
                <w:color w:val="000000"/>
              </w:rPr>
              <w:t xml:space="preserve"> Justify/Justified</w:t>
            </w:r>
            <w:r w:rsidRPr="00212427">
              <w:rPr>
                <w:color w:val="000000"/>
              </w:rPr>
              <w:t xml:space="preserve"> </w:t>
            </w:r>
          </w:p>
        </w:tc>
        <w:tc>
          <w:tcPr>
            <w:tcW w:w="3898" w:type="pct"/>
            <w:shd w:val="clear" w:color="auto" w:fill="auto"/>
            <w:vAlign w:val="center"/>
            <w:hideMark/>
          </w:tcPr>
          <w:p w14:paraId="27909A82"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The reasons for doing something are explained in full. </w:t>
            </w:r>
          </w:p>
        </w:tc>
      </w:tr>
      <w:tr w:rsidR="005B33AC" w:rsidRPr="00212427" w14:paraId="353BDE58" w14:textId="77777777" w:rsidTr="00DB59EA">
        <w:trPr>
          <w:trHeight w:val="454"/>
        </w:trPr>
        <w:tc>
          <w:tcPr>
            <w:tcW w:w="1102" w:type="pct"/>
            <w:shd w:val="clear" w:color="auto" w:fill="auto"/>
            <w:vAlign w:val="center"/>
            <w:hideMark/>
          </w:tcPr>
          <w:p w14:paraId="794B587E" w14:textId="77777777" w:rsidR="005B33AC" w:rsidRPr="00212427" w:rsidRDefault="005B33AC" w:rsidP="00DB59EA">
            <w:pPr>
              <w:spacing w:before="120" w:after="120"/>
              <w:textAlignment w:val="baseline"/>
            </w:pPr>
            <w:r w:rsidRPr="00212427">
              <w:rPr>
                <w:b/>
                <w:bCs/>
              </w:rPr>
              <w:t xml:space="preserve"> Most(</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5A8ED98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nearly all of what is expected to be included. </w:t>
            </w:r>
          </w:p>
        </w:tc>
      </w:tr>
      <w:tr w:rsidR="005B33AC" w:rsidRPr="00212427" w14:paraId="106F1DCB" w14:textId="77777777" w:rsidTr="00DB59EA">
        <w:trPr>
          <w:trHeight w:val="712"/>
        </w:trPr>
        <w:tc>
          <w:tcPr>
            <w:tcW w:w="1102" w:type="pct"/>
            <w:shd w:val="clear" w:color="auto" w:fill="auto"/>
            <w:vAlign w:val="center"/>
            <w:hideMark/>
          </w:tcPr>
          <w:p w14:paraId="54CDA8B0" w14:textId="77777777" w:rsidR="005B33AC" w:rsidRPr="00212427" w:rsidRDefault="005B33AC" w:rsidP="00DB59EA">
            <w:pPr>
              <w:spacing w:before="120" w:after="120"/>
              <w:textAlignment w:val="baseline"/>
            </w:pPr>
            <w:r w:rsidRPr="00212427">
              <w:rPr>
                <w:b/>
                <w:bCs/>
              </w:rPr>
              <w:t xml:space="preserve"> Wide (ranging)</w:t>
            </w:r>
            <w:r w:rsidRPr="00212427">
              <w:t xml:space="preserve"> </w:t>
            </w:r>
          </w:p>
        </w:tc>
        <w:tc>
          <w:tcPr>
            <w:tcW w:w="3898" w:type="pct"/>
            <w:shd w:val="clear" w:color="auto" w:fill="auto"/>
            <w:vAlign w:val="center"/>
            <w:hideMark/>
          </w:tcPr>
          <w:p w14:paraId="70CD5628"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many relevant details, </w:t>
            </w:r>
            <w:proofErr w:type="gramStart"/>
            <w:r w:rsidRPr="00212427">
              <w:t>examples</w:t>
            </w:r>
            <w:proofErr w:type="gramEnd"/>
            <w:r w:rsidRPr="00212427">
              <w:t xml:space="preserve"> or contexts; all of which are fully detailed, contextualised or exemplified. </w:t>
            </w:r>
          </w:p>
        </w:tc>
      </w:tr>
    </w:tbl>
    <w:p w14:paraId="11D69F89" w14:textId="77777777" w:rsidR="005B33AC" w:rsidRPr="00212427" w:rsidRDefault="005B33AC" w:rsidP="005B33AC">
      <w:pPr>
        <w:rPr>
          <w:b/>
          <w:bCs/>
        </w:rPr>
      </w:pPr>
    </w:p>
    <w:p w14:paraId="179E820C" w14:textId="77777777" w:rsidR="00F97891" w:rsidRPr="00F97891" w:rsidRDefault="00F97891" w:rsidP="00F97891">
      <w:pPr>
        <w:spacing w:after="0" w:line="240" w:lineRule="auto"/>
        <w:rPr>
          <w:rFonts w:cs="Arial"/>
        </w:rPr>
      </w:pPr>
    </w:p>
    <w:p w14:paraId="36EFCB5F" w14:textId="77FC3D47" w:rsidR="005B33AC" w:rsidRDefault="005B33AC">
      <w:pPr>
        <w:spacing w:after="0" w:line="240" w:lineRule="auto"/>
        <w:rPr>
          <w:rFonts w:cs="Arial"/>
        </w:rPr>
      </w:pPr>
      <w:r>
        <w:rPr>
          <w:rFonts w:cs="Arial"/>
        </w:rPr>
        <w:br w:type="page"/>
      </w:r>
    </w:p>
    <w:p w14:paraId="3A877BBC" w14:textId="77777777" w:rsidR="005B33AC" w:rsidRDefault="005B33AC">
      <w:pPr>
        <w:spacing w:after="0" w:line="240" w:lineRule="auto"/>
        <w:rPr>
          <w:rFonts w:cs="Arial"/>
        </w:rPr>
        <w:sectPr w:rsidR="005B33AC" w:rsidSect="005E4B5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964" w:bottom="851" w:left="964" w:header="709" w:footer="340" w:gutter="0"/>
          <w:cols w:space="708"/>
          <w:titlePg/>
          <w:docGrid w:linePitch="360"/>
        </w:sectPr>
      </w:pPr>
    </w:p>
    <w:p w14:paraId="692E5C3A" w14:textId="33EF2685" w:rsidR="00F97891" w:rsidRPr="00F97891" w:rsidRDefault="00F97891" w:rsidP="00596750">
      <w:pPr>
        <w:pStyle w:val="Heading1"/>
      </w:pPr>
      <w:bookmarkStart w:id="24" w:name="_Toc167966985"/>
      <w:r w:rsidRPr="00F97891">
        <w:lastRenderedPageBreak/>
        <w:t>Teacher Observation Record</w:t>
      </w:r>
      <w:bookmarkEnd w:id="24"/>
    </w:p>
    <w:p w14:paraId="3294FCC1" w14:textId="77777777" w:rsidR="00F97891" w:rsidRPr="00F97891" w:rsidRDefault="00F97891" w:rsidP="00F97891">
      <w:pPr>
        <w:spacing w:after="0" w:line="240" w:lineRule="auto"/>
        <w:rPr>
          <w:rFonts w:cs="Arial"/>
        </w:rPr>
      </w:pPr>
      <w:r w:rsidRPr="00F97891">
        <w:rPr>
          <w:rFonts w:cs="Arial"/>
        </w:rPr>
        <w:t>Please read the guidance notes on the following page before completing this form.</w:t>
      </w:r>
    </w:p>
    <w:p w14:paraId="712C448C" w14:textId="77777777" w:rsidR="00596750" w:rsidRPr="00212427" w:rsidRDefault="00596750" w:rsidP="00596750">
      <w:pPr>
        <w:tabs>
          <w:tab w:val="left" w:pos="426"/>
        </w:tabs>
        <w:ind w:left="426"/>
        <w:rPr>
          <w:rFonts w:eastAsia="Times New Roman"/>
        </w:rPr>
      </w:pPr>
    </w:p>
    <w:tbl>
      <w:tblPr>
        <w:tblW w:w="5000" w:type="pct"/>
        <w:tblBorders>
          <w:top w:val="single" w:sz="4" w:space="0" w:color="20234E"/>
          <w:left w:val="single" w:sz="4" w:space="0" w:color="20234E"/>
          <w:bottom w:val="single" w:sz="4" w:space="0" w:color="20234E"/>
          <w:right w:val="single" w:sz="4" w:space="0" w:color="20234E"/>
          <w:insideH w:val="single" w:sz="4" w:space="0" w:color="20234E"/>
          <w:insideV w:val="single" w:sz="4" w:space="0" w:color="20234E"/>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4307"/>
        <w:gridCol w:w="10254"/>
      </w:tblGrid>
      <w:tr w:rsidR="00596750" w:rsidRPr="00212427" w14:paraId="53BA2FA7" w14:textId="77777777" w:rsidTr="00596750">
        <w:trPr>
          <w:trHeight w:val="435"/>
        </w:trPr>
        <w:tc>
          <w:tcPr>
            <w:tcW w:w="1479" w:type="pct"/>
            <w:shd w:val="clear" w:color="auto" w:fill="D9D9D9" w:themeFill="background1" w:themeFillShade="D9"/>
            <w:vAlign w:val="center"/>
          </w:tcPr>
          <w:p w14:paraId="4A4E9D9A"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Student name:</w:t>
            </w:r>
          </w:p>
        </w:tc>
        <w:tc>
          <w:tcPr>
            <w:tcW w:w="3521" w:type="pct"/>
            <w:shd w:val="clear" w:color="auto" w:fill="auto"/>
            <w:vAlign w:val="center"/>
          </w:tcPr>
          <w:p w14:paraId="450108C4" w14:textId="77777777" w:rsidR="00596750" w:rsidRPr="00212427" w:rsidRDefault="00596750" w:rsidP="0040532C">
            <w:pPr>
              <w:tabs>
                <w:tab w:val="left" w:pos="426"/>
              </w:tabs>
              <w:ind w:left="113"/>
              <w:rPr>
                <w:rFonts w:eastAsia="Times New Roman"/>
              </w:rPr>
            </w:pPr>
          </w:p>
        </w:tc>
      </w:tr>
      <w:tr w:rsidR="00596750" w:rsidRPr="00212427" w14:paraId="25D2905B" w14:textId="77777777" w:rsidTr="00596750">
        <w:trPr>
          <w:trHeight w:val="455"/>
        </w:trPr>
        <w:tc>
          <w:tcPr>
            <w:tcW w:w="1479" w:type="pct"/>
            <w:shd w:val="clear" w:color="auto" w:fill="D9D9D9" w:themeFill="background1" w:themeFillShade="D9"/>
            <w:vAlign w:val="center"/>
          </w:tcPr>
          <w:p w14:paraId="28C2FB73"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Qualification:</w:t>
            </w:r>
          </w:p>
        </w:tc>
        <w:tc>
          <w:tcPr>
            <w:tcW w:w="3521" w:type="pct"/>
            <w:shd w:val="clear" w:color="auto" w:fill="auto"/>
            <w:vAlign w:val="center"/>
          </w:tcPr>
          <w:p w14:paraId="5B354630" w14:textId="77777777" w:rsidR="00596750" w:rsidRPr="00212427" w:rsidRDefault="00596750" w:rsidP="0040532C">
            <w:pPr>
              <w:tabs>
                <w:tab w:val="left" w:pos="426"/>
              </w:tabs>
              <w:ind w:left="113"/>
              <w:rPr>
                <w:rFonts w:eastAsia="Times New Roman"/>
              </w:rPr>
            </w:pPr>
            <w:r w:rsidRPr="00212427">
              <w:rPr>
                <w:rFonts w:eastAsia="Times New Roman"/>
              </w:rPr>
              <w:t>OCR Level 1/Level 2 Cambridge National in Health and Social Care</w:t>
            </w:r>
          </w:p>
        </w:tc>
      </w:tr>
      <w:tr w:rsidR="00596750" w:rsidRPr="00212427" w14:paraId="435E9070" w14:textId="77777777" w:rsidTr="00596750">
        <w:trPr>
          <w:trHeight w:val="403"/>
        </w:trPr>
        <w:tc>
          <w:tcPr>
            <w:tcW w:w="1479" w:type="pct"/>
            <w:vMerge w:val="restart"/>
            <w:shd w:val="clear" w:color="auto" w:fill="D9D9D9" w:themeFill="background1" w:themeFillShade="D9"/>
            <w:vAlign w:val="center"/>
          </w:tcPr>
          <w:p w14:paraId="19F8C2A3"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Unit number and title:</w:t>
            </w:r>
          </w:p>
        </w:tc>
        <w:tc>
          <w:tcPr>
            <w:tcW w:w="3521" w:type="pct"/>
            <w:shd w:val="clear" w:color="auto" w:fill="auto"/>
            <w:vAlign w:val="center"/>
          </w:tcPr>
          <w:p w14:paraId="774F96F1" w14:textId="77777777" w:rsidR="00596750" w:rsidRPr="00212427" w:rsidRDefault="00596750" w:rsidP="0040532C">
            <w:pPr>
              <w:tabs>
                <w:tab w:val="left" w:pos="426"/>
              </w:tabs>
              <w:ind w:left="113"/>
              <w:rPr>
                <w:rFonts w:eastAsia="Times New Roman"/>
              </w:rPr>
            </w:pPr>
            <w:r w:rsidRPr="00212427">
              <w:rPr>
                <w:rFonts w:eastAsia="Times New Roman"/>
              </w:rPr>
              <w:t>R035</w:t>
            </w:r>
          </w:p>
        </w:tc>
      </w:tr>
      <w:tr w:rsidR="00596750" w:rsidRPr="00212427" w14:paraId="0AC4BFC1" w14:textId="77777777" w:rsidTr="00596750">
        <w:trPr>
          <w:trHeight w:val="345"/>
        </w:trPr>
        <w:tc>
          <w:tcPr>
            <w:tcW w:w="1479" w:type="pct"/>
            <w:vMerge/>
            <w:shd w:val="clear" w:color="auto" w:fill="D9D9D9" w:themeFill="background1" w:themeFillShade="D9"/>
            <w:vAlign w:val="center"/>
          </w:tcPr>
          <w:p w14:paraId="1DD80051" w14:textId="77777777" w:rsidR="00596750" w:rsidRPr="00212427" w:rsidRDefault="00596750" w:rsidP="0040532C">
            <w:pPr>
              <w:tabs>
                <w:tab w:val="left" w:pos="426"/>
              </w:tabs>
              <w:spacing w:after="100" w:afterAutospacing="1"/>
              <w:ind w:left="113"/>
              <w:jc w:val="both"/>
              <w:rPr>
                <w:rFonts w:eastAsia="Times New Roman"/>
                <w:b/>
              </w:rPr>
            </w:pPr>
          </w:p>
        </w:tc>
        <w:tc>
          <w:tcPr>
            <w:tcW w:w="3521" w:type="pct"/>
            <w:shd w:val="clear" w:color="auto" w:fill="auto"/>
            <w:vAlign w:val="center"/>
          </w:tcPr>
          <w:p w14:paraId="0290DEEC" w14:textId="77777777" w:rsidR="00596750" w:rsidRPr="00212427" w:rsidRDefault="00596750" w:rsidP="0040532C">
            <w:pPr>
              <w:tabs>
                <w:tab w:val="left" w:pos="426"/>
              </w:tabs>
              <w:ind w:left="113"/>
              <w:rPr>
                <w:rFonts w:eastAsia="Times New Roman"/>
              </w:rPr>
            </w:pPr>
            <w:r w:rsidRPr="00212427">
              <w:rPr>
                <w:rFonts w:eastAsia="Times New Roman"/>
              </w:rPr>
              <w:t>Health promotion campaigns</w:t>
            </w:r>
          </w:p>
        </w:tc>
      </w:tr>
      <w:tr w:rsidR="00596750" w:rsidRPr="00212427" w14:paraId="4016D30E" w14:textId="77777777" w:rsidTr="00596750">
        <w:trPr>
          <w:trHeight w:val="375"/>
        </w:trPr>
        <w:tc>
          <w:tcPr>
            <w:tcW w:w="1479" w:type="pct"/>
            <w:vMerge w:val="restart"/>
            <w:shd w:val="clear" w:color="auto" w:fill="D9D9D9" w:themeFill="background1" w:themeFillShade="D9"/>
            <w:vAlign w:val="center"/>
          </w:tcPr>
          <w:p w14:paraId="38FD158D"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Activity observed:</w:t>
            </w:r>
          </w:p>
        </w:tc>
        <w:tc>
          <w:tcPr>
            <w:tcW w:w="3521" w:type="pct"/>
            <w:shd w:val="clear" w:color="auto" w:fill="auto"/>
            <w:vAlign w:val="center"/>
          </w:tcPr>
          <w:p w14:paraId="603082CD" w14:textId="77777777" w:rsidR="00596750" w:rsidRPr="00212427" w:rsidRDefault="00596750" w:rsidP="0040532C">
            <w:pPr>
              <w:tabs>
                <w:tab w:val="left" w:pos="426"/>
              </w:tabs>
              <w:ind w:left="113"/>
              <w:rPr>
                <w:rFonts w:eastAsia="Times New Roman"/>
              </w:rPr>
            </w:pPr>
            <w:r w:rsidRPr="00212427">
              <w:rPr>
                <w:rFonts w:eastAsia="Times New Roman"/>
              </w:rPr>
              <w:t>Task title: Deliver your health promotion campaign</w:t>
            </w:r>
          </w:p>
        </w:tc>
      </w:tr>
      <w:tr w:rsidR="00596750" w:rsidRPr="00212427" w14:paraId="3501EB6A" w14:textId="77777777" w:rsidTr="00596750">
        <w:trPr>
          <w:trHeight w:val="377"/>
        </w:trPr>
        <w:tc>
          <w:tcPr>
            <w:tcW w:w="1479" w:type="pct"/>
            <w:vMerge/>
            <w:shd w:val="clear" w:color="auto" w:fill="D9D9D9" w:themeFill="background1" w:themeFillShade="D9"/>
            <w:vAlign w:val="center"/>
          </w:tcPr>
          <w:p w14:paraId="46AB9F18" w14:textId="77777777" w:rsidR="00596750" w:rsidRPr="00212427" w:rsidRDefault="00596750" w:rsidP="0040532C">
            <w:pPr>
              <w:tabs>
                <w:tab w:val="left" w:pos="426"/>
              </w:tabs>
              <w:spacing w:after="100" w:afterAutospacing="1"/>
              <w:ind w:left="113"/>
              <w:jc w:val="both"/>
              <w:rPr>
                <w:rFonts w:eastAsia="Times New Roman"/>
                <w:b/>
              </w:rPr>
            </w:pPr>
          </w:p>
        </w:tc>
        <w:tc>
          <w:tcPr>
            <w:tcW w:w="3521" w:type="pct"/>
            <w:shd w:val="clear" w:color="auto" w:fill="auto"/>
            <w:vAlign w:val="center"/>
          </w:tcPr>
          <w:p w14:paraId="410341D9" w14:textId="77777777" w:rsidR="00596750" w:rsidRPr="00212427" w:rsidRDefault="00596750" w:rsidP="0040532C">
            <w:pPr>
              <w:tabs>
                <w:tab w:val="left" w:pos="426"/>
              </w:tabs>
              <w:ind w:left="113"/>
              <w:rPr>
                <w:rFonts w:eastAsia="Times New Roman"/>
              </w:rPr>
            </w:pPr>
            <w:r w:rsidRPr="00212427">
              <w:rPr>
                <w:rFonts w:eastAsia="Times New Roman"/>
              </w:rPr>
              <w:t>Task number: 3</w:t>
            </w:r>
          </w:p>
        </w:tc>
      </w:tr>
      <w:tr w:rsidR="00596750" w:rsidRPr="00212427" w14:paraId="1EE989F6" w14:textId="77777777" w:rsidTr="00596750">
        <w:trPr>
          <w:trHeight w:val="441"/>
        </w:trPr>
        <w:tc>
          <w:tcPr>
            <w:tcW w:w="1479" w:type="pct"/>
            <w:shd w:val="clear" w:color="auto" w:fill="D9D9D9" w:themeFill="background1" w:themeFillShade="D9"/>
            <w:vAlign w:val="center"/>
          </w:tcPr>
          <w:p w14:paraId="25B10339" w14:textId="77777777" w:rsidR="00596750" w:rsidRPr="00212427" w:rsidRDefault="00596750" w:rsidP="0040532C">
            <w:pPr>
              <w:tabs>
                <w:tab w:val="left" w:pos="426"/>
              </w:tabs>
              <w:spacing w:after="100" w:afterAutospacing="1"/>
              <w:ind w:left="113"/>
              <w:jc w:val="both"/>
              <w:rPr>
                <w:rFonts w:eastAsia="Times New Roman"/>
                <w:b/>
              </w:rPr>
            </w:pPr>
            <w:bookmarkStart w:id="25" w:name="_Hlk49866121"/>
            <w:r w:rsidRPr="00212427">
              <w:rPr>
                <w:rFonts w:eastAsia="Times New Roman"/>
                <w:b/>
              </w:rPr>
              <w:t>Date activity completed:</w:t>
            </w:r>
          </w:p>
        </w:tc>
        <w:tc>
          <w:tcPr>
            <w:tcW w:w="3521" w:type="pct"/>
            <w:shd w:val="clear" w:color="auto" w:fill="auto"/>
            <w:vAlign w:val="center"/>
          </w:tcPr>
          <w:p w14:paraId="12D560A6" w14:textId="77777777" w:rsidR="00596750" w:rsidRPr="00212427" w:rsidRDefault="00596750" w:rsidP="0040532C">
            <w:pPr>
              <w:tabs>
                <w:tab w:val="left" w:pos="426"/>
              </w:tabs>
              <w:ind w:left="113"/>
              <w:rPr>
                <w:rFonts w:eastAsia="Times New Roman"/>
              </w:rPr>
            </w:pPr>
          </w:p>
        </w:tc>
      </w:tr>
      <w:tr w:rsidR="00596750" w:rsidRPr="00212427" w14:paraId="71457A86" w14:textId="77777777" w:rsidTr="00596750">
        <w:trPr>
          <w:trHeight w:val="552"/>
        </w:trPr>
        <w:tc>
          <w:tcPr>
            <w:tcW w:w="1479" w:type="pct"/>
            <w:shd w:val="clear" w:color="auto" w:fill="D9D9D9" w:themeFill="background1" w:themeFillShade="D9"/>
            <w:vAlign w:val="center"/>
          </w:tcPr>
          <w:p w14:paraId="005E6B0D"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Additional evidence attached:</w:t>
            </w:r>
          </w:p>
        </w:tc>
        <w:tc>
          <w:tcPr>
            <w:tcW w:w="3521" w:type="pct"/>
            <w:shd w:val="clear" w:color="auto" w:fill="auto"/>
            <w:vAlign w:val="center"/>
          </w:tcPr>
          <w:p w14:paraId="413D8C8B" w14:textId="77777777" w:rsidR="00596750" w:rsidRPr="00212427" w:rsidRDefault="00596750" w:rsidP="0040532C">
            <w:pPr>
              <w:tabs>
                <w:tab w:val="left" w:pos="426"/>
              </w:tabs>
              <w:ind w:left="113"/>
              <w:rPr>
                <w:rFonts w:eastAsia="Times New Roman"/>
              </w:rPr>
            </w:pPr>
          </w:p>
        </w:tc>
      </w:tr>
      <w:bookmarkEnd w:id="25"/>
    </w:tbl>
    <w:p w14:paraId="117A6097" w14:textId="77777777" w:rsidR="00596750" w:rsidRPr="00212427" w:rsidRDefault="00596750" w:rsidP="00596750">
      <w:pPr>
        <w:tabs>
          <w:tab w:val="left" w:pos="426"/>
        </w:tabs>
        <w:ind w:left="426"/>
        <w:rPr>
          <w:rFonts w:eastAsia="Times New Roman"/>
        </w:rPr>
      </w:pPr>
    </w:p>
    <w:p w14:paraId="1ED848B7" w14:textId="77777777" w:rsidR="00596750" w:rsidRPr="00212427" w:rsidRDefault="00596750" w:rsidP="00596750">
      <w:pPr>
        <w:rPr>
          <w:rFonts w:eastAsia="Times New Roman"/>
        </w:rPr>
      </w:pPr>
      <w:r w:rsidRPr="00212427">
        <w:rPr>
          <w:rFonts w:eastAsia="Times New Roman"/>
        </w:rPr>
        <w:br w:type="page"/>
      </w:r>
    </w:p>
    <w:p w14:paraId="6A6A4F5F" w14:textId="77777777" w:rsidR="00596750" w:rsidRPr="00212427" w:rsidRDefault="00596750" w:rsidP="00596750">
      <w:pPr>
        <w:tabs>
          <w:tab w:val="left" w:pos="426"/>
        </w:tabs>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12 rows. It has 7 split or merged cells.  It contains the Teacher Observation Record."/>
      </w:tblPr>
      <w:tblGrid>
        <w:gridCol w:w="3242"/>
        <w:gridCol w:w="454"/>
        <w:gridCol w:w="4467"/>
        <w:gridCol w:w="2254"/>
        <w:gridCol w:w="29"/>
        <w:gridCol w:w="2065"/>
        <w:gridCol w:w="2050"/>
      </w:tblGrid>
      <w:tr w:rsidR="00596750" w:rsidRPr="00212427" w14:paraId="786CE069" w14:textId="77777777" w:rsidTr="00DB59EA">
        <w:trPr>
          <w:trHeight w:val="493"/>
        </w:trPr>
        <w:tc>
          <w:tcPr>
            <w:tcW w:w="5000" w:type="pct"/>
            <w:gridSpan w:val="7"/>
            <w:shd w:val="clear" w:color="auto" w:fill="D9D9D9" w:themeFill="background1" w:themeFillShade="D9"/>
            <w:vAlign w:val="center"/>
          </w:tcPr>
          <w:p w14:paraId="0B73E6E0" w14:textId="77777777" w:rsidR="00596750" w:rsidRPr="00212427" w:rsidRDefault="00596750" w:rsidP="00DB59EA">
            <w:pPr>
              <w:tabs>
                <w:tab w:val="left" w:pos="426"/>
              </w:tabs>
              <w:ind w:left="426"/>
              <w:rPr>
                <w:rFonts w:eastAsia="Times New Roman"/>
                <w:b/>
              </w:rPr>
            </w:pPr>
            <w:r w:rsidRPr="00212427">
              <w:rPr>
                <w:rFonts w:eastAsia="Times New Roman"/>
                <w:b/>
              </w:rPr>
              <w:t>TEACHER SECTION:</w:t>
            </w:r>
          </w:p>
        </w:tc>
      </w:tr>
      <w:tr w:rsidR="00596750" w:rsidRPr="00212427" w14:paraId="0BAD3E6F" w14:textId="77777777" w:rsidTr="00DB59EA">
        <w:trPr>
          <w:trHeight w:val="493"/>
        </w:trPr>
        <w:tc>
          <w:tcPr>
            <w:tcW w:w="5000" w:type="pct"/>
            <w:gridSpan w:val="7"/>
            <w:shd w:val="clear" w:color="auto" w:fill="D9D9D9" w:themeFill="background1" w:themeFillShade="D9"/>
            <w:vAlign w:val="center"/>
          </w:tcPr>
          <w:p w14:paraId="03EA0F77" w14:textId="77777777" w:rsidR="00596750" w:rsidRPr="00212427" w:rsidRDefault="00596750" w:rsidP="00DB59EA">
            <w:pPr>
              <w:tabs>
                <w:tab w:val="left" w:pos="426"/>
              </w:tabs>
              <w:ind w:left="426"/>
              <w:rPr>
                <w:rFonts w:eastAsia="Times New Roman"/>
                <w:b/>
              </w:rPr>
            </w:pPr>
            <w:r w:rsidRPr="00212427">
              <w:rPr>
                <w:rFonts w:eastAsia="Times New Roman"/>
                <w:b/>
              </w:rPr>
              <w:t xml:space="preserve">How did the student complete the activity? </w:t>
            </w:r>
          </w:p>
          <w:p w14:paraId="455FEA53" w14:textId="77777777" w:rsidR="00596750" w:rsidRPr="00212427" w:rsidRDefault="00596750" w:rsidP="00DB59EA">
            <w:pPr>
              <w:tabs>
                <w:tab w:val="left" w:pos="426"/>
              </w:tabs>
              <w:ind w:left="426"/>
              <w:rPr>
                <w:rFonts w:eastAsia="Times New Roman"/>
                <w:b/>
              </w:rPr>
            </w:pPr>
            <w:r w:rsidRPr="00212427">
              <w:rPr>
                <w:rFonts w:eastAsia="Times New Roman"/>
                <w:b/>
                <w:bCs/>
              </w:rPr>
              <w:t>Your response must provide details of what the student did and how this relates to the relevant marking</w:t>
            </w:r>
            <w:r>
              <w:rPr>
                <w:rFonts w:eastAsia="Times New Roman"/>
                <w:b/>
                <w:bCs/>
              </w:rPr>
              <w:t xml:space="preserve"> criteria</w:t>
            </w:r>
            <w:r w:rsidRPr="00212427">
              <w:rPr>
                <w:rFonts w:eastAsia="Times New Roman"/>
                <w:b/>
                <w:bCs/>
              </w:rPr>
              <w:t xml:space="preserve">. </w:t>
            </w:r>
          </w:p>
        </w:tc>
      </w:tr>
      <w:tr w:rsidR="00596750" w:rsidRPr="00212427" w14:paraId="295372DD" w14:textId="77777777" w:rsidTr="00DB59EA">
        <w:trPr>
          <w:trHeight w:val="493"/>
        </w:trPr>
        <w:tc>
          <w:tcPr>
            <w:tcW w:w="1269" w:type="pct"/>
            <w:gridSpan w:val="2"/>
            <w:shd w:val="clear" w:color="auto" w:fill="D9D9D9" w:themeFill="background1" w:themeFillShade="D9"/>
            <w:vAlign w:val="center"/>
          </w:tcPr>
          <w:p w14:paraId="1040D85B" w14:textId="77777777" w:rsidR="00596750" w:rsidRPr="00212427" w:rsidRDefault="00596750" w:rsidP="00DB59EA">
            <w:pPr>
              <w:tabs>
                <w:tab w:val="left" w:pos="426"/>
              </w:tabs>
              <w:ind w:left="425"/>
              <w:rPr>
                <w:rFonts w:eastAsia="Times New Roman"/>
                <w:bCs/>
              </w:rPr>
            </w:pPr>
            <w:r w:rsidRPr="00212427">
              <w:rPr>
                <w:rFonts w:eastAsia="Times New Roman"/>
                <w:bCs/>
              </w:rPr>
              <w:t xml:space="preserve">Skills to be demonstrated </w:t>
            </w:r>
          </w:p>
        </w:tc>
        <w:tc>
          <w:tcPr>
            <w:tcW w:w="3731" w:type="pct"/>
            <w:gridSpan w:val="5"/>
            <w:shd w:val="clear" w:color="auto" w:fill="D9D9D9" w:themeFill="background1" w:themeFillShade="D9"/>
            <w:vAlign w:val="center"/>
          </w:tcPr>
          <w:p w14:paraId="22B8DF18" w14:textId="77777777" w:rsidR="00596750" w:rsidRPr="00212427" w:rsidRDefault="00596750" w:rsidP="00DB59EA">
            <w:pPr>
              <w:tabs>
                <w:tab w:val="left" w:pos="426"/>
              </w:tabs>
              <w:ind w:left="425"/>
              <w:jc w:val="center"/>
              <w:rPr>
                <w:rFonts w:eastAsia="Times New Roman"/>
                <w:bCs/>
              </w:rPr>
            </w:pPr>
            <w:r w:rsidRPr="00212427">
              <w:rPr>
                <w:rFonts w:eastAsia="Times New Roman"/>
                <w:bCs/>
              </w:rPr>
              <w:t>Teacher observations</w:t>
            </w:r>
          </w:p>
        </w:tc>
      </w:tr>
      <w:tr w:rsidR="00596750" w:rsidRPr="00212427" w14:paraId="0FD2B2DB" w14:textId="77777777" w:rsidTr="00DB59EA">
        <w:trPr>
          <w:trHeight w:val="735"/>
        </w:trPr>
        <w:tc>
          <w:tcPr>
            <w:tcW w:w="1269" w:type="pct"/>
            <w:gridSpan w:val="2"/>
            <w:shd w:val="clear" w:color="auto" w:fill="auto"/>
          </w:tcPr>
          <w:p w14:paraId="016A4548" w14:textId="77777777" w:rsidR="00596750" w:rsidRPr="00212427" w:rsidRDefault="00596750" w:rsidP="00DB59EA">
            <w:pPr>
              <w:pStyle w:val="BodyText"/>
            </w:pPr>
            <w:r w:rsidRPr="00212427">
              <w:t>Introduce the campaign.</w:t>
            </w:r>
          </w:p>
          <w:p w14:paraId="64F08916" w14:textId="77777777" w:rsidR="00596750" w:rsidRPr="00212427" w:rsidRDefault="00596750" w:rsidP="00DB59EA">
            <w:pPr>
              <w:tabs>
                <w:tab w:val="left" w:pos="426"/>
              </w:tabs>
              <w:rPr>
                <w:rFonts w:eastAsia="Times New Roman"/>
              </w:rPr>
            </w:pPr>
          </w:p>
        </w:tc>
        <w:tc>
          <w:tcPr>
            <w:tcW w:w="3731" w:type="pct"/>
            <w:gridSpan w:val="5"/>
            <w:shd w:val="clear" w:color="auto" w:fill="auto"/>
          </w:tcPr>
          <w:p w14:paraId="7AC7F817" w14:textId="77777777" w:rsidR="00596750" w:rsidRPr="00212427" w:rsidRDefault="00596750" w:rsidP="00DB59EA">
            <w:pPr>
              <w:tabs>
                <w:tab w:val="left" w:pos="426"/>
              </w:tabs>
              <w:rPr>
                <w:rFonts w:eastAsia="Times New Roman"/>
              </w:rPr>
            </w:pPr>
          </w:p>
          <w:p w14:paraId="6485939F" w14:textId="77777777" w:rsidR="00596750" w:rsidRPr="00212427" w:rsidRDefault="00596750" w:rsidP="00DB59EA">
            <w:pPr>
              <w:tabs>
                <w:tab w:val="left" w:pos="426"/>
              </w:tabs>
              <w:rPr>
                <w:rFonts w:eastAsia="Times New Roman"/>
              </w:rPr>
            </w:pPr>
          </w:p>
          <w:p w14:paraId="17F79115" w14:textId="77777777" w:rsidR="00596750" w:rsidRPr="00212427" w:rsidRDefault="00596750" w:rsidP="00DB59EA">
            <w:pPr>
              <w:tabs>
                <w:tab w:val="left" w:pos="426"/>
              </w:tabs>
              <w:rPr>
                <w:rFonts w:eastAsia="Times New Roman"/>
              </w:rPr>
            </w:pPr>
          </w:p>
          <w:p w14:paraId="0F8581D6" w14:textId="77777777" w:rsidR="00596750" w:rsidRPr="00212427" w:rsidRDefault="00596750" w:rsidP="00DB59EA">
            <w:pPr>
              <w:tabs>
                <w:tab w:val="left" w:pos="426"/>
              </w:tabs>
              <w:rPr>
                <w:rFonts w:eastAsia="Times New Roman"/>
              </w:rPr>
            </w:pPr>
          </w:p>
        </w:tc>
      </w:tr>
      <w:tr w:rsidR="00596750" w:rsidRPr="00212427" w14:paraId="6DDCF859" w14:textId="77777777" w:rsidTr="00DB59EA">
        <w:trPr>
          <w:trHeight w:val="3056"/>
        </w:trPr>
        <w:tc>
          <w:tcPr>
            <w:tcW w:w="1269" w:type="pct"/>
            <w:gridSpan w:val="2"/>
            <w:shd w:val="clear" w:color="auto" w:fill="auto"/>
          </w:tcPr>
          <w:p w14:paraId="2124334F" w14:textId="77777777" w:rsidR="00596750" w:rsidRPr="00212427" w:rsidRDefault="00596750" w:rsidP="00DB59EA">
            <w:pPr>
              <w:pStyle w:val="BodyText"/>
            </w:pPr>
            <w:r w:rsidRPr="00212427">
              <w:t>Demonstrate communication skills.</w:t>
            </w:r>
          </w:p>
          <w:p w14:paraId="04D11693" w14:textId="77777777" w:rsidR="00596750" w:rsidRPr="00212427" w:rsidRDefault="00596750" w:rsidP="00DB59EA">
            <w:pPr>
              <w:tabs>
                <w:tab w:val="left" w:pos="426"/>
              </w:tabs>
              <w:rPr>
                <w:rFonts w:eastAsia="Times New Roman"/>
              </w:rPr>
            </w:pPr>
          </w:p>
        </w:tc>
        <w:tc>
          <w:tcPr>
            <w:tcW w:w="3731" w:type="pct"/>
            <w:gridSpan w:val="5"/>
            <w:shd w:val="clear" w:color="auto" w:fill="auto"/>
          </w:tcPr>
          <w:p w14:paraId="645BB3B5" w14:textId="77777777" w:rsidR="00596750" w:rsidRPr="00212427" w:rsidRDefault="00596750" w:rsidP="00DB59EA">
            <w:pPr>
              <w:rPr>
                <w:rFonts w:eastAsia="Times New Roman"/>
              </w:rPr>
            </w:pPr>
          </w:p>
          <w:p w14:paraId="51DEB901" w14:textId="77777777" w:rsidR="00596750" w:rsidRPr="00212427" w:rsidRDefault="00596750" w:rsidP="00DB59EA">
            <w:pPr>
              <w:tabs>
                <w:tab w:val="left" w:pos="426"/>
              </w:tabs>
              <w:rPr>
                <w:rFonts w:eastAsia="Times New Roman"/>
              </w:rPr>
            </w:pPr>
          </w:p>
          <w:p w14:paraId="04C85101" w14:textId="77777777" w:rsidR="00596750" w:rsidRPr="00212427" w:rsidRDefault="00596750" w:rsidP="00DB59EA">
            <w:pPr>
              <w:tabs>
                <w:tab w:val="left" w:pos="426"/>
              </w:tabs>
              <w:rPr>
                <w:rFonts w:eastAsia="Times New Roman"/>
              </w:rPr>
            </w:pPr>
          </w:p>
          <w:p w14:paraId="13D8590D" w14:textId="77777777" w:rsidR="00596750" w:rsidRPr="00212427" w:rsidRDefault="00596750" w:rsidP="00DB59EA">
            <w:pPr>
              <w:tabs>
                <w:tab w:val="left" w:pos="426"/>
              </w:tabs>
              <w:rPr>
                <w:rFonts w:eastAsia="Times New Roman"/>
              </w:rPr>
            </w:pPr>
          </w:p>
        </w:tc>
      </w:tr>
      <w:tr w:rsidR="00596750" w:rsidRPr="00212427" w14:paraId="6B4DB637" w14:textId="77777777" w:rsidTr="00DB59EA">
        <w:trPr>
          <w:trHeight w:val="1155"/>
        </w:trPr>
        <w:tc>
          <w:tcPr>
            <w:tcW w:w="1269" w:type="pct"/>
            <w:gridSpan w:val="2"/>
            <w:shd w:val="clear" w:color="auto" w:fill="auto"/>
          </w:tcPr>
          <w:p w14:paraId="51306A1D" w14:textId="77777777" w:rsidR="00596750" w:rsidRPr="00212427" w:rsidRDefault="00596750" w:rsidP="00DB59EA">
            <w:pPr>
              <w:pStyle w:val="BodyText"/>
            </w:pPr>
            <w:r w:rsidRPr="00212427">
              <w:t xml:space="preserve">Quality of the health promotion campaign delivered. </w:t>
            </w:r>
          </w:p>
          <w:p w14:paraId="4963B712" w14:textId="77777777" w:rsidR="00596750" w:rsidRPr="00212427" w:rsidRDefault="00596750" w:rsidP="00DB59EA">
            <w:pPr>
              <w:tabs>
                <w:tab w:val="left" w:pos="426"/>
              </w:tabs>
            </w:pPr>
          </w:p>
        </w:tc>
        <w:tc>
          <w:tcPr>
            <w:tcW w:w="3731" w:type="pct"/>
            <w:gridSpan w:val="5"/>
            <w:shd w:val="clear" w:color="auto" w:fill="auto"/>
          </w:tcPr>
          <w:p w14:paraId="5DE8AB2E" w14:textId="77777777" w:rsidR="00596750" w:rsidRPr="00212427" w:rsidRDefault="00596750" w:rsidP="00DB59EA">
            <w:pPr>
              <w:rPr>
                <w:rFonts w:eastAsia="Times New Roman"/>
              </w:rPr>
            </w:pPr>
          </w:p>
          <w:p w14:paraId="78608585" w14:textId="77777777" w:rsidR="00596750" w:rsidRPr="00212427" w:rsidRDefault="00596750" w:rsidP="00DB59EA">
            <w:pPr>
              <w:rPr>
                <w:rFonts w:eastAsia="Times New Roman"/>
              </w:rPr>
            </w:pPr>
          </w:p>
          <w:p w14:paraId="56F7EA95" w14:textId="77777777" w:rsidR="00596750" w:rsidRPr="00212427" w:rsidRDefault="00596750" w:rsidP="00DB59EA">
            <w:pPr>
              <w:rPr>
                <w:rFonts w:eastAsia="Times New Roman"/>
              </w:rPr>
            </w:pPr>
          </w:p>
          <w:p w14:paraId="7FEF3463" w14:textId="77777777" w:rsidR="00596750" w:rsidRPr="00212427" w:rsidRDefault="00596750" w:rsidP="00DB59EA">
            <w:pPr>
              <w:rPr>
                <w:rFonts w:eastAsia="Times New Roman"/>
              </w:rPr>
            </w:pPr>
          </w:p>
          <w:p w14:paraId="16B9A723" w14:textId="77777777" w:rsidR="00596750" w:rsidRPr="00212427" w:rsidRDefault="00596750" w:rsidP="00DB59EA">
            <w:pPr>
              <w:tabs>
                <w:tab w:val="left" w:pos="426"/>
              </w:tabs>
              <w:rPr>
                <w:rFonts w:eastAsia="Times New Roman"/>
              </w:rPr>
            </w:pPr>
          </w:p>
        </w:tc>
      </w:tr>
      <w:tr w:rsidR="00596750" w:rsidRPr="00212427" w14:paraId="7F3F4CD3" w14:textId="77777777" w:rsidTr="00DB59EA">
        <w:trPr>
          <w:trHeight w:val="401"/>
        </w:trPr>
        <w:tc>
          <w:tcPr>
            <w:tcW w:w="5000" w:type="pct"/>
            <w:gridSpan w:val="7"/>
            <w:shd w:val="clear" w:color="auto" w:fill="D9D9D9" w:themeFill="background1" w:themeFillShade="D9"/>
            <w:vAlign w:val="center"/>
          </w:tcPr>
          <w:p w14:paraId="1F544748" w14:textId="77777777" w:rsidR="00596750" w:rsidRPr="00212427" w:rsidRDefault="00596750" w:rsidP="00DB59EA">
            <w:pPr>
              <w:tabs>
                <w:tab w:val="left" w:pos="426"/>
              </w:tabs>
              <w:ind w:left="426"/>
              <w:rPr>
                <w:rFonts w:eastAsia="Times New Roman"/>
              </w:rPr>
            </w:pPr>
            <w:r w:rsidRPr="00212427">
              <w:rPr>
                <w:rFonts w:eastAsia="Times New Roman"/>
                <w:b/>
              </w:rPr>
              <w:lastRenderedPageBreak/>
              <w:t>STUDENT SECTION:</w:t>
            </w:r>
          </w:p>
        </w:tc>
      </w:tr>
      <w:tr w:rsidR="00596750" w:rsidRPr="00212427" w14:paraId="2E8A2B1B" w14:textId="77777777" w:rsidTr="00DB59EA">
        <w:trPr>
          <w:trHeight w:val="580"/>
        </w:trPr>
        <w:tc>
          <w:tcPr>
            <w:tcW w:w="4296" w:type="pct"/>
            <w:gridSpan w:val="6"/>
            <w:shd w:val="clear" w:color="auto" w:fill="auto"/>
            <w:vAlign w:val="center"/>
          </w:tcPr>
          <w:p w14:paraId="3A733948" w14:textId="77777777" w:rsidR="00596750" w:rsidRPr="00212427" w:rsidRDefault="00596750" w:rsidP="00DB59EA">
            <w:pPr>
              <w:tabs>
                <w:tab w:val="left" w:pos="426"/>
              </w:tabs>
              <w:ind w:left="426"/>
              <w:rPr>
                <w:rFonts w:eastAsia="Times New Roman"/>
              </w:rPr>
            </w:pPr>
            <w:r w:rsidRPr="00212427">
              <w:rPr>
                <w:rFonts w:eastAsia="Times New Roman"/>
              </w:rPr>
              <w:t xml:space="preserve">I agree with my teacher’s description of how I completed this activity. </w:t>
            </w:r>
          </w:p>
          <w:p w14:paraId="71695818" w14:textId="77777777" w:rsidR="00596750" w:rsidRPr="00212427" w:rsidRDefault="00596750" w:rsidP="00DB59EA">
            <w:pPr>
              <w:rPr>
                <w:rFonts w:eastAsia="Times New Roman"/>
              </w:rPr>
            </w:pPr>
          </w:p>
          <w:p w14:paraId="716581DC" w14:textId="77777777" w:rsidR="00596750" w:rsidRPr="00212427" w:rsidRDefault="00596750" w:rsidP="00DB59EA">
            <w:pPr>
              <w:rPr>
                <w:rFonts w:eastAsia="Times New Roman"/>
              </w:rPr>
            </w:pPr>
          </w:p>
          <w:p w14:paraId="5E33B98D" w14:textId="77777777" w:rsidR="00596750" w:rsidRPr="00212427" w:rsidRDefault="00596750" w:rsidP="00DB59EA">
            <w:pPr>
              <w:rPr>
                <w:rFonts w:eastAsia="Times New Roman"/>
              </w:rPr>
            </w:pPr>
          </w:p>
        </w:tc>
        <w:tc>
          <w:tcPr>
            <w:tcW w:w="704" w:type="pct"/>
            <w:shd w:val="clear" w:color="auto" w:fill="auto"/>
            <w:vAlign w:val="center"/>
          </w:tcPr>
          <w:p w14:paraId="01622DF8" w14:textId="77777777" w:rsidR="00596750" w:rsidRPr="00212427" w:rsidRDefault="00596750" w:rsidP="00DB59EA">
            <w:pPr>
              <w:tabs>
                <w:tab w:val="left" w:pos="426"/>
                <w:tab w:val="left" w:pos="564"/>
              </w:tabs>
              <w:ind w:left="426"/>
              <w:rPr>
                <w:rFonts w:eastAsia="Times New Roman"/>
              </w:rPr>
            </w:pPr>
            <w:r w:rsidRPr="00212427">
              <w:rPr>
                <w:rFonts w:eastAsia="Times New Roman"/>
              </w:rPr>
              <w:t xml:space="preserve">Yes </w:t>
            </w:r>
            <w:r w:rsidRPr="00212427">
              <w:rPr>
                <w:rFonts w:eastAsia="Times New Roman"/>
              </w:rPr>
              <w:tab/>
            </w:r>
            <w:r w:rsidRPr="00212427">
              <w:rPr>
                <w:rFonts w:ascii="MS Gothic" w:eastAsia="MS Gothic" w:hAnsi="MS Gothic" w:hint="eastAsia"/>
              </w:rPr>
              <w:t>☐</w:t>
            </w:r>
          </w:p>
        </w:tc>
      </w:tr>
      <w:tr w:rsidR="00596750" w:rsidRPr="00212427" w14:paraId="353026E3" w14:textId="77777777" w:rsidTr="00DB59EA">
        <w:trPr>
          <w:trHeight w:val="1134"/>
        </w:trPr>
        <w:tc>
          <w:tcPr>
            <w:tcW w:w="5000" w:type="pct"/>
            <w:gridSpan w:val="7"/>
            <w:shd w:val="clear" w:color="auto" w:fill="auto"/>
          </w:tcPr>
          <w:p w14:paraId="05A48481" w14:textId="77777777" w:rsidR="00596750" w:rsidRPr="00212427" w:rsidRDefault="00596750" w:rsidP="00DB59EA">
            <w:pPr>
              <w:tabs>
                <w:tab w:val="left" w:pos="426"/>
              </w:tabs>
              <w:ind w:left="426"/>
              <w:rPr>
                <w:rFonts w:eastAsia="Times New Roman"/>
              </w:rPr>
            </w:pPr>
            <w:r w:rsidRPr="00212427">
              <w:rPr>
                <w:rFonts w:eastAsia="Times New Roman"/>
              </w:rPr>
              <w:t>Additional student comments:</w:t>
            </w:r>
          </w:p>
          <w:p w14:paraId="137BF1BD" w14:textId="77777777" w:rsidR="00596750" w:rsidRPr="00212427" w:rsidRDefault="00596750" w:rsidP="00DB59EA">
            <w:pPr>
              <w:tabs>
                <w:tab w:val="left" w:pos="426"/>
              </w:tabs>
              <w:ind w:left="426"/>
              <w:rPr>
                <w:rFonts w:eastAsia="Times New Roman"/>
              </w:rPr>
            </w:pPr>
          </w:p>
          <w:p w14:paraId="14F5A994" w14:textId="77777777" w:rsidR="00596750" w:rsidRPr="00212427" w:rsidRDefault="00596750" w:rsidP="00DB59EA">
            <w:pPr>
              <w:tabs>
                <w:tab w:val="left" w:pos="426"/>
              </w:tabs>
              <w:ind w:left="426"/>
              <w:rPr>
                <w:rFonts w:eastAsia="Times New Roman"/>
              </w:rPr>
            </w:pPr>
          </w:p>
          <w:p w14:paraId="2F7760A8" w14:textId="77777777" w:rsidR="00596750" w:rsidRPr="00212427" w:rsidRDefault="00596750" w:rsidP="00DB59EA">
            <w:pPr>
              <w:tabs>
                <w:tab w:val="left" w:pos="426"/>
              </w:tabs>
              <w:ind w:left="426"/>
              <w:rPr>
                <w:rFonts w:eastAsia="Times New Roman"/>
              </w:rPr>
            </w:pPr>
          </w:p>
          <w:p w14:paraId="0A107A4A" w14:textId="77777777" w:rsidR="00596750" w:rsidRPr="00212427" w:rsidRDefault="00596750" w:rsidP="00596750">
            <w:pPr>
              <w:tabs>
                <w:tab w:val="left" w:pos="426"/>
              </w:tabs>
              <w:rPr>
                <w:rFonts w:eastAsia="Times New Roman"/>
              </w:rPr>
            </w:pPr>
          </w:p>
        </w:tc>
      </w:tr>
      <w:tr w:rsidR="00596750" w:rsidRPr="00212427" w14:paraId="0D3E9300" w14:textId="77777777" w:rsidTr="00DB59EA">
        <w:trPr>
          <w:trHeight w:val="567"/>
        </w:trPr>
        <w:tc>
          <w:tcPr>
            <w:tcW w:w="1113" w:type="pct"/>
            <w:shd w:val="clear" w:color="auto" w:fill="D9D9D9" w:themeFill="background1" w:themeFillShade="D9"/>
            <w:vAlign w:val="center"/>
          </w:tcPr>
          <w:p w14:paraId="1350A4ED" w14:textId="77777777" w:rsidR="00596750" w:rsidRPr="00212427" w:rsidRDefault="00596750" w:rsidP="00DB59EA">
            <w:pPr>
              <w:tabs>
                <w:tab w:val="left" w:pos="426"/>
              </w:tabs>
              <w:ind w:left="426"/>
              <w:rPr>
                <w:rFonts w:eastAsia="Times New Roman"/>
                <w:b/>
              </w:rPr>
            </w:pPr>
            <w:r w:rsidRPr="00212427">
              <w:rPr>
                <w:rFonts w:eastAsia="Times New Roman"/>
                <w:b/>
              </w:rPr>
              <w:t>Student signature</w:t>
            </w:r>
          </w:p>
        </w:tc>
        <w:tc>
          <w:tcPr>
            <w:tcW w:w="1690" w:type="pct"/>
            <w:gridSpan w:val="2"/>
            <w:shd w:val="clear" w:color="auto" w:fill="auto"/>
            <w:vAlign w:val="center"/>
          </w:tcPr>
          <w:p w14:paraId="17D3DAC0" w14:textId="77777777" w:rsidR="00596750" w:rsidRPr="00212427" w:rsidRDefault="00596750" w:rsidP="00DB59EA">
            <w:pPr>
              <w:tabs>
                <w:tab w:val="left" w:pos="426"/>
              </w:tabs>
              <w:ind w:left="426"/>
              <w:rPr>
                <w:rFonts w:eastAsia="Times New Roman"/>
              </w:rPr>
            </w:pPr>
          </w:p>
        </w:tc>
        <w:tc>
          <w:tcPr>
            <w:tcW w:w="784" w:type="pct"/>
            <w:gridSpan w:val="2"/>
            <w:shd w:val="clear" w:color="auto" w:fill="D9D9D9" w:themeFill="background1" w:themeFillShade="D9"/>
            <w:vAlign w:val="center"/>
          </w:tcPr>
          <w:p w14:paraId="357BADE3" w14:textId="77777777" w:rsidR="00596750" w:rsidRPr="00212427" w:rsidRDefault="00596750" w:rsidP="00DB59EA">
            <w:pPr>
              <w:tabs>
                <w:tab w:val="left" w:pos="426"/>
              </w:tabs>
              <w:ind w:left="426"/>
              <w:rPr>
                <w:rFonts w:eastAsia="Times New Roman"/>
                <w:b/>
              </w:rPr>
            </w:pPr>
            <w:r w:rsidRPr="00212427">
              <w:rPr>
                <w:rFonts w:eastAsia="Times New Roman"/>
                <w:b/>
              </w:rPr>
              <w:t>Date:</w:t>
            </w:r>
          </w:p>
          <w:p w14:paraId="64CAAD26" w14:textId="77777777" w:rsidR="00596750" w:rsidRPr="00212427" w:rsidRDefault="00596750" w:rsidP="00DB59EA">
            <w:pPr>
              <w:tabs>
                <w:tab w:val="left" w:pos="426"/>
              </w:tabs>
              <w:ind w:left="426"/>
              <w:rPr>
                <w:rFonts w:eastAsia="Times New Roman"/>
                <w:b/>
                <w:sz w:val="12"/>
                <w:szCs w:val="12"/>
              </w:rPr>
            </w:pPr>
            <w:r w:rsidRPr="00212427">
              <w:rPr>
                <w:rFonts w:eastAsia="Times New Roman"/>
                <w:b/>
                <w:sz w:val="12"/>
                <w:szCs w:val="12"/>
              </w:rPr>
              <w:t>(DD/MM/YYYY)</w:t>
            </w:r>
          </w:p>
        </w:tc>
        <w:tc>
          <w:tcPr>
            <w:tcW w:w="1413" w:type="pct"/>
            <w:gridSpan w:val="2"/>
            <w:shd w:val="clear" w:color="auto" w:fill="auto"/>
            <w:vAlign w:val="center"/>
          </w:tcPr>
          <w:p w14:paraId="4E617E7E" w14:textId="77777777" w:rsidR="00596750" w:rsidRPr="00212427" w:rsidRDefault="00596750" w:rsidP="00DB59EA">
            <w:pPr>
              <w:tabs>
                <w:tab w:val="left" w:pos="426"/>
              </w:tabs>
              <w:ind w:left="426"/>
              <w:rPr>
                <w:rFonts w:eastAsia="Times New Roman"/>
                <w:sz w:val="28"/>
              </w:rPr>
            </w:pPr>
          </w:p>
        </w:tc>
      </w:tr>
      <w:tr w:rsidR="00596750" w:rsidRPr="00212427" w14:paraId="1B381AB6" w14:textId="77777777" w:rsidTr="00DB59EA">
        <w:trPr>
          <w:trHeight w:val="567"/>
        </w:trPr>
        <w:tc>
          <w:tcPr>
            <w:tcW w:w="1113" w:type="pct"/>
            <w:shd w:val="clear" w:color="auto" w:fill="D9D9D9" w:themeFill="background1" w:themeFillShade="D9"/>
            <w:vAlign w:val="center"/>
          </w:tcPr>
          <w:p w14:paraId="349A17B4" w14:textId="77777777" w:rsidR="00596750" w:rsidRPr="00212427" w:rsidRDefault="00596750" w:rsidP="00DB59EA">
            <w:pPr>
              <w:tabs>
                <w:tab w:val="left" w:pos="426"/>
              </w:tabs>
              <w:ind w:left="426"/>
              <w:rPr>
                <w:rFonts w:eastAsia="Times New Roman"/>
                <w:b/>
              </w:rPr>
            </w:pPr>
            <w:r w:rsidRPr="00212427">
              <w:rPr>
                <w:rFonts w:eastAsia="Times New Roman"/>
                <w:b/>
              </w:rPr>
              <w:t>Teacher name:</w:t>
            </w:r>
          </w:p>
        </w:tc>
        <w:tc>
          <w:tcPr>
            <w:tcW w:w="3887" w:type="pct"/>
            <w:gridSpan w:val="6"/>
            <w:shd w:val="clear" w:color="auto" w:fill="auto"/>
            <w:vAlign w:val="center"/>
          </w:tcPr>
          <w:p w14:paraId="168C30C8" w14:textId="77777777" w:rsidR="00596750" w:rsidRPr="00212427" w:rsidRDefault="00596750" w:rsidP="00DB59EA">
            <w:pPr>
              <w:tabs>
                <w:tab w:val="left" w:pos="426"/>
              </w:tabs>
              <w:ind w:left="426"/>
              <w:rPr>
                <w:rFonts w:eastAsia="Times New Roman"/>
              </w:rPr>
            </w:pPr>
          </w:p>
        </w:tc>
      </w:tr>
      <w:tr w:rsidR="00596750" w:rsidRPr="00212427" w14:paraId="7E4924A1" w14:textId="77777777" w:rsidTr="00DB59EA">
        <w:trPr>
          <w:trHeight w:val="567"/>
        </w:trPr>
        <w:tc>
          <w:tcPr>
            <w:tcW w:w="1113" w:type="pct"/>
            <w:shd w:val="clear" w:color="auto" w:fill="D9D9D9" w:themeFill="background1" w:themeFillShade="D9"/>
            <w:vAlign w:val="center"/>
          </w:tcPr>
          <w:p w14:paraId="5265787B" w14:textId="77777777" w:rsidR="00596750" w:rsidRPr="00212427" w:rsidRDefault="00596750" w:rsidP="00DB59EA">
            <w:pPr>
              <w:tabs>
                <w:tab w:val="left" w:pos="426"/>
              </w:tabs>
              <w:ind w:left="426"/>
              <w:rPr>
                <w:rFonts w:eastAsia="Times New Roman"/>
                <w:b/>
              </w:rPr>
            </w:pPr>
            <w:r w:rsidRPr="00212427">
              <w:rPr>
                <w:rFonts w:eastAsia="Times New Roman"/>
                <w:b/>
              </w:rPr>
              <w:t>Teacher signature:</w:t>
            </w:r>
          </w:p>
        </w:tc>
        <w:tc>
          <w:tcPr>
            <w:tcW w:w="1690" w:type="pct"/>
            <w:gridSpan w:val="2"/>
            <w:shd w:val="clear" w:color="auto" w:fill="auto"/>
            <w:vAlign w:val="center"/>
          </w:tcPr>
          <w:p w14:paraId="19CBE1A6" w14:textId="77777777" w:rsidR="00596750" w:rsidRPr="00212427" w:rsidRDefault="00596750" w:rsidP="00DB59EA">
            <w:pPr>
              <w:tabs>
                <w:tab w:val="left" w:pos="426"/>
              </w:tabs>
              <w:ind w:left="426"/>
              <w:rPr>
                <w:rFonts w:eastAsia="Times New Roman"/>
              </w:rPr>
            </w:pPr>
          </w:p>
        </w:tc>
        <w:tc>
          <w:tcPr>
            <w:tcW w:w="774" w:type="pct"/>
            <w:shd w:val="clear" w:color="auto" w:fill="D9D9D9" w:themeFill="background1" w:themeFillShade="D9"/>
            <w:vAlign w:val="center"/>
          </w:tcPr>
          <w:p w14:paraId="3D9C646A" w14:textId="77777777" w:rsidR="00596750" w:rsidRPr="00212427" w:rsidRDefault="00596750" w:rsidP="00DB59EA">
            <w:pPr>
              <w:tabs>
                <w:tab w:val="left" w:pos="426"/>
              </w:tabs>
              <w:ind w:left="426"/>
              <w:rPr>
                <w:rFonts w:eastAsia="Times New Roman"/>
                <w:b/>
                <w:color w:val="808080" w:themeColor="background1" w:themeShade="80"/>
              </w:rPr>
            </w:pPr>
            <w:r w:rsidRPr="00212427">
              <w:rPr>
                <w:rFonts w:eastAsia="Times New Roman"/>
                <w:b/>
              </w:rPr>
              <w:t>Date:</w:t>
            </w:r>
          </w:p>
          <w:p w14:paraId="33C4F872" w14:textId="77777777" w:rsidR="00596750" w:rsidRPr="00212427" w:rsidRDefault="00596750" w:rsidP="00DB59EA">
            <w:pPr>
              <w:tabs>
                <w:tab w:val="left" w:pos="426"/>
              </w:tabs>
              <w:ind w:left="426"/>
              <w:rPr>
                <w:rFonts w:eastAsia="Times New Roman"/>
                <w:b/>
              </w:rPr>
            </w:pPr>
            <w:r w:rsidRPr="00212427">
              <w:rPr>
                <w:rFonts w:eastAsia="Times New Roman"/>
                <w:b/>
                <w:sz w:val="12"/>
                <w:szCs w:val="12"/>
              </w:rPr>
              <w:t>(DD/MM/YYYY)</w:t>
            </w:r>
          </w:p>
        </w:tc>
        <w:tc>
          <w:tcPr>
            <w:tcW w:w="1423" w:type="pct"/>
            <w:gridSpan w:val="3"/>
            <w:shd w:val="clear" w:color="auto" w:fill="auto"/>
            <w:vAlign w:val="center"/>
          </w:tcPr>
          <w:p w14:paraId="267C0143" w14:textId="77777777" w:rsidR="00596750" w:rsidRPr="00212427" w:rsidRDefault="00596750" w:rsidP="00DB59EA">
            <w:pPr>
              <w:tabs>
                <w:tab w:val="left" w:pos="426"/>
              </w:tabs>
              <w:ind w:left="426"/>
              <w:rPr>
                <w:rFonts w:eastAsia="Times New Roman"/>
                <w:sz w:val="28"/>
              </w:rPr>
            </w:pPr>
            <w:r w:rsidRPr="00212427">
              <w:rPr>
                <w:rFonts w:eastAsia="Times New Roman"/>
                <w:sz w:val="28"/>
              </w:rPr>
              <w:t xml:space="preserve">                </w:t>
            </w:r>
          </w:p>
        </w:tc>
      </w:tr>
    </w:tbl>
    <w:p w14:paraId="570F24A8" w14:textId="77777777" w:rsidR="00596750" w:rsidRPr="00212427" w:rsidRDefault="00596750" w:rsidP="00596750"/>
    <w:p w14:paraId="06481953" w14:textId="1767DACF" w:rsidR="00596750" w:rsidRDefault="00596750">
      <w:pPr>
        <w:spacing w:after="0" w:line="240" w:lineRule="auto"/>
        <w:rPr>
          <w:rFonts w:cs="Arial"/>
        </w:rPr>
        <w:sectPr w:rsidR="00596750" w:rsidSect="005B33AC">
          <w:headerReference w:type="even" r:id="rId18"/>
          <w:headerReference w:type="default" r:id="rId19"/>
          <w:footerReference w:type="default" r:id="rId20"/>
          <w:headerReference w:type="first" r:id="rId21"/>
          <w:pgSz w:w="16840" w:h="11900" w:orient="landscape"/>
          <w:pgMar w:top="964" w:right="1418" w:bottom="964" w:left="851" w:header="709" w:footer="340" w:gutter="0"/>
          <w:cols w:space="708"/>
          <w:titlePg/>
          <w:docGrid w:linePitch="360"/>
        </w:sectPr>
      </w:pPr>
    </w:p>
    <w:p w14:paraId="3C755E73" w14:textId="7DF679D6" w:rsidR="00F97891" w:rsidRPr="00AB62FF" w:rsidRDefault="00F97891" w:rsidP="00AB62FF">
      <w:pPr>
        <w:pStyle w:val="Heading1"/>
      </w:pPr>
      <w:bookmarkStart w:id="26" w:name="_Toc167966986"/>
      <w:r w:rsidRPr="00F97891">
        <w:lastRenderedPageBreak/>
        <w:t>Teacher observation record guidance notes</w:t>
      </w:r>
      <w:bookmarkEnd w:id="26"/>
    </w:p>
    <w:p w14:paraId="2CDC8CA6" w14:textId="42752E8A" w:rsidR="00F97891" w:rsidRPr="00F97891" w:rsidRDefault="00F97891" w:rsidP="00596750">
      <w:r w:rsidRPr="00F97891">
        <w:t>The class teacher and student being observed are responsible for completing this form.</w:t>
      </w:r>
    </w:p>
    <w:p w14:paraId="10CF27CA" w14:textId="2487356F" w:rsidR="00F97891" w:rsidRPr="00F97891" w:rsidRDefault="00F97891" w:rsidP="00596750">
      <w:r w:rsidRPr="00F97891">
        <w:t xml:space="preserve">The Teacher Observation Record is used by the teacher to detail their observation of a student completing an activity. </w:t>
      </w:r>
      <w:proofErr w:type="gramStart"/>
      <w:r w:rsidRPr="00F97891">
        <w:t>In order to</w:t>
      </w:r>
      <w:proofErr w:type="gramEnd"/>
      <w:r w:rsidRPr="00F97891">
        <w:t xml:space="preserve"> provide sufficient evidence, the completed form must give contextualised details of what the student did and how this relates to the marking criteria. Simply providing statements from the marking criteria is not acceptable. The evidence provided </w:t>
      </w:r>
      <w:r w:rsidRPr="00596750">
        <w:rPr>
          <w:b/>
          <w:bCs/>
        </w:rPr>
        <w:t>must</w:t>
      </w:r>
      <w:r w:rsidRPr="00F97891">
        <w:t xml:space="preserve"> be individual to the student. </w:t>
      </w:r>
    </w:p>
    <w:p w14:paraId="19015E74" w14:textId="721999DF" w:rsidR="00F97891" w:rsidRPr="00F97891" w:rsidRDefault="00F97891" w:rsidP="00596750">
      <w:r w:rsidRPr="00F97891">
        <w:t xml:space="preserve">The Teacher Observation Record is also used to show that the student agrees with the teacher’s assessment of this activity. </w:t>
      </w:r>
    </w:p>
    <w:p w14:paraId="364C442B" w14:textId="5B30E2D7" w:rsidR="00F97891" w:rsidRPr="00F97891" w:rsidRDefault="00F97891" w:rsidP="00596750">
      <w:r w:rsidRPr="00F97891">
        <w:t xml:space="preserve">The information given by the teacher </w:t>
      </w:r>
      <w:r w:rsidRPr="00596750">
        <w:rPr>
          <w:b/>
          <w:bCs/>
        </w:rPr>
        <w:t>must</w:t>
      </w:r>
      <w:r w:rsidRPr="00F97891">
        <w:t xml:space="preserve"> be shared with the student for the student to agree, or otherwise. If the student does not agree with the teacher’s comments and links to the marking criteria, they </w:t>
      </w:r>
      <w:r w:rsidRPr="00596750">
        <w:rPr>
          <w:b/>
          <w:bCs/>
        </w:rPr>
        <w:t>must</w:t>
      </w:r>
      <w:r w:rsidRPr="00F97891">
        <w:t xml:space="preserve"> have the chance to talk about these further with the teacher to reach an agreed outcome </w:t>
      </w:r>
      <w:r w:rsidRPr="00596750">
        <w:rPr>
          <w:b/>
          <w:bCs/>
        </w:rPr>
        <w:t>before</w:t>
      </w:r>
      <w:r w:rsidRPr="00F97891">
        <w:t xml:space="preserve"> the work is submitted for moderation. </w:t>
      </w:r>
    </w:p>
    <w:p w14:paraId="7B665761" w14:textId="7D7B426B" w:rsidR="00F97891" w:rsidRPr="00F97891" w:rsidRDefault="00F97891" w:rsidP="00596750">
      <w:r w:rsidRPr="00F97891">
        <w:t xml:space="preserve">Both the teacher and student must sign and date the form to provide evidence of this agreement. </w:t>
      </w:r>
    </w:p>
    <w:p w14:paraId="25CE4C98" w14:textId="7CB00DC9" w:rsidR="00F97891" w:rsidRPr="00F97891" w:rsidRDefault="00F97891" w:rsidP="00596750">
      <w:r w:rsidRPr="00F97891">
        <w:t xml:space="preserve">Additional evidence of the student completing the activity must also be provided with the form. The types of additional evidence that are acceptable are detailed in Task 3. </w:t>
      </w:r>
    </w:p>
    <w:p w14:paraId="6C7BB97D" w14:textId="7F8884A4" w:rsidR="00F97891" w:rsidRPr="000A4962" w:rsidRDefault="00F97891" w:rsidP="000A4962">
      <w:pPr>
        <w:pStyle w:val="Heading3"/>
        <w:rPr>
          <w:rFonts w:cs="Times New Roman"/>
        </w:rPr>
      </w:pPr>
      <w:r w:rsidRPr="000A4962">
        <w:t>Teacher observation records must:</w:t>
      </w:r>
    </w:p>
    <w:p w14:paraId="6187E239" w14:textId="20663668" w:rsidR="00F97891" w:rsidRPr="00F97891" w:rsidRDefault="00F97891" w:rsidP="000A4962">
      <w:pPr>
        <w:pStyle w:val="Listparagraphtablestyle1"/>
      </w:pPr>
      <w:r w:rsidRPr="00F97891">
        <w:t xml:space="preserve">describe what the teacher observed the student </w:t>
      </w:r>
      <w:proofErr w:type="gramStart"/>
      <w:r w:rsidRPr="00F97891">
        <w:t>doing</w:t>
      </w:r>
      <w:proofErr w:type="gramEnd"/>
      <w:r w:rsidRPr="00F97891">
        <w:t xml:space="preserve"> </w:t>
      </w:r>
    </w:p>
    <w:p w14:paraId="34FEA19D" w14:textId="5B9BAF3F" w:rsidR="00F97891" w:rsidRPr="00F97891" w:rsidRDefault="00F97891" w:rsidP="000A4962">
      <w:pPr>
        <w:pStyle w:val="Listparagraphtablestyle1"/>
      </w:pPr>
      <w:r w:rsidRPr="00F97891">
        <w:t xml:space="preserve">include how well the activity was completed and the reasons for this </w:t>
      </w:r>
      <w:proofErr w:type="gramStart"/>
      <w:r w:rsidRPr="00F97891">
        <w:t>evaluation</w:t>
      </w:r>
      <w:proofErr w:type="gramEnd"/>
    </w:p>
    <w:p w14:paraId="278AD602" w14:textId="2F67FD59" w:rsidR="00F97891" w:rsidRPr="00F97891" w:rsidRDefault="00F97891" w:rsidP="000A4962">
      <w:pPr>
        <w:pStyle w:val="Listparagraphtablestyle1"/>
      </w:pPr>
      <w:r w:rsidRPr="00F97891">
        <w:t xml:space="preserve">include confirmation from the student that they agree with the comments and </w:t>
      </w:r>
      <w:proofErr w:type="gramStart"/>
      <w:r w:rsidRPr="00F97891">
        <w:t>reasons</w:t>
      </w:r>
      <w:proofErr w:type="gramEnd"/>
    </w:p>
    <w:p w14:paraId="1440D9A1" w14:textId="15AD1B1C" w:rsidR="00F97891" w:rsidRPr="00F97891" w:rsidRDefault="00F97891" w:rsidP="000A4962">
      <w:pPr>
        <w:pStyle w:val="Listparagraphtablestyle1"/>
      </w:pPr>
      <w:r w:rsidRPr="00F97891">
        <w:t>be accompanied by additional evidence as required of Task 3</w:t>
      </w:r>
    </w:p>
    <w:p w14:paraId="1E8DABB0" w14:textId="77777777" w:rsidR="00F97891" w:rsidRPr="00F97891" w:rsidRDefault="00F97891" w:rsidP="00F97891">
      <w:pPr>
        <w:spacing w:after="0" w:line="240" w:lineRule="auto"/>
        <w:rPr>
          <w:rFonts w:cs="Arial"/>
        </w:rPr>
      </w:pPr>
    </w:p>
    <w:p w14:paraId="702A6C33" w14:textId="6005C198" w:rsidR="00F97891" w:rsidRPr="00F97891" w:rsidRDefault="00F97891" w:rsidP="000A4962">
      <w:pPr>
        <w:pStyle w:val="Heading3"/>
      </w:pPr>
      <w:r w:rsidRPr="00F97891">
        <w:t xml:space="preserve">Teacher observation records </w:t>
      </w:r>
      <w:r w:rsidRPr="000A4962">
        <w:rPr>
          <w:bCs/>
        </w:rPr>
        <w:t>must not</w:t>
      </w:r>
      <w:r w:rsidRPr="00F97891">
        <w:t>:</w:t>
      </w:r>
    </w:p>
    <w:p w14:paraId="2685E2E8" w14:textId="686BA321" w:rsidR="00F97891" w:rsidRPr="00F97891" w:rsidRDefault="00F97891" w:rsidP="000A4962">
      <w:pPr>
        <w:pStyle w:val="Listparagraphtablestyle1"/>
      </w:pPr>
      <w:r w:rsidRPr="00F97891">
        <w:t xml:space="preserve">be a simple repeat of the grading </w:t>
      </w:r>
      <w:proofErr w:type="gramStart"/>
      <w:r w:rsidRPr="00F97891">
        <w:t>criteria</w:t>
      </w:r>
      <w:proofErr w:type="gramEnd"/>
    </w:p>
    <w:p w14:paraId="795E93DA" w14:textId="600F90BC" w:rsidR="00F97891" w:rsidRPr="00F97891" w:rsidRDefault="00F97891" w:rsidP="000A4962">
      <w:pPr>
        <w:pStyle w:val="Listparagraphtablestyle1"/>
      </w:pPr>
      <w:r w:rsidRPr="00F97891">
        <w:t xml:space="preserve">be completed by anyone but the teacher observing the activity and the student completing </w:t>
      </w:r>
      <w:r w:rsidR="000A4962">
        <w:br/>
      </w:r>
      <w:r w:rsidRPr="00F97891">
        <w:t xml:space="preserve">the </w:t>
      </w:r>
      <w:proofErr w:type="gramStart"/>
      <w:r w:rsidRPr="00F97891">
        <w:t>activity</w:t>
      </w:r>
      <w:proofErr w:type="gramEnd"/>
    </w:p>
    <w:p w14:paraId="3C5B0D87" w14:textId="71C5FD47" w:rsidR="00F97891" w:rsidRPr="00F97891" w:rsidRDefault="00F97891" w:rsidP="000A4962">
      <w:pPr>
        <w:pStyle w:val="Listparagraphtablestyle1"/>
      </w:pPr>
      <w:r w:rsidRPr="00F97891">
        <w:t xml:space="preserve">be written by the student for the teacher to </w:t>
      </w:r>
      <w:proofErr w:type="gramStart"/>
      <w:r w:rsidRPr="00F97891">
        <w:t>sign</w:t>
      </w:r>
      <w:proofErr w:type="gramEnd"/>
    </w:p>
    <w:p w14:paraId="0C22CD49" w14:textId="3723F0CD" w:rsidR="00F97891" w:rsidRPr="00F97891" w:rsidRDefault="00F97891" w:rsidP="000A4962">
      <w:pPr>
        <w:pStyle w:val="Listparagraphtablestyle1"/>
      </w:pPr>
      <w:r w:rsidRPr="00F97891">
        <w:t xml:space="preserve">contain just a list of </w:t>
      </w:r>
      <w:proofErr w:type="gramStart"/>
      <w:r w:rsidRPr="00F97891">
        <w:t>skills</w:t>
      </w:r>
      <w:proofErr w:type="gramEnd"/>
      <w:r w:rsidRPr="00F97891">
        <w:t xml:space="preserve"> </w:t>
      </w:r>
    </w:p>
    <w:p w14:paraId="2E2A29CF" w14:textId="52068B01" w:rsidR="00F97891" w:rsidRPr="00F97891" w:rsidRDefault="00F97891" w:rsidP="000A4962">
      <w:pPr>
        <w:pStyle w:val="Listparagraphtablestyle1"/>
      </w:pPr>
      <w:r w:rsidRPr="00F97891">
        <w:t xml:space="preserve">be used to evidence the achievement of a whole unit or task in </w:t>
      </w:r>
      <w:proofErr w:type="gramStart"/>
      <w:r w:rsidRPr="00F97891">
        <w:t>isolation</w:t>
      </w:r>
      <w:proofErr w:type="gramEnd"/>
    </w:p>
    <w:p w14:paraId="2292BE32" w14:textId="77777777" w:rsidR="00F97891" w:rsidRPr="00F97891" w:rsidRDefault="00F97891" w:rsidP="00F97891">
      <w:pPr>
        <w:spacing w:after="0" w:line="240" w:lineRule="auto"/>
        <w:rPr>
          <w:rFonts w:cs="Arial"/>
        </w:rPr>
      </w:pPr>
    </w:p>
    <w:p w14:paraId="72974F64" w14:textId="77777777" w:rsidR="00F97891" w:rsidRPr="00F97891" w:rsidRDefault="00F97891" w:rsidP="00F97891">
      <w:pPr>
        <w:spacing w:after="0" w:line="240" w:lineRule="auto"/>
        <w:rPr>
          <w:rFonts w:cs="Arial"/>
        </w:rPr>
      </w:pPr>
    </w:p>
    <w:p w14:paraId="05A25027" w14:textId="33464C8F" w:rsidR="000A4962" w:rsidRDefault="000A4962" w:rsidP="00F97891">
      <w:pPr>
        <w:spacing w:after="0" w:line="240" w:lineRule="auto"/>
        <w:rPr>
          <w:rFonts w:cs="Arial"/>
        </w:rPr>
        <w:sectPr w:rsidR="000A4962" w:rsidSect="00596750">
          <w:footerReference w:type="first" r:id="rId22"/>
          <w:pgSz w:w="11900" w:h="16840"/>
          <w:pgMar w:top="1418" w:right="964" w:bottom="851" w:left="964" w:header="709" w:footer="340" w:gutter="0"/>
          <w:cols w:space="708"/>
          <w:titlePg/>
          <w:docGrid w:linePitch="360"/>
        </w:sectPr>
      </w:pPr>
      <w:r>
        <w:rPr>
          <w:rFonts w:cs="Arial"/>
        </w:rPr>
        <w:br w:type="page"/>
      </w:r>
    </w:p>
    <w:p w14:paraId="4ECBE5D9" w14:textId="2543C0C0" w:rsidR="00F97891" w:rsidRPr="00F97891" w:rsidRDefault="00F97891" w:rsidP="000A4962">
      <w:pPr>
        <w:pStyle w:val="Heading1"/>
      </w:pPr>
      <w:bookmarkStart w:id="27" w:name="_Toc167966987"/>
      <w:r w:rsidRPr="00F97891">
        <w:lastRenderedPageBreak/>
        <w:t>Template for the plan – Task 2</w:t>
      </w:r>
      <w:bookmarkEnd w:id="27"/>
      <w:r w:rsidRPr="00F97891">
        <w:t xml:space="preserve"> </w:t>
      </w:r>
    </w:p>
    <w:tbl>
      <w:tblPr>
        <w:tblStyle w:val="TableGrid"/>
        <w:tblW w:w="4957" w:type="pct"/>
        <w:tblLook w:val="04A0" w:firstRow="1" w:lastRow="0" w:firstColumn="1" w:lastColumn="0" w:noHBand="0" w:noVBand="1"/>
        <w:tblCaption w:val="Template for the plan - Task 2"/>
        <w:tblDescription w:val="This table has 3 columns and 12 rows. It has 4 split or merged cells.  It contains the Template for the plan for Task 2. "/>
      </w:tblPr>
      <w:tblGrid>
        <w:gridCol w:w="3456"/>
        <w:gridCol w:w="5286"/>
        <w:gridCol w:w="5694"/>
      </w:tblGrid>
      <w:tr w:rsidR="000A4962" w:rsidRPr="00212427" w14:paraId="13FC9C1E" w14:textId="77777777" w:rsidTr="00DB59EA">
        <w:tc>
          <w:tcPr>
            <w:tcW w:w="1197" w:type="pct"/>
            <w:shd w:val="clear" w:color="auto" w:fill="D9D9D9" w:themeFill="background1" w:themeFillShade="D9"/>
            <w:vAlign w:val="center"/>
          </w:tcPr>
          <w:p w14:paraId="0CF326E9" w14:textId="77777777" w:rsidR="000A4962" w:rsidRPr="00212427" w:rsidRDefault="000A4962" w:rsidP="00DB59EA">
            <w:pPr>
              <w:spacing w:before="40" w:after="40"/>
              <w:rPr>
                <w:b/>
                <w:bCs/>
              </w:rPr>
            </w:pPr>
            <w:r w:rsidRPr="00212427">
              <w:rPr>
                <w:b/>
                <w:bCs/>
              </w:rPr>
              <w:t>Student name:</w:t>
            </w:r>
          </w:p>
        </w:tc>
        <w:tc>
          <w:tcPr>
            <w:tcW w:w="3803" w:type="pct"/>
            <w:gridSpan w:val="2"/>
          </w:tcPr>
          <w:p w14:paraId="672866CC" w14:textId="77777777" w:rsidR="000A4962" w:rsidRPr="00212427" w:rsidRDefault="000A4962" w:rsidP="00DB59EA">
            <w:pPr>
              <w:spacing w:before="40" w:after="40"/>
              <w:rPr>
                <w:b/>
              </w:rPr>
            </w:pPr>
          </w:p>
        </w:tc>
      </w:tr>
      <w:tr w:rsidR="000A4962" w:rsidRPr="00212427" w14:paraId="409951CF" w14:textId="77777777" w:rsidTr="00DB59EA">
        <w:tc>
          <w:tcPr>
            <w:tcW w:w="1197" w:type="pct"/>
            <w:shd w:val="clear" w:color="auto" w:fill="D9D9D9" w:themeFill="background1" w:themeFillShade="D9"/>
            <w:vAlign w:val="center"/>
          </w:tcPr>
          <w:p w14:paraId="5CFDF5FA" w14:textId="77777777" w:rsidR="000A4962" w:rsidRPr="00212427" w:rsidRDefault="000A4962" w:rsidP="00DB59EA">
            <w:pPr>
              <w:spacing w:before="40" w:after="40"/>
              <w:rPr>
                <w:b/>
                <w:bCs/>
              </w:rPr>
            </w:pPr>
            <w:r w:rsidRPr="00212427">
              <w:rPr>
                <w:b/>
                <w:bCs/>
              </w:rPr>
              <w:t>Qualification:</w:t>
            </w:r>
          </w:p>
        </w:tc>
        <w:tc>
          <w:tcPr>
            <w:tcW w:w="3803" w:type="pct"/>
            <w:gridSpan w:val="2"/>
            <w:vAlign w:val="center"/>
          </w:tcPr>
          <w:p w14:paraId="15D251D0" w14:textId="77777777" w:rsidR="000A4962" w:rsidRPr="00212427" w:rsidRDefault="000A4962" w:rsidP="00DB59EA">
            <w:pPr>
              <w:spacing w:before="40" w:after="40"/>
              <w:rPr>
                <w:b/>
              </w:rPr>
            </w:pPr>
            <w:r w:rsidRPr="00212427">
              <w:rPr>
                <w:rFonts w:eastAsia="Times New Roman" w:cs="Times New Roman"/>
                <w:lang w:eastAsia="en-GB"/>
              </w:rPr>
              <w:t xml:space="preserve">OCR Level 1/Level 2 Cambridge National in Health and Social Care </w:t>
            </w:r>
          </w:p>
        </w:tc>
      </w:tr>
      <w:tr w:rsidR="000A4962" w:rsidRPr="00212427" w14:paraId="7EC5A768" w14:textId="77777777" w:rsidTr="00DB59EA">
        <w:tc>
          <w:tcPr>
            <w:tcW w:w="1197" w:type="pct"/>
            <w:shd w:val="clear" w:color="auto" w:fill="D9D9D9" w:themeFill="background1" w:themeFillShade="D9"/>
            <w:vAlign w:val="center"/>
          </w:tcPr>
          <w:p w14:paraId="54E44358" w14:textId="77777777" w:rsidR="000A4962" w:rsidRPr="00212427" w:rsidRDefault="000A4962" w:rsidP="00DB59EA">
            <w:pPr>
              <w:spacing w:before="40" w:after="40"/>
              <w:rPr>
                <w:b/>
                <w:bCs/>
              </w:rPr>
            </w:pPr>
            <w:r w:rsidRPr="00212427">
              <w:rPr>
                <w:b/>
                <w:bCs/>
              </w:rPr>
              <w:t>Unit number:</w:t>
            </w:r>
          </w:p>
        </w:tc>
        <w:tc>
          <w:tcPr>
            <w:tcW w:w="3803" w:type="pct"/>
            <w:gridSpan w:val="2"/>
            <w:vAlign w:val="center"/>
          </w:tcPr>
          <w:p w14:paraId="53F87C4E" w14:textId="77777777" w:rsidR="000A4962" w:rsidRPr="00212427" w:rsidRDefault="000A4962" w:rsidP="00DB59EA">
            <w:pPr>
              <w:spacing w:before="40" w:after="40"/>
              <w:rPr>
                <w:b/>
              </w:rPr>
            </w:pPr>
            <w:r w:rsidRPr="00212427">
              <w:rPr>
                <w:rFonts w:eastAsia="Times New Roman" w:cs="Times New Roman"/>
                <w:lang w:eastAsia="en-GB"/>
              </w:rPr>
              <w:t>R035</w:t>
            </w:r>
          </w:p>
        </w:tc>
      </w:tr>
      <w:tr w:rsidR="000A4962" w:rsidRPr="00212427" w14:paraId="07036132" w14:textId="77777777" w:rsidTr="00DB59EA">
        <w:tc>
          <w:tcPr>
            <w:tcW w:w="1197" w:type="pct"/>
            <w:shd w:val="clear" w:color="auto" w:fill="D9D9D9" w:themeFill="background1" w:themeFillShade="D9"/>
            <w:vAlign w:val="center"/>
          </w:tcPr>
          <w:p w14:paraId="7FB43045" w14:textId="77777777" w:rsidR="000A4962" w:rsidRPr="00212427" w:rsidRDefault="000A4962" w:rsidP="00DB59EA">
            <w:pPr>
              <w:spacing w:before="40" w:after="40"/>
              <w:rPr>
                <w:b/>
              </w:rPr>
            </w:pPr>
            <w:r w:rsidRPr="00212427">
              <w:rPr>
                <w:b/>
                <w:bCs/>
              </w:rPr>
              <w:t>Unit title:</w:t>
            </w:r>
          </w:p>
        </w:tc>
        <w:tc>
          <w:tcPr>
            <w:tcW w:w="3803" w:type="pct"/>
            <w:gridSpan w:val="2"/>
            <w:vAlign w:val="center"/>
          </w:tcPr>
          <w:p w14:paraId="3EACD20F" w14:textId="77777777" w:rsidR="000A4962" w:rsidRPr="00212427" w:rsidRDefault="000A4962" w:rsidP="00DB59EA">
            <w:pPr>
              <w:spacing w:before="40" w:after="40"/>
              <w:rPr>
                <w:b/>
              </w:rPr>
            </w:pPr>
            <w:r w:rsidRPr="00212427">
              <w:rPr>
                <w:rFonts w:eastAsia="Times New Roman" w:cs="Times New Roman"/>
                <w:lang w:eastAsia="en-GB"/>
              </w:rPr>
              <w:t>Health promotion campaigns</w:t>
            </w:r>
          </w:p>
        </w:tc>
      </w:tr>
      <w:tr w:rsidR="000A4962" w:rsidRPr="00212427" w14:paraId="7BB395C7" w14:textId="77777777" w:rsidTr="00DB59EA">
        <w:tc>
          <w:tcPr>
            <w:tcW w:w="1197" w:type="pct"/>
          </w:tcPr>
          <w:p w14:paraId="27B4632D" w14:textId="77777777" w:rsidR="000A4962" w:rsidRPr="00212427" w:rsidRDefault="000A4962" w:rsidP="00DB59EA">
            <w:pPr>
              <w:jc w:val="center"/>
              <w:rPr>
                <w:b/>
              </w:rPr>
            </w:pPr>
          </w:p>
        </w:tc>
        <w:tc>
          <w:tcPr>
            <w:tcW w:w="1831" w:type="pct"/>
          </w:tcPr>
          <w:p w14:paraId="4E4D8F09" w14:textId="77777777" w:rsidR="000A4962" w:rsidRPr="00212427" w:rsidRDefault="000A4962" w:rsidP="00DB59EA">
            <w:pPr>
              <w:jc w:val="center"/>
              <w:rPr>
                <w:b/>
              </w:rPr>
            </w:pPr>
            <w:r w:rsidRPr="00212427">
              <w:rPr>
                <w:b/>
              </w:rPr>
              <w:t>Plan</w:t>
            </w:r>
          </w:p>
        </w:tc>
        <w:tc>
          <w:tcPr>
            <w:tcW w:w="1972" w:type="pct"/>
          </w:tcPr>
          <w:p w14:paraId="1075365F" w14:textId="77777777" w:rsidR="000A4962" w:rsidRPr="00212427" w:rsidRDefault="000A4962" w:rsidP="00DB59EA">
            <w:pPr>
              <w:jc w:val="center"/>
              <w:rPr>
                <w:b/>
              </w:rPr>
            </w:pPr>
            <w:r w:rsidRPr="00212427">
              <w:rPr>
                <w:b/>
              </w:rPr>
              <w:t>Reasoning</w:t>
            </w:r>
          </w:p>
        </w:tc>
      </w:tr>
      <w:tr w:rsidR="000A4962" w:rsidRPr="00212427" w14:paraId="3368B68B" w14:textId="77777777" w:rsidTr="00DB59EA">
        <w:tc>
          <w:tcPr>
            <w:tcW w:w="1197" w:type="pct"/>
          </w:tcPr>
          <w:p w14:paraId="3385E722" w14:textId="77777777" w:rsidR="000A4962" w:rsidRPr="00212427" w:rsidRDefault="000A4962" w:rsidP="00DB59EA">
            <w:r w:rsidRPr="00212427">
              <w:t xml:space="preserve">Aims of the </w:t>
            </w:r>
            <w:r>
              <w:t>Campaign</w:t>
            </w:r>
          </w:p>
          <w:p w14:paraId="3300D64C" w14:textId="77777777" w:rsidR="000A4962" w:rsidRPr="00212427" w:rsidRDefault="000A4962" w:rsidP="00DB59EA"/>
        </w:tc>
        <w:tc>
          <w:tcPr>
            <w:tcW w:w="1831" w:type="pct"/>
          </w:tcPr>
          <w:p w14:paraId="6DF602E6" w14:textId="77777777" w:rsidR="000A4962" w:rsidRPr="00212427" w:rsidRDefault="000A4962" w:rsidP="00DB59EA"/>
          <w:p w14:paraId="11DA34C2" w14:textId="77777777" w:rsidR="000A4962" w:rsidRPr="00212427" w:rsidRDefault="000A4962" w:rsidP="00DB59EA"/>
        </w:tc>
        <w:tc>
          <w:tcPr>
            <w:tcW w:w="1972" w:type="pct"/>
          </w:tcPr>
          <w:p w14:paraId="7B26AC0C" w14:textId="77777777" w:rsidR="000A4962" w:rsidRPr="00212427" w:rsidRDefault="000A4962" w:rsidP="00DB59EA"/>
          <w:p w14:paraId="15A343B2" w14:textId="77777777" w:rsidR="000A4962" w:rsidRPr="00212427" w:rsidRDefault="000A4962" w:rsidP="00DB59EA"/>
        </w:tc>
      </w:tr>
      <w:tr w:rsidR="000A4962" w:rsidRPr="00212427" w14:paraId="13AABD74" w14:textId="77777777" w:rsidTr="00DB59EA">
        <w:tc>
          <w:tcPr>
            <w:tcW w:w="1197" w:type="pct"/>
          </w:tcPr>
          <w:p w14:paraId="532FB2C9" w14:textId="77777777" w:rsidR="000A4962" w:rsidRPr="00212427" w:rsidRDefault="000A4962" w:rsidP="00DB59EA">
            <w:r w:rsidRPr="00212427">
              <w:t>Timescales</w:t>
            </w:r>
          </w:p>
          <w:p w14:paraId="67EA9D03" w14:textId="77777777" w:rsidR="000A4962" w:rsidRPr="00212427" w:rsidRDefault="000A4962" w:rsidP="00DB59EA"/>
        </w:tc>
        <w:tc>
          <w:tcPr>
            <w:tcW w:w="1831" w:type="pct"/>
          </w:tcPr>
          <w:p w14:paraId="3711DA15" w14:textId="77777777" w:rsidR="000A4962" w:rsidRPr="00212427" w:rsidRDefault="000A4962" w:rsidP="00DB59EA"/>
          <w:p w14:paraId="42E82987" w14:textId="77777777" w:rsidR="000A4962" w:rsidRPr="00212427" w:rsidRDefault="000A4962" w:rsidP="00DB59EA"/>
        </w:tc>
        <w:tc>
          <w:tcPr>
            <w:tcW w:w="1972" w:type="pct"/>
          </w:tcPr>
          <w:p w14:paraId="5F8DE7F9" w14:textId="77777777" w:rsidR="000A4962" w:rsidRPr="00212427" w:rsidRDefault="000A4962" w:rsidP="00DB59EA"/>
          <w:p w14:paraId="620923AE" w14:textId="77777777" w:rsidR="000A4962" w:rsidRPr="00212427" w:rsidRDefault="000A4962" w:rsidP="00DB59EA"/>
        </w:tc>
      </w:tr>
      <w:tr w:rsidR="000A4962" w:rsidRPr="00212427" w14:paraId="599D2F18" w14:textId="77777777" w:rsidTr="00DB59EA">
        <w:tc>
          <w:tcPr>
            <w:tcW w:w="1197" w:type="pct"/>
          </w:tcPr>
          <w:p w14:paraId="1832CC8E" w14:textId="77777777" w:rsidR="000A4962" w:rsidRPr="00212427" w:rsidRDefault="000A4962" w:rsidP="00DB59EA">
            <w:r w:rsidRPr="00212427">
              <w:t>Resources Needed</w:t>
            </w:r>
          </w:p>
          <w:p w14:paraId="6FDE2D03" w14:textId="77777777" w:rsidR="000A4962" w:rsidRPr="00212427" w:rsidRDefault="000A4962" w:rsidP="00DB59EA"/>
        </w:tc>
        <w:tc>
          <w:tcPr>
            <w:tcW w:w="1831" w:type="pct"/>
          </w:tcPr>
          <w:p w14:paraId="1012DA32" w14:textId="77777777" w:rsidR="000A4962" w:rsidRPr="00212427" w:rsidRDefault="000A4962" w:rsidP="00DB59EA"/>
          <w:p w14:paraId="3E497BC4" w14:textId="77777777" w:rsidR="000A4962" w:rsidRPr="00212427" w:rsidRDefault="000A4962" w:rsidP="00DB59EA"/>
        </w:tc>
        <w:tc>
          <w:tcPr>
            <w:tcW w:w="1972" w:type="pct"/>
          </w:tcPr>
          <w:p w14:paraId="241DF29C" w14:textId="77777777" w:rsidR="000A4962" w:rsidRPr="00212427" w:rsidRDefault="000A4962" w:rsidP="00DB59EA"/>
          <w:p w14:paraId="2BF10D6F" w14:textId="77777777" w:rsidR="000A4962" w:rsidRPr="00212427" w:rsidRDefault="000A4962" w:rsidP="00DB59EA"/>
        </w:tc>
      </w:tr>
      <w:tr w:rsidR="000A4962" w:rsidRPr="00212427" w14:paraId="713487AC" w14:textId="77777777" w:rsidTr="00DB59EA">
        <w:tc>
          <w:tcPr>
            <w:tcW w:w="1197" w:type="pct"/>
          </w:tcPr>
          <w:p w14:paraId="7E248867" w14:textId="77777777" w:rsidR="000A4962" w:rsidRPr="00212427" w:rsidRDefault="000A4962" w:rsidP="00DB59EA">
            <w:r w:rsidRPr="00212427">
              <w:t>Safety Considerations</w:t>
            </w:r>
          </w:p>
          <w:p w14:paraId="5A91CBB5" w14:textId="77777777" w:rsidR="000A4962" w:rsidRPr="00212427" w:rsidRDefault="000A4962" w:rsidP="00DB59EA"/>
        </w:tc>
        <w:tc>
          <w:tcPr>
            <w:tcW w:w="1831" w:type="pct"/>
          </w:tcPr>
          <w:p w14:paraId="2B21D978" w14:textId="77777777" w:rsidR="000A4962" w:rsidRPr="00212427" w:rsidRDefault="000A4962" w:rsidP="00DB59EA"/>
          <w:p w14:paraId="4CA08CD6" w14:textId="77777777" w:rsidR="000A4962" w:rsidRPr="00212427" w:rsidRDefault="000A4962" w:rsidP="00DB59EA"/>
        </w:tc>
        <w:tc>
          <w:tcPr>
            <w:tcW w:w="1972" w:type="pct"/>
          </w:tcPr>
          <w:p w14:paraId="4647C914" w14:textId="77777777" w:rsidR="000A4962" w:rsidRPr="00212427" w:rsidRDefault="000A4962" w:rsidP="00DB59EA"/>
          <w:p w14:paraId="4AF9EE37" w14:textId="77777777" w:rsidR="000A4962" w:rsidRPr="00212427" w:rsidRDefault="000A4962" w:rsidP="00DB59EA"/>
        </w:tc>
      </w:tr>
      <w:tr w:rsidR="000A4962" w:rsidRPr="00212427" w14:paraId="641AC53B" w14:textId="77777777" w:rsidTr="00DB59EA">
        <w:tc>
          <w:tcPr>
            <w:tcW w:w="1197" w:type="pct"/>
          </w:tcPr>
          <w:p w14:paraId="0745CD92" w14:textId="77777777" w:rsidR="000A4962" w:rsidRPr="00212427" w:rsidRDefault="000A4962" w:rsidP="00DB59EA">
            <w:r w:rsidRPr="00212427">
              <w:t>Communication</w:t>
            </w:r>
          </w:p>
          <w:p w14:paraId="1BEC05BA" w14:textId="77777777" w:rsidR="000A4962" w:rsidRPr="00212427" w:rsidRDefault="000A4962" w:rsidP="00DB59EA"/>
        </w:tc>
        <w:tc>
          <w:tcPr>
            <w:tcW w:w="1831" w:type="pct"/>
          </w:tcPr>
          <w:p w14:paraId="49240A17" w14:textId="77777777" w:rsidR="000A4962" w:rsidRPr="00212427" w:rsidRDefault="000A4962" w:rsidP="00DB59EA"/>
          <w:p w14:paraId="06A3F517" w14:textId="77777777" w:rsidR="000A4962" w:rsidRPr="00212427" w:rsidRDefault="000A4962" w:rsidP="00DB59EA"/>
        </w:tc>
        <w:tc>
          <w:tcPr>
            <w:tcW w:w="1972" w:type="pct"/>
          </w:tcPr>
          <w:p w14:paraId="5AFE39F0" w14:textId="77777777" w:rsidR="000A4962" w:rsidRPr="00212427" w:rsidRDefault="000A4962" w:rsidP="00DB59EA"/>
          <w:p w14:paraId="66018A12" w14:textId="77777777" w:rsidR="000A4962" w:rsidRPr="00212427" w:rsidRDefault="000A4962" w:rsidP="00DB59EA"/>
        </w:tc>
      </w:tr>
      <w:tr w:rsidR="000A4962" w:rsidRPr="00212427" w14:paraId="50ABC3D4" w14:textId="77777777" w:rsidTr="00DB59EA">
        <w:tc>
          <w:tcPr>
            <w:tcW w:w="1197" w:type="pct"/>
          </w:tcPr>
          <w:p w14:paraId="720D4977" w14:textId="77777777" w:rsidR="000A4962" w:rsidRPr="00212427" w:rsidRDefault="000A4962" w:rsidP="00DB59EA">
            <w:r w:rsidRPr="00212427">
              <w:t>Methods to be used to engage the target audience</w:t>
            </w:r>
          </w:p>
        </w:tc>
        <w:tc>
          <w:tcPr>
            <w:tcW w:w="1831" w:type="pct"/>
          </w:tcPr>
          <w:p w14:paraId="108C0A2E" w14:textId="77777777" w:rsidR="000A4962" w:rsidRPr="00212427" w:rsidRDefault="000A4962" w:rsidP="00DB59EA"/>
          <w:p w14:paraId="676F420D" w14:textId="77777777" w:rsidR="000A4962" w:rsidRPr="00212427" w:rsidRDefault="000A4962" w:rsidP="00DB59EA"/>
        </w:tc>
        <w:tc>
          <w:tcPr>
            <w:tcW w:w="1972" w:type="pct"/>
          </w:tcPr>
          <w:p w14:paraId="3245E788" w14:textId="77777777" w:rsidR="000A4962" w:rsidRPr="00212427" w:rsidRDefault="000A4962" w:rsidP="00DB59EA"/>
          <w:p w14:paraId="3ED01B15" w14:textId="77777777" w:rsidR="000A4962" w:rsidRPr="00212427" w:rsidRDefault="000A4962" w:rsidP="00DB59EA"/>
        </w:tc>
      </w:tr>
      <w:tr w:rsidR="000A4962" w14:paraId="6C7D6699" w14:textId="77777777" w:rsidTr="00DB59EA">
        <w:tc>
          <w:tcPr>
            <w:tcW w:w="1197" w:type="pct"/>
          </w:tcPr>
          <w:p w14:paraId="688475A1" w14:textId="77777777" w:rsidR="000A4962" w:rsidRDefault="000A4962" w:rsidP="00DB59EA">
            <w:r w:rsidRPr="00212427">
              <w:t>Feedback</w:t>
            </w:r>
          </w:p>
          <w:p w14:paraId="3CA1849E" w14:textId="77777777" w:rsidR="000A4962" w:rsidRDefault="000A4962" w:rsidP="00DB59EA"/>
        </w:tc>
        <w:tc>
          <w:tcPr>
            <w:tcW w:w="1831" w:type="pct"/>
          </w:tcPr>
          <w:p w14:paraId="3A72B045" w14:textId="77777777" w:rsidR="000A4962" w:rsidRDefault="000A4962" w:rsidP="00DB59EA"/>
          <w:p w14:paraId="5CE11D62" w14:textId="77777777" w:rsidR="000A4962" w:rsidRDefault="000A4962" w:rsidP="00DB59EA"/>
        </w:tc>
        <w:tc>
          <w:tcPr>
            <w:tcW w:w="1972" w:type="pct"/>
          </w:tcPr>
          <w:p w14:paraId="43311C08" w14:textId="77777777" w:rsidR="000A4962" w:rsidRDefault="000A4962" w:rsidP="00DB59EA"/>
          <w:p w14:paraId="4E0D3A2B" w14:textId="77777777" w:rsidR="000A4962" w:rsidRDefault="000A4962" w:rsidP="00DB59EA"/>
        </w:tc>
      </w:tr>
    </w:tbl>
    <w:p w14:paraId="02D1390E" w14:textId="77777777" w:rsidR="00F97891" w:rsidRPr="00F97891" w:rsidRDefault="00F97891" w:rsidP="00F97891">
      <w:pPr>
        <w:spacing w:after="0" w:line="240" w:lineRule="auto"/>
        <w:rPr>
          <w:rFonts w:cs="Arial"/>
        </w:rPr>
      </w:pPr>
    </w:p>
    <w:p w14:paraId="332D8B5B" w14:textId="657482BE" w:rsidR="006716C2" w:rsidRPr="000A4962" w:rsidRDefault="006716C2" w:rsidP="000A4962">
      <w:pPr>
        <w:spacing w:after="0" w:line="240" w:lineRule="auto"/>
        <w:rPr>
          <w:rStyle w:val="s1"/>
          <w:rFonts w:cs="Arial"/>
        </w:rPr>
      </w:pPr>
    </w:p>
    <w:sectPr w:rsidR="006716C2" w:rsidRPr="000A4962" w:rsidSect="000A4962">
      <w:headerReference w:type="first" r:id="rId23"/>
      <w:pgSz w:w="16840" w:h="11900" w:orient="landscape"/>
      <w:pgMar w:top="964" w:right="1418" w:bottom="964"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0144" w14:textId="77777777" w:rsidR="00C065EE" w:rsidRDefault="00C065EE" w:rsidP="003C4D13">
      <w:r>
        <w:separator/>
      </w:r>
    </w:p>
  </w:endnote>
  <w:endnote w:type="continuationSeparator" w:id="0">
    <w:p w14:paraId="0B84519E" w14:textId="77777777" w:rsidR="00C065EE" w:rsidRDefault="00C065EE"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yriad Pro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35D6" w14:textId="77777777" w:rsidR="001F6724" w:rsidRDefault="001F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4D69" w14:textId="59D37F3C" w:rsidR="0085400B" w:rsidRPr="000A4962" w:rsidRDefault="000A4962" w:rsidP="000A4962">
    <w:pPr>
      <w:pBdr>
        <w:top w:val="single" w:sz="4" w:space="5" w:color="20234E"/>
      </w:pBdr>
      <w:tabs>
        <w:tab w:val="center" w:pos="4962"/>
        <w:tab w:val="right" w:pos="9923"/>
      </w:tabs>
      <w:spacing w:after="120" w:line="240" w:lineRule="auto"/>
      <w:rPr>
        <w:sz w:val="18"/>
        <w:szCs w:val="18"/>
      </w:rPr>
    </w:pPr>
    <w:r w:rsidRPr="003A62D2">
      <w:rPr>
        <w:sz w:val="18"/>
        <w:szCs w:val="18"/>
      </w:rPr>
      <w:t xml:space="preserve">Version </w:t>
    </w:r>
    <w:r w:rsidR="001F6724">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9C98" w14:textId="74216FCF" w:rsidR="0085400B" w:rsidRPr="000A4962" w:rsidRDefault="000A4962" w:rsidP="000A4962">
    <w:pPr>
      <w:pBdr>
        <w:top w:val="single" w:sz="4" w:space="6" w:color="20234E"/>
      </w:pBdr>
      <w:tabs>
        <w:tab w:val="center" w:pos="7655"/>
        <w:tab w:val="right" w:pos="14459"/>
      </w:tabs>
      <w:spacing w:after="120" w:line="240" w:lineRule="auto"/>
      <w:rPr>
        <w:sz w:val="18"/>
        <w:szCs w:val="18"/>
      </w:rPr>
    </w:pPr>
    <w:r w:rsidRPr="003A62D2">
      <w:rPr>
        <w:sz w:val="18"/>
        <w:szCs w:val="18"/>
      </w:rPr>
      <w:t xml:space="preserve">Version </w:t>
    </w:r>
    <w:r w:rsidR="007379E0">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822A" w14:textId="77777777" w:rsidR="00596750" w:rsidRPr="00F97891" w:rsidRDefault="00596750" w:rsidP="000A4962">
    <w:pPr>
      <w:pBdr>
        <w:top w:val="single" w:sz="4" w:space="6" w:color="20234E"/>
      </w:pBdr>
      <w:tabs>
        <w:tab w:val="center" w:pos="7371"/>
        <w:tab w:val="right" w:pos="14572"/>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667D" w14:textId="77777777" w:rsidR="000A4962" w:rsidRPr="000A4962" w:rsidRDefault="000A4962" w:rsidP="000A4962">
    <w:pPr>
      <w:pBdr>
        <w:top w:val="single" w:sz="4" w:space="6" w:color="20234E"/>
      </w:pBdr>
      <w:tabs>
        <w:tab w:val="center" w:pos="4820"/>
        <w:tab w:val="right" w:pos="14459"/>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AF19D" w14:textId="77777777" w:rsidR="00C065EE" w:rsidRDefault="00C065EE" w:rsidP="003C4D13">
      <w:r>
        <w:separator/>
      </w:r>
    </w:p>
  </w:footnote>
  <w:footnote w:type="continuationSeparator" w:id="0">
    <w:p w14:paraId="289CB917" w14:textId="77777777" w:rsidR="00C065EE" w:rsidRDefault="00C065EE"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493F" w14:textId="71D570C7" w:rsidR="000A4962" w:rsidRDefault="007379E0">
    <w:pPr>
      <w:pStyle w:val="Header"/>
    </w:pPr>
    <w:r>
      <w:rPr>
        <w:noProof/>
      </w:rPr>
      <w:pict w14:anchorId="47430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2" o:spid="_x0000_s1044" type="#_x0000_t136" style="position:absolute;margin-left:0;margin-top:0;width:536.45pt;height:166.45pt;rotation:315;z-index:-251357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7811" w14:textId="553EA44F" w:rsidR="0085400B" w:rsidRPr="00F97891" w:rsidRDefault="007379E0" w:rsidP="00F97891">
    <w:pPr>
      <w:tabs>
        <w:tab w:val="right" w:pos="14572"/>
      </w:tabs>
      <w:spacing w:after="0"/>
      <w:rPr>
        <w:color w:val="1B8742"/>
      </w:rPr>
    </w:pPr>
    <w:r>
      <w:rPr>
        <w:noProof/>
      </w:rPr>
      <w:pict w14:anchorId="68746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3" o:spid="_x0000_s1045" type="#_x0000_t136" style="position:absolute;margin-left:0;margin-top:0;width:536.45pt;height:166.45pt;rotation:315;z-index:-251355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0F3998" w:rsidRPr="00F97891">
      <w:rPr>
        <w:color w:val="000000" w:themeColor="text1"/>
        <w:sz w:val="18"/>
        <w:szCs w:val="18"/>
      </w:rPr>
      <w:tab/>
    </w:r>
    <w:r w:rsidR="000F3998" w:rsidRPr="00F97891">
      <w:rPr>
        <w:noProof/>
        <w:color w:val="000000" w:themeColor="text1"/>
        <w:sz w:val="18"/>
        <w:szCs w:val="18"/>
      </w:rPr>
      <mc:AlternateContent>
        <mc:Choice Requires="wps">
          <w:drawing>
            <wp:anchor distT="0" distB="0" distL="114300" distR="114300" simplePos="0" relativeHeight="251931136" behindDoc="0" locked="0" layoutInCell="1" allowOverlap="1" wp14:anchorId="64A912C7" wp14:editId="6248F9F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12C7"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F97891">
      <w:rPr>
        <w:noProof/>
        <w:color w:val="000000" w:themeColor="text1"/>
        <w:sz w:val="18"/>
        <w:szCs w:val="18"/>
      </w:rPr>
      <mc:AlternateContent>
        <mc:Choice Requires="wps">
          <w:drawing>
            <wp:anchor distT="0" distB="0" distL="114300" distR="114300" simplePos="0" relativeHeight="251932160" behindDoc="0" locked="0" layoutInCell="1" allowOverlap="1" wp14:anchorId="1831E761" wp14:editId="24A9BA1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E761" id="Text Box 11" o:spid="_x0000_s1027" type="#_x0000_t202" style="position:absolute;margin-left:311.8pt;margin-top:1547.9pt;width:130.95pt;height:21.85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F97891">
      <w:rPr>
        <w:noProof/>
        <w:color w:val="000000" w:themeColor="text1"/>
        <w:sz w:val="18"/>
        <w:szCs w:val="18"/>
      </w:rPr>
      <mc:AlternateContent>
        <mc:Choice Requires="wps">
          <w:drawing>
            <wp:anchor distT="0" distB="0" distL="114300" distR="114300" simplePos="0" relativeHeight="251933184" behindDoc="0" locked="0" layoutInCell="1" allowOverlap="1" wp14:anchorId="31466B47" wp14:editId="1E54E3E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66B47" id="Text Box 12" o:spid="_x0000_s1028" type="#_x0000_t202" style="position:absolute;margin-left:590.6pt;margin-top:1553.8pt;width:273.85pt;height:13.45pt;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692A814" w14:textId="77777777" w:rsidR="000F3998" w:rsidRPr="00196D9D" w:rsidRDefault="000F3998" w:rsidP="000F3998">
                    <w:pPr>
                      <w:ind w:left="-142" w:firstLine="142"/>
                      <w:rPr>
                        <w:rFonts w:cs="Arial"/>
                        <w:spacing w:val="-4"/>
                        <w:sz w:val="15"/>
                        <w:szCs w:val="16"/>
                      </w:rPr>
                    </w:pPr>
                  </w:p>
                </w:txbxContent>
              </v:textbox>
              <w10:wrap anchorx="page" anchory="page"/>
            </v:shape>
          </w:pict>
        </mc:Fallback>
      </mc:AlternateContent>
    </w:r>
    <w:r w:rsidR="00F97891" w:rsidRPr="00F97891">
      <w:t xml:space="preserve"> </w:t>
    </w:r>
    <w:r w:rsidR="00F97891" w:rsidRPr="00F97891">
      <w:rPr>
        <w:noProof/>
        <w:color w:val="000000" w:themeColor="text1"/>
        <w:sz w:val="18"/>
        <w:szCs w:val="18"/>
      </w:rPr>
      <w:t>Sample OCR-set Assignment Unit R035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55C" w14:textId="25EFA1BE" w:rsidR="000A4962" w:rsidRDefault="000A4962" w:rsidP="00F97891">
    <w:pPr>
      <w:pStyle w:val="LevelQualificationheader"/>
      <w:spacing w:before="0"/>
      <w:rPr>
        <w:sz w:val="28"/>
        <w:szCs w:val="28"/>
      </w:rPr>
    </w:pPr>
    <w:r w:rsidRPr="005644B9">
      <w:rPr>
        <w:sz w:val="28"/>
        <w:szCs w:val="28"/>
      </w:rPr>
      <w:drawing>
        <wp:anchor distT="0" distB="0" distL="114300" distR="114300" simplePos="0" relativeHeight="251939328" behindDoc="0" locked="0" layoutInCell="1" allowOverlap="1" wp14:anchorId="634D6A78" wp14:editId="1D8C9C8C">
          <wp:simplePos x="0" y="0"/>
          <wp:positionH relativeFrom="column">
            <wp:posOffset>4851400</wp:posOffset>
          </wp:positionH>
          <wp:positionV relativeFrom="paragraph">
            <wp:posOffset>-119380</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p>
  <w:p w14:paraId="0F48F00A" w14:textId="55908FF6" w:rsidR="0085400B" w:rsidRPr="00F97891" w:rsidRDefault="007379E0" w:rsidP="00F97891">
    <w:pPr>
      <w:pStyle w:val="LevelQualificationheader"/>
      <w:spacing w:before="0"/>
      <w:rPr>
        <w:sz w:val="28"/>
        <w:szCs w:val="28"/>
      </w:rPr>
    </w:pPr>
    <w:r>
      <w:pict w14:anchorId="4D99F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1" o:spid="_x0000_s1043" type="#_x0000_t136" style="position:absolute;margin-left:0;margin-top:0;width:536.45pt;height:166.45pt;rotation:315;z-index:-251359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5418" w:rsidRPr="00305321">
      <mc:AlternateContent>
        <mc:Choice Requires="wps">
          <w:drawing>
            <wp:anchor distT="0" distB="0" distL="114300" distR="114300" simplePos="0" relativeHeight="251695616" behindDoc="0" locked="0" layoutInCell="1" allowOverlap="1" wp14:anchorId="3C53E736" wp14:editId="1003C391">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29" type="#_x0000_t202" style="position:absolute;margin-left:39.7pt;margin-top:1547.9pt;width:130.95pt;height:21.8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773440" behindDoc="0" locked="0" layoutInCell="1" allowOverlap="1" wp14:anchorId="37DF6FAD" wp14:editId="7B723E2E">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Text Box 2" o:spid="_x0000_s1030" type="#_x0000_t202" style="position:absolute;margin-left:311.8pt;margin-top:1547.9pt;width:130.95pt;height:21.85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851264" behindDoc="0" locked="0" layoutInCell="1" allowOverlap="1" wp14:anchorId="59F7752A" wp14:editId="68C866D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1" type="#_x0000_t202" style="position:absolute;margin-left:590.6pt;margin-top:1553.8pt;width:273.85pt;height:13.45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459072" behindDoc="0" locked="0" layoutInCell="1" allowOverlap="1" wp14:anchorId="395CE328" wp14:editId="6B1F2BB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E328" id="Text Box 8" o:spid="_x0000_s1032" type="#_x0000_t202" style="position:absolute;margin-left:39.7pt;margin-top:1547.9pt;width:130.95pt;height:21.8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536896" behindDoc="0" locked="0" layoutInCell="1" allowOverlap="1" wp14:anchorId="34136904" wp14:editId="25DDCA61">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6904" id="Text Box 9" o:spid="_x0000_s1033" type="#_x0000_t202" style="position:absolute;margin-left:311.8pt;margin-top:1547.9pt;width:130.95pt;height:21.85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614720" behindDoc="0" locked="0" layoutInCell="1" allowOverlap="1" wp14:anchorId="7D3C8200" wp14:editId="48A9A11D">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5D29F71" w14:textId="77777777" w:rsidR="00C65418" w:rsidRPr="00196D9D" w:rsidRDefault="00C6541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8200" id="Text Box 10" o:spid="_x0000_s1034" type="#_x0000_t202" style="position:absolute;margin-left:590.6pt;margin-top:1553.8pt;width:273.85pt;height:13.4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5D29F71" w14:textId="77777777" w:rsidR="00C65418" w:rsidRPr="00196D9D" w:rsidRDefault="00C65418" w:rsidP="00196D9D">
                    <w:pPr>
                      <w:ind w:left="-142" w:firstLine="142"/>
                      <w:rPr>
                        <w:rFonts w:cs="Arial"/>
                        <w:spacing w:val="-4"/>
                        <w:sz w:val="15"/>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9D8A" w14:textId="1B319FB2" w:rsidR="000A4962" w:rsidRDefault="007379E0">
    <w:pPr>
      <w:pStyle w:val="Header"/>
    </w:pPr>
    <w:r>
      <w:rPr>
        <w:noProof/>
      </w:rPr>
      <w:pict w14:anchorId="6D16B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5" o:spid="_x0000_s1047" type="#_x0000_t136" style="position:absolute;margin-left:0;margin-top:0;width:536.45pt;height:166.45pt;rotation:315;z-index:-2513515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0EEF" w14:textId="42903F62" w:rsidR="00596750" w:rsidRDefault="007379E0" w:rsidP="00F97891">
    <w:pPr>
      <w:tabs>
        <w:tab w:val="right" w:pos="14572"/>
      </w:tabs>
      <w:spacing w:after="0"/>
      <w:rPr>
        <w:noProof/>
        <w:color w:val="000000" w:themeColor="text1"/>
        <w:sz w:val="18"/>
        <w:szCs w:val="18"/>
      </w:rPr>
    </w:pPr>
    <w:r>
      <w:rPr>
        <w:noProof/>
      </w:rPr>
      <w:pict w14:anchorId="111DE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6" o:spid="_x0000_s1048" type="#_x0000_t136" style="position:absolute;margin-left:0;margin-top:0;width:536.45pt;height:166.45pt;rotation:315;z-index:-2513495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96750" w:rsidRPr="00F97891">
      <w:rPr>
        <w:color w:val="000000" w:themeColor="text1"/>
        <w:sz w:val="18"/>
        <w:szCs w:val="18"/>
      </w:rPr>
      <w:t>OCR Level 1/Level 2 Cambridge National in</w:t>
    </w:r>
    <w:r w:rsidR="00596750" w:rsidRPr="00F97891">
      <w:rPr>
        <w:color w:val="000000" w:themeColor="text1"/>
        <w:sz w:val="18"/>
        <w:szCs w:val="18"/>
      </w:rPr>
      <w:tab/>
    </w:r>
    <w:r w:rsidR="00596750" w:rsidRPr="00F97891">
      <w:rPr>
        <w:noProof/>
        <w:color w:val="000000" w:themeColor="text1"/>
        <w:sz w:val="18"/>
        <w:szCs w:val="18"/>
      </w:rPr>
      <mc:AlternateContent>
        <mc:Choice Requires="wps">
          <w:drawing>
            <wp:anchor distT="0" distB="0" distL="114300" distR="114300" simplePos="0" relativeHeight="251952640" behindDoc="0" locked="0" layoutInCell="1" allowOverlap="1" wp14:anchorId="7771D471" wp14:editId="64EFE949">
              <wp:simplePos x="0" y="0"/>
              <wp:positionH relativeFrom="page">
                <wp:posOffset>504190</wp:posOffset>
              </wp:positionH>
              <wp:positionV relativeFrom="page">
                <wp:posOffset>19658330</wp:posOffset>
              </wp:positionV>
              <wp:extent cx="1663065" cy="277495"/>
              <wp:effectExtent l="0" t="0" r="0" b="0"/>
              <wp:wrapNone/>
              <wp:docPr id="2045664494" name="Text Box 2045664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4B3F36"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2C4F280"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38980A51" w14:textId="77777777" w:rsidR="00596750" w:rsidRPr="00E4145A" w:rsidRDefault="00596750"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1D471" id="_x0000_t202" coordsize="21600,21600" o:spt="202" path="m,l,21600r21600,l21600,xe">
              <v:stroke joinstyle="miter"/>
              <v:path gradientshapeok="t" o:connecttype="rect"/>
            </v:shapetype>
            <v:shape id="Text Box 2045664494" o:spid="_x0000_s1035" type="#_x0000_t202" style="position:absolute;margin-left:39.7pt;margin-top:1547.9pt;width:130.95pt;height:21.85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754B3F36"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2C4F280"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38980A51" w14:textId="77777777" w:rsidR="00596750" w:rsidRPr="00E4145A" w:rsidRDefault="00596750" w:rsidP="000F3998">
                    <w:pPr>
                      <w:ind w:left="-142" w:firstLine="142"/>
                      <w:rPr>
                        <w:rFonts w:cs="Arial"/>
                        <w:spacing w:val="-4"/>
                        <w:sz w:val="16"/>
                        <w:szCs w:val="16"/>
                      </w:rPr>
                    </w:pPr>
                  </w:p>
                </w:txbxContent>
              </v:textbox>
              <w10:wrap anchorx="page" anchory="page"/>
            </v:shape>
          </w:pict>
        </mc:Fallback>
      </mc:AlternateContent>
    </w:r>
    <w:r w:rsidR="00596750" w:rsidRPr="00F97891">
      <w:rPr>
        <w:noProof/>
        <w:color w:val="000000" w:themeColor="text1"/>
        <w:sz w:val="18"/>
        <w:szCs w:val="18"/>
      </w:rPr>
      <mc:AlternateContent>
        <mc:Choice Requires="wps">
          <w:drawing>
            <wp:anchor distT="0" distB="0" distL="114300" distR="114300" simplePos="0" relativeHeight="251953664" behindDoc="0" locked="0" layoutInCell="1" allowOverlap="1" wp14:anchorId="62D587A2" wp14:editId="34C14431">
              <wp:simplePos x="0" y="0"/>
              <wp:positionH relativeFrom="page">
                <wp:posOffset>3959860</wp:posOffset>
              </wp:positionH>
              <wp:positionV relativeFrom="page">
                <wp:posOffset>19658330</wp:posOffset>
              </wp:positionV>
              <wp:extent cx="1663065" cy="277495"/>
              <wp:effectExtent l="0" t="0" r="0" b="0"/>
              <wp:wrapNone/>
              <wp:docPr id="876660627" name="Text Box 876660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D09BE5"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CF96B32"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7923030" w14:textId="77777777" w:rsidR="00596750" w:rsidRPr="00E4145A" w:rsidRDefault="00596750"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87A2" id="Text Box 876660627" o:spid="_x0000_s1036" type="#_x0000_t202" style="position:absolute;margin-left:311.8pt;margin-top:1547.9pt;width:130.95pt;height:21.85pt;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3BD09BE5"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CF96B32"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7923030" w14:textId="77777777" w:rsidR="00596750" w:rsidRPr="00E4145A" w:rsidRDefault="00596750" w:rsidP="000F3998">
                    <w:pPr>
                      <w:ind w:left="-142" w:firstLine="142"/>
                      <w:rPr>
                        <w:rFonts w:cs="Arial"/>
                        <w:spacing w:val="-4"/>
                        <w:sz w:val="16"/>
                        <w:szCs w:val="16"/>
                      </w:rPr>
                    </w:pPr>
                  </w:p>
                </w:txbxContent>
              </v:textbox>
              <w10:wrap anchorx="page" anchory="page"/>
            </v:shape>
          </w:pict>
        </mc:Fallback>
      </mc:AlternateContent>
    </w:r>
    <w:r w:rsidR="00596750" w:rsidRPr="00F97891">
      <w:rPr>
        <w:noProof/>
        <w:color w:val="000000" w:themeColor="text1"/>
        <w:sz w:val="18"/>
        <w:szCs w:val="18"/>
      </w:rPr>
      <mc:AlternateContent>
        <mc:Choice Requires="wps">
          <w:drawing>
            <wp:anchor distT="0" distB="0" distL="114300" distR="114300" simplePos="0" relativeHeight="251954688" behindDoc="0" locked="0" layoutInCell="1" allowOverlap="1" wp14:anchorId="7561ECAE" wp14:editId="48C1CA18">
              <wp:simplePos x="0" y="0"/>
              <wp:positionH relativeFrom="page">
                <wp:posOffset>7500620</wp:posOffset>
              </wp:positionH>
              <wp:positionV relativeFrom="page">
                <wp:posOffset>19733260</wp:posOffset>
              </wp:positionV>
              <wp:extent cx="3477895" cy="170815"/>
              <wp:effectExtent l="0" t="0" r="0" b="0"/>
              <wp:wrapNone/>
              <wp:docPr id="955267752" name="Text Box 95526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4F5ECD"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F4D59C"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CB3942B" w14:textId="77777777" w:rsidR="00596750" w:rsidRPr="00196D9D" w:rsidRDefault="00596750"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ECAE" id="Text Box 955267752" o:spid="_x0000_s1037" type="#_x0000_t202" style="position:absolute;margin-left:590.6pt;margin-top:1553.8pt;width:273.85pt;height:13.45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5E4F5ECD"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F4D59C"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CB3942B" w14:textId="77777777" w:rsidR="00596750" w:rsidRPr="00196D9D" w:rsidRDefault="00596750" w:rsidP="000F3998">
                    <w:pPr>
                      <w:ind w:left="-142" w:firstLine="142"/>
                      <w:rPr>
                        <w:rFonts w:cs="Arial"/>
                        <w:spacing w:val="-4"/>
                        <w:sz w:val="15"/>
                        <w:szCs w:val="16"/>
                      </w:rPr>
                    </w:pPr>
                  </w:p>
                </w:txbxContent>
              </v:textbox>
              <w10:wrap anchorx="page" anchory="page"/>
            </v:shape>
          </w:pict>
        </mc:Fallback>
      </mc:AlternateContent>
    </w:r>
    <w:r w:rsidR="00596750" w:rsidRPr="00F97891">
      <w:t xml:space="preserve"> </w:t>
    </w:r>
    <w:r w:rsidR="00596750" w:rsidRPr="00F97891">
      <w:rPr>
        <w:noProof/>
        <w:color w:val="000000" w:themeColor="text1"/>
        <w:sz w:val="18"/>
        <w:szCs w:val="18"/>
      </w:rPr>
      <w:t>Sample OCR-set Assignment Unit R035</w:t>
    </w:r>
  </w:p>
  <w:p w14:paraId="48B04ADD" w14:textId="77777777" w:rsidR="00596750" w:rsidRPr="00F97891" w:rsidRDefault="00596750" w:rsidP="00F97891">
    <w:pPr>
      <w:tabs>
        <w:tab w:val="right" w:pos="14572"/>
      </w:tabs>
      <w:spacing w:after="0"/>
      <w:rPr>
        <w:color w:val="1B874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08A6" w14:textId="7D8F20D4" w:rsidR="000A4962" w:rsidRDefault="007379E0" w:rsidP="00596750">
    <w:pPr>
      <w:tabs>
        <w:tab w:val="right" w:pos="14884"/>
      </w:tabs>
      <w:spacing w:after="0"/>
      <w:rPr>
        <w:noProof/>
        <w:color w:val="000000" w:themeColor="text1"/>
        <w:sz w:val="18"/>
        <w:szCs w:val="18"/>
      </w:rPr>
    </w:pPr>
    <w:r>
      <w:rPr>
        <w:noProof/>
      </w:rPr>
      <w:pict w14:anchorId="32B8F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4" o:spid="_x0000_s1046" type="#_x0000_t136" style="position:absolute;margin-left:0;margin-top:0;width:536.45pt;height:166.45pt;rotation:315;z-index:-2513536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596750" w:rsidRPr="00596750">
      <w:rPr>
        <w:color w:val="000000" w:themeColor="text1"/>
        <w:sz w:val="18"/>
        <w:szCs w:val="18"/>
      </w:rPr>
      <w:tab/>
    </w:r>
    <w:r w:rsidR="00596750" w:rsidRPr="00596750">
      <w:rPr>
        <w:noProof/>
        <w:color w:val="000000" w:themeColor="text1"/>
        <w:sz w:val="18"/>
        <w:szCs w:val="18"/>
      </w:rPr>
      <mc:AlternateContent>
        <mc:Choice Requires="wps">
          <w:drawing>
            <wp:anchor distT="0" distB="0" distL="114300" distR="114300" simplePos="0" relativeHeight="251948544" behindDoc="0" locked="0" layoutInCell="1" allowOverlap="1" wp14:anchorId="47F7C737" wp14:editId="07A26406">
              <wp:simplePos x="0" y="0"/>
              <wp:positionH relativeFrom="page">
                <wp:posOffset>504190</wp:posOffset>
              </wp:positionH>
              <wp:positionV relativeFrom="page">
                <wp:posOffset>19658330</wp:posOffset>
              </wp:positionV>
              <wp:extent cx="1663065" cy="277495"/>
              <wp:effectExtent l="0" t="0" r="0" b="0"/>
              <wp:wrapNone/>
              <wp:docPr id="299196438" name="Text Box 299196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036863"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26C86885"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15E85E3" w14:textId="77777777" w:rsidR="00596750" w:rsidRPr="00E4145A" w:rsidRDefault="00596750"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7C737" id="_x0000_t202" coordsize="21600,21600" o:spt="202" path="m,l,21600r21600,l21600,xe">
              <v:stroke joinstyle="miter"/>
              <v:path gradientshapeok="t" o:connecttype="rect"/>
            </v:shapetype>
            <v:shape id="Text Box 299196438" o:spid="_x0000_s1038" type="#_x0000_t202" style="position:absolute;margin-left:39.7pt;margin-top:1547.9pt;width:130.95pt;height:21.85pt;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1D036863"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26C86885"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15E85E3" w14:textId="77777777" w:rsidR="00596750" w:rsidRPr="00E4145A" w:rsidRDefault="00596750" w:rsidP="00596750">
                    <w:pPr>
                      <w:ind w:left="-142" w:firstLine="142"/>
                      <w:rPr>
                        <w:rFonts w:cs="Arial"/>
                        <w:spacing w:val="-4"/>
                        <w:sz w:val="16"/>
                        <w:szCs w:val="16"/>
                      </w:rPr>
                    </w:pPr>
                  </w:p>
                </w:txbxContent>
              </v:textbox>
              <w10:wrap anchorx="page" anchory="page"/>
            </v:shape>
          </w:pict>
        </mc:Fallback>
      </mc:AlternateContent>
    </w:r>
    <w:r w:rsidR="00596750" w:rsidRPr="00596750">
      <w:rPr>
        <w:noProof/>
        <w:color w:val="000000" w:themeColor="text1"/>
        <w:sz w:val="18"/>
        <w:szCs w:val="18"/>
      </w:rPr>
      <mc:AlternateContent>
        <mc:Choice Requires="wps">
          <w:drawing>
            <wp:anchor distT="0" distB="0" distL="114300" distR="114300" simplePos="0" relativeHeight="251949568" behindDoc="0" locked="0" layoutInCell="1" allowOverlap="1" wp14:anchorId="7BE3E1E3" wp14:editId="705DCC01">
              <wp:simplePos x="0" y="0"/>
              <wp:positionH relativeFrom="page">
                <wp:posOffset>3959860</wp:posOffset>
              </wp:positionH>
              <wp:positionV relativeFrom="page">
                <wp:posOffset>19658330</wp:posOffset>
              </wp:positionV>
              <wp:extent cx="1663065" cy="277495"/>
              <wp:effectExtent l="0" t="0" r="0" b="0"/>
              <wp:wrapNone/>
              <wp:docPr id="550036808" name="Text Box 550036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4351EC"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AA9955"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C94079" w14:textId="77777777" w:rsidR="00596750" w:rsidRPr="00E4145A" w:rsidRDefault="00596750"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E1E3" id="Text Box 550036808" o:spid="_x0000_s1039" type="#_x0000_t202" style="position:absolute;margin-left:311.8pt;margin-top:1547.9pt;width:130.95pt;height:21.85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524351EC"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AA9955"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C94079" w14:textId="77777777" w:rsidR="00596750" w:rsidRPr="00E4145A" w:rsidRDefault="00596750" w:rsidP="00596750">
                    <w:pPr>
                      <w:ind w:left="-142" w:firstLine="142"/>
                      <w:rPr>
                        <w:rFonts w:cs="Arial"/>
                        <w:spacing w:val="-4"/>
                        <w:sz w:val="16"/>
                        <w:szCs w:val="16"/>
                      </w:rPr>
                    </w:pPr>
                  </w:p>
                </w:txbxContent>
              </v:textbox>
              <w10:wrap anchorx="page" anchory="page"/>
            </v:shape>
          </w:pict>
        </mc:Fallback>
      </mc:AlternateContent>
    </w:r>
    <w:r w:rsidR="00596750" w:rsidRPr="00596750">
      <w:rPr>
        <w:noProof/>
        <w:color w:val="000000" w:themeColor="text1"/>
        <w:sz w:val="18"/>
        <w:szCs w:val="18"/>
      </w:rPr>
      <mc:AlternateContent>
        <mc:Choice Requires="wps">
          <w:drawing>
            <wp:anchor distT="0" distB="0" distL="114300" distR="114300" simplePos="0" relativeHeight="251950592" behindDoc="0" locked="0" layoutInCell="1" allowOverlap="1" wp14:anchorId="59683D05" wp14:editId="0EF9CFFF">
              <wp:simplePos x="0" y="0"/>
              <wp:positionH relativeFrom="page">
                <wp:posOffset>7500620</wp:posOffset>
              </wp:positionH>
              <wp:positionV relativeFrom="page">
                <wp:posOffset>19733260</wp:posOffset>
              </wp:positionV>
              <wp:extent cx="3477895" cy="170815"/>
              <wp:effectExtent l="0" t="0" r="0" b="0"/>
              <wp:wrapNone/>
              <wp:docPr id="1759785005" name="Text Box 1759785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BB3FB0"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B874C0F"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07D9E84" w14:textId="77777777" w:rsidR="00596750" w:rsidRPr="00196D9D" w:rsidRDefault="00596750" w:rsidP="0059675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3D05" id="Text Box 1759785005" o:spid="_x0000_s1040" type="#_x0000_t202" style="position:absolute;margin-left:590.6pt;margin-top:1553.8pt;width:273.85pt;height:13.45pt;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75BB3FB0"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B874C0F"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07D9E84" w14:textId="77777777" w:rsidR="00596750" w:rsidRPr="00196D9D" w:rsidRDefault="00596750" w:rsidP="00596750">
                    <w:pPr>
                      <w:ind w:left="-142" w:firstLine="142"/>
                      <w:rPr>
                        <w:rFonts w:cs="Arial"/>
                        <w:spacing w:val="-4"/>
                        <w:sz w:val="15"/>
                        <w:szCs w:val="16"/>
                      </w:rPr>
                    </w:pPr>
                  </w:p>
                </w:txbxContent>
              </v:textbox>
              <w10:wrap anchorx="page" anchory="page"/>
            </v:shape>
          </w:pict>
        </mc:Fallback>
      </mc:AlternateContent>
    </w:r>
    <w:r w:rsidR="000A4962" w:rsidRPr="000A4962">
      <w:t xml:space="preserve"> </w:t>
    </w:r>
    <w:r w:rsidR="000A4962" w:rsidRPr="000A4962">
      <w:rPr>
        <w:noProof/>
        <w:color w:val="000000" w:themeColor="text1"/>
        <w:sz w:val="18"/>
        <w:szCs w:val="18"/>
      </w:rPr>
      <w:t>Sample OCR-set Assignment Unit R035</w:t>
    </w:r>
  </w:p>
  <w:p w14:paraId="5513DDEC" w14:textId="10A38094" w:rsidR="005B33AC" w:rsidRPr="00596750" w:rsidRDefault="005B33AC" w:rsidP="00596750">
    <w:pPr>
      <w:tabs>
        <w:tab w:val="right" w:pos="14884"/>
      </w:tabs>
      <w:spacing w:after="0"/>
      <w:rPr>
        <w:color w:val="000000" w:themeColor="text1"/>
        <w:sz w:val="18"/>
        <w:szCs w:val="18"/>
      </w:rPr>
    </w:pPr>
    <w:r w:rsidRPr="00596750">
      <w:rPr>
        <w:noProof/>
        <w:color w:val="000000" w:themeColor="text1"/>
        <w:sz w:val="18"/>
        <w:szCs w:val="18"/>
      </w:rPr>
      <mc:AlternateContent>
        <mc:Choice Requires="wps">
          <w:drawing>
            <wp:anchor distT="0" distB="0" distL="114300" distR="114300" simplePos="0" relativeHeight="251944448" behindDoc="0" locked="0" layoutInCell="1" allowOverlap="1" wp14:anchorId="5AE2A7E2" wp14:editId="138E0BA2">
              <wp:simplePos x="0" y="0"/>
              <wp:positionH relativeFrom="page">
                <wp:posOffset>504190</wp:posOffset>
              </wp:positionH>
              <wp:positionV relativeFrom="page">
                <wp:posOffset>19658330</wp:posOffset>
              </wp:positionV>
              <wp:extent cx="1663065" cy="277495"/>
              <wp:effectExtent l="0" t="0" r="0" b="0"/>
              <wp:wrapNone/>
              <wp:docPr id="1395106252" name="Text Box 1395106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C94B8E"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F6460F4"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18E8265E" w14:textId="77777777" w:rsidR="005B33AC" w:rsidRPr="00E4145A" w:rsidRDefault="005B33AC"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A7E2" id="Text Box 1395106252" o:spid="_x0000_s1041" type="#_x0000_t202" style="position:absolute;margin-left:39.7pt;margin-top:1547.9pt;width:130.95pt;height:21.85pt;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m3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bQTXDooT&#10;TY/QC8NZua6ok41w/kkgKYHmInX7Rzp0DW3OYbA4KwF//M0f8okginLWkrJy7r4fBCrO6i+GqAsy&#10;HA0cjd1omENzByTWKe2NldGkC+jr0dQIzQuJfhVeoZAwkt7KuR/NO9/rm5ZGqtUqJpHYrPAbs7Vy&#10;JDng+ty9CLQD+J5oe4BRcyJ7xUGf24O+OnjQVSToguKgFhJqpHhYqrAJv/7HrMvqL38C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JB72bcaAgAAQgQAAA4AAAAAAAAAAAAAAAAALgIAAGRycy9lMm9Eb2MueG1sUEsB&#10;Ai0AFAAGAAgAAAAhAMja14ziAAAADAEAAA8AAAAAAAAAAAAAAAAAdAQAAGRycy9kb3ducmV2Lnht&#10;bFBLBQYAAAAABAAEAPMAAACDBQAAAAA=&#10;" filled="f" stroked="f">
              <v:textbox inset="0,0,0,0">
                <w:txbxContent>
                  <w:p w14:paraId="52C94B8E"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F6460F4"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18E8265E" w14:textId="77777777" w:rsidR="005B33AC" w:rsidRPr="00E4145A" w:rsidRDefault="005B33AC"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5472" behindDoc="0" locked="0" layoutInCell="1" allowOverlap="1" wp14:anchorId="363CF615" wp14:editId="5BB960EA">
              <wp:simplePos x="0" y="0"/>
              <wp:positionH relativeFrom="page">
                <wp:posOffset>3959860</wp:posOffset>
              </wp:positionH>
              <wp:positionV relativeFrom="page">
                <wp:posOffset>19658330</wp:posOffset>
              </wp:positionV>
              <wp:extent cx="1663065" cy="277495"/>
              <wp:effectExtent l="0" t="0" r="0" b="0"/>
              <wp:wrapNone/>
              <wp:docPr id="385300381" name="Text Box 385300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14A0B1"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657726"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E98C645" w14:textId="77777777" w:rsidR="005B33AC" w:rsidRPr="00E4145A" w:rsidRDefault="005B33AC"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F615" id="Text Box 385300381" o:spid="_x0000_s1042" type="#_x0000_t202" style="position:absolute;margin-left:311.8pt;margin-top:1547.9pt;width:130.95pt;height:21.85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TY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vQV2giuHRQn&#10;mh6hF4azcl1RJxvh/JNAUgLNRer2j3ToGtqcw2BxVgL++Js/5BNBFOWsJWXl3H0/CFSc1V8MURdk&#10;OBo4GrvRMIfmDkisU9obK6NJF9DXo6kRmhcS/Sq8QiFhJL2Vcz+ad77XNy2NVKtVTCKxWeE3Zmvl&#10;SHLA9bl7EWgH8D3R9gCj5kT2ioM+twd9dfCgq0jQBcVBLSTUSPGwVGETfv2PWZfVX/4E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OTtNgaAgAAQgQAAA4AAAAAAAAAAAAAAAAALgIAAGRycy9lMm9Eb2MueG1sUEsB&#10;Ai0AFAAGAAgAAAAhAJpqNh3iAAAADQEAAA8AAAAAAAAAAAAAAAAAdAQAAGRycy9kb3ducmV2Lnht&#10;bFBLBQYAAAAABAAEAPMAAACDBQAAAAA=&#10;" filled="f" stroked="f">
              <v:textbox inset="0,0,0,0">
                <w:txbxContent>
                  <w:p w14:paraId="1D14A0B1"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657726"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E98C645" w14:textId="77777777" w:rsidR="005B33AC" w:rsidRPr="00E4145A" w:rsidRDefault="005B33AC"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6496" behindDoc="0" locked="0" layoutInCell="1" allowOverlap="1" wp14:anchorId="71C7D050" wp14:editId="198F8F11">
              <wp:simplePos x="0" y="0"/>
              <wp:positionH relativeFrom="page">
                <wp:posOffset>7500620</wp:posOffset>
              </wp:positionH>
              <wp:positionV relativeFrom="page">
                <wp:posOffset>19733260</wp:posOffset>
              </wp:positionV>
              <wp:extent cx="3477895" cy="170815"/>
              <wp:effectExtent l="0" t="0" r="0" b="0"/>
              <wp:wrapNone/>
              <wp:docPr id="680530409" name="Text Box 680530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5FB1A44"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2B43FA"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DB73CF" w14:textId="77777777" w:rsidR="005B33AC" w:rsidRPr="00196D9D" w:rsidRDefault="005B33AC"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D050" id="Text Box 680530409" o:spid="_x0000_s1043" type="#_x0000_t202" style="position:absolute;margin-left:590.6pt;margin-top:1553.8pt;width:273.85pt;height:13.45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kIroY3g2kFx&#10;oukRemE4K9cVdbIRzj8JJCXQXKRu/0iHrqHNOQwWZyXgj7/5Qz4RRFHOWlJWzt33g0DFWf3FEHVB&#10;hqOBo7EbDXNo7oDEOqW9sTKadAF9PZoaoXkh0a/CKxQSRtJbOfejeed7fdPSSLVaxSQSmxV+Y7ZW&#10;jiQHXJ+7F4F2AN8TbQ8wak5krzjoc3vQVwcPuooEXVAc1EJCjRQPSxU24df/mHVZ/eVPAA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g/nZRhsCAABCBAAADgAAAAAAAAAAAAAAAAAuAgAAZHJzL2Uyb0RvYy54bWxQ&#10;SwECLQAUAAYACAAAACEAf+pDTuMAAAAPAQAADwAAAAAAAAAAAAAAAAB1BAAAZHJzL2Rvd25yZXYu&#10;eG1sUEsFBgAAAAAEAAQA8wAAAIUFAAAAAA==&#10;" filled="f" stroked="f">
              <v:textbox inset="0,0,0,0">
                <w:txbxContent>
                  <w:p w14:paraId="05FB1A44"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2B43FA"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FDB73CF" w14:textId="77777777" w:rsidR="005B33AC" w:rsidRPr="00196D9D" w:rsidRDefault="005B33AC" w:rsidP="00B47F90">
                    <w:pPr>
                      <w:ind w:left="-142" w:firstLine="142"/>
                      <w:rPr>
                        <w:rFonts w:cs="Arial"/>
                        <w:spacing w:val="-4"/>
                        <w:sz w:val="15"/>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1376" behindDoc="0" locked="0" layoutInCell="1" allowOverlap="1" wp14:anchorId="33703859" wp14:editId="732E7882">
              <wp:simplePos x="0" y="0"/>
              <wp:positionH relativeFrom="page">
                <wp:posOffset>504190</wp:posOffset>
              </wp:positionH>
              <wp:positionV relativeFrom="page">
                <wp:posOffset>19658330</wp:posOffset>
              </wp:positionV>
              <wp:extent cx="1663065" cy="277495"/>
              <wp:effectExtent l="0" t="0" r="0" b="0"/>
              <wp:wrapNone/>
              <wp:docPr id="548183204" name="Text Box 548183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F6A990"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1D3B93B"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275BD96" w14:textId="77777777" w:rsidR="005B33AC" w:rsidRPr="00E4145A" w:rsidRDefault="005B33AC"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3859" id="Text Box 548183204" o:spid="_x0000_s1044" type="#_x0000_t202" style="position:absolute;margin-left:39.7pt;margin-top:1547.9pt;width:130.95pt;height:21.8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v0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ceDv0GwIAAEIEAAAOAAAAAAAAAAAAAAAAAC4CAABkcnMvZTJvRG9jLnhtbFBL&#10;AQItABQABgAIAAAAIQDI2teM4gAAAAwBAAAPAAAAAAAAAAAAAAAAAHUEAABkcnMvZG93bnJldi54&#10;bWxQSwUGAAAAAAQABADzAAAAhAUAAAAA&#10;" filled="f" stroked="f">
              <v:textbox inset="0,0,0,0">
                <w:txbxContent>
                  <w:p w14:paraId="30F6A990"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1D3B93B"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275BD96" w14:textId="77777777" w:rsidR="005B33AC" w:rsidRPr="00E4145A" w:rsidRDefault="005B33AC"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2400" behindDoc="0" locked="0" layoutInCell="1" allowOverlap="1" wp14:anchorId="58D20CAF" wp14:editId="0D3D805A">
              <wp:simplePos x="0" y="0"/>
              <wp:positionH relativeFrom="page">
                <wp:posOffset>3959860</wp:posOffset>
              </wp:positionH>
              <wp:positionV relativeFrom="page">
                <wp:posOffset>19658330</wp:posOffset>
              </wp:positionV>
              <wp:extent cx="1663065" cy="277495"/>
              <wp:effectExtent l="0" t="0" r="0" b="0"/>
              <wp:wrapNone/>
              <wp:docPr id="877535553" name="Text Box 877535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F70353"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478435"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6A7C52A" w14:textId="77777777" w:rsidR="005B33AC" w:rsidRPr="00E4145A" w:rsidRDefault="005B33AC"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0CAF" id="Text Box 877535553" o:spid="_x0000_s1045" type="#_x0000_t202" style="position:absolute;margin-left:311.8pt;margin-top:1547.9pt;width:130.95pt;height:21.85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RGwIAAEI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Dd3x/RGwIAAEIEAAAOAAAAAAAAAAAAAAAAAC4CAABkcnMvZTJvRG9jLnhtbFBL&#10;AQItABQABgAIAAAAIQCaajYd4gAAAA0BAAAPAAAAAAAAAAAAAAAAAHUEAABkcnMvZG93bnJldi54&#10;bWxQSwUGAAAAAAQABADzAAAAhAUAAAAA&#10;" filled="f" stroked="f">
              <v:textbox inset="0,0,0,0">
                <w:txbxContent>
                  <w:p w14:paraId="69F70353"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478435"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6A7C52A" w14:textId="77777777" w:rsidR="005B33AC" w:rsidRPr="00E4145A" w:rsidRDefault="005B33AC"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3424" behindDoc="0" locked="0" layoutInCell="1" allowOverlap="1" wp14:anchorId="0B71A9F5" wp14:editId="2291C464">
              <wp:simplePos x="0" y="0"/>
              <wp:positionH relativeFrom="page">
                <wp:posOffset>7500620</wp:posOffset>
              </wp:positionH>
              <wp:positionV relativeFrom="page">
                <wp:posOffset>19733260</wp:posOffset>
              </wp:positionV>
              <wp:extent cx="3477895" cy="170815"/>
              <wp:effectExtent l="0" t="0" r="0" b="0"/>
              <wp:wrapNone/>
              <wp:docPr id="1752101605" name="Text Box 175210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D43A2EA"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CDCFDC"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0AC17A5" w14:textId="77777777" w:rsidR="005B33AC" w:rsidRPr="00196D9D" w:rsidRDefault="005B33AC"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A9F5" id="Text Box 1752101605" o:spid="_x0000_s1046" type="#_x0000_t202" style="position:absolute;margin-left:590.6pt;margin-top:1553.8pt;width:273.85pt;height:13.45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jJGwIAAEI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PIeXDvI&#10;TzQ9QicMZ+W6pE42wvlHgaQEmovU7R/o0BU0GYfe4qwA/PWaP+QTQRTlrCFlZdz9PAhUnFXfDFEX&#10;ZDgYOBi7wTCH+hZIrBPaGyujSRfQV4OpEepnEv0qvEIhYSS9lXE/mLe+0zctjVSrVUwisVnhN2Zr&#10;5UBywPWpfRZoe/A90XYPg+ZE+oKDLrcDfXXwoMtI0AXFXi0k1Ehxv1RhE/78j1mX1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djD4yRsCAABCBAAADgAAAAAAAAAAAAAAAAAuAgAAZHJzL2Uyb0RvYy54bWxQ&#10;SwECLQAUAAYACAAAACEAf+pDTuMAAAAPAQAADwAAAAAAAAAAAAAAAAB1BAAAZHJzL2Rvd25yZXYu&#10;eG1sUEsFBgAAAAAEAAQA8wAAAIUFAAAAAA==&#10;" filled="f" stroked="f">
              <v:textbox inset="0,0,0,0">
                <w:txbxContent>
                  <w:p w14:paraId="6D43A2EA"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CDCFDC"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0AC17A5" w14:textId="77777777" w:rsidR="005B33AC" w:rsidRPr="00196D9D" w:rsidRDefault="005B33AC" w:rsidP="00196D9D">
                    <w:pPr>
                      <w:ind w:left="-142" w:firstLine="142"/>
                      <w:rPr>
                        <w:rFonts w:cs="Arial"/>
                        <w:spacing w:val="-4"/>
                        <w:sz w:val="15"/>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3D6F8" w14:textId="77777777" w:rsidR="000A4962" w:rsidRDefault="007379E0" w:rsidP="00596750">
    <w:pPr>
      <w:tabs>
        <w:tab w:val="right" w:pos="14884"/>
      </w:tabs>
      <w:spacing w:after="0"/>
      <w:rPr>
        <w:noProof/>
        <w:color w:val="000000" w:themeColor="text1"/>
        <w:sz w:val="18"/>
        <w:szCs w:val="18"/>
      </w:rPr>
    </w:pPr>
    <w:r>
      <w:rPr>
        <w:noProof/>
      </w:rPr>
      <w:pict w14:anchorId="442FB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0;margin-top:0;width:536.45pt;height:166.45pt;rotation:315;z-index:-25133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0A4962" w:rsidRPr="00596750">
      <w:rPr>
        <w:color w:val="000000" w:themeColor="text1"/>
        <w:sz w:val="18"/>
        <w:szCs w:val="18"/>
      </w:rPr>
      <w:tab/>
    </w:r>
    <w:r w:rsidR="000A4962" w:rsidRPr="00596750">
      <w:rPr>
        <w:noProof/>
        <w:color w:val="000000" w:themeColor="text1"/>
        <w:sz w:val="18"/>
        <w:szCs w:val="18"/>
      </w:rPr>
      <mc:AlternateContent>
        <mc:Choice Requires="wps">
          <w:drawing>
            <wp:anchor distT="0" distB="0" distL="114300" distR="114300" simplePos="0" relativeHeight="251975168" behindDoc="0" locked="0" layoutInCell="1" allowOverlap="1" wp14:anchorId="29789E55" wp14:editId="135EFD8C">
              <wp:simplePos x="0" y="0"/>
              <wp:positionH relativeFrom="page">
                <wp:posOffset>504190</wp:posOffset>
              </wp:positionH>
              <wp:positionV relativeFrom="page">
                <wp:posOffset>19658330</wp:posOffset>
              </wp:positionV>
              <wp:extent cx="1663065" cy="277495"/>
              <wp:effectExtent l="0" t="0" r="0" b="0"/>
              <wp:wrapNone/>
              <wp:docPr id="1610670060" name="Text Box 161067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CB4996"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35D2FF2C"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A94023D" w14:textId="77777777" w:rsidR="000A4962" w:rsidRPr="00E4145A" w:rsidRDefault="000A4962"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89E55" id="_x0000_t202" coordsize="21600,21600" o:spt="202" path="m,l,21600r21600,l21600,xe">
              <v:stroke joinstyle="miter"/>
              <v:path gradientshapeok="t" o:connecttype="rect"/>
            </v:shapetype>
            <v:shape id="Text Box 1610670060" o:spid="_x0000_s1047"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VX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j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mWpVXGwIAAEIEAAAOAAAAAAAAAAAAAAAAAC4CAABkcnMvZTJvRG9jLnhtbFBL&#10;AQItABQABgAIAAAAIQDI2teM4gAAAAwBAAAPAAAAAAAAAAAAAAAAAHUEAABkcnMvZG93bnJldi54&#10;bWxQSwUGAAAAAAQABADzAAAAhAUAAAAA&#10;" filled="f" stroked="f">
              <v:textbox inset="0,0,0,0">
                <w:txbxContent>
                  <w:p w14:paraId="74CB4996"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35D2FF2C"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A94023D" w14:textId="77777777" w:rsidR="000A4962" w:rsidRPr="00E4145A" w:rsidRDefault="000A4962" w:rsidP="00596750">
                    <w:pPr>
                      <w:ind w:left="-142" w:firstLine="142"/>
                      <w:rPr>
                        <w:rFonts w:cs="Arial"/>
                        <w:spacing w:val="-4"/>
                        <w:sz w:val="16"/>
                        <w:szCs w:val="16"/>
                      </w:rPr>
                    </w:pPr>
                  </w:p>
                </w:txbxContent>
              </v:textbox>
              <w10:wrap anchorx="page" anchory="page"/>
            </v:shape>
          </w:pict>
        </mc:Fallback>
      </mc:AlternateContent>
    </w:r>
    <w:r w:rsidR="000A4962" w:rsidRPr="00596750">
      <w:rPr>
        <w:noProof/>
        <w:color w:val="000000" w:themeColor="text1"/>
        <w:sz w:val="18"/>
        <w:szCs w:val="18"/>
      </w:rPr>
      <mc:AlternateContent>
        <mc:Choice Requires="wps">
          <w:drawing>
            <wp:anchor distT="0" distB="0" distL="114300" distR="114300" simplePos="0" relativeHeight="251976192" behindDoc="0" locked="0" layoutInCell="1" allowOverlap="1" wp14:anchorId="3E318F18" wp14:editId="0E4B5E25">
              <wp:simplePos x="0" y="0"/>
              <wp:positionH relativeFrom="page">
                <wp:posOffset>3959860</wp:posOffset>
              </wp:positionH>
              <wp:positionV relativeFrom="page">
                <wp:posOffset>19658330</wp:posOffset>
              </wp:positionV>
              <wp:extent cx="1663065" cy="277495"/>
              <wp:effectExtent l="0" t="0" r="0" b="0"/>
              <wp:wrapNone/>
              <wp:docPr id="534674163" name="Text Box 534674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B26D466"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AF18CF"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757892D" w14:textId="77777777" w:rsidR="000A4962" w:rsidRPr="00E4145A" w:rsidRDefault="000A4962"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8F18" id="Text Box 534674163" o:spid="_x0000_s1048"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g4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TaCawfF&#10;iaZH6IXhrFxX1MlGOP8kkJRAc5G6/SMduoY25zBYnJWAP/7mD/lEEEU5a0lZOXffDwIVZ/UXQ9QF&#10;GY4GjsZuNMyhuQMS65T2xspo0gX09WhqhOaFRL8Kr1BIGElv5dyP5p3v9U1LI9VqFZNIbFb4jdla&#10;OZIccH3uXgTaAXxPtD3AqDmRveKgz+1BXx086CoSdEFxUAsJNVI8LFXYhF//Y9Zl9Zc/AQ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Blsvg4GwIAAEIEAAAOAAAAAAAAAAAAAAAAAC4CAABkcnMvZTJvRG9jLnhtbFBL&#10;AQItABQABgAIAAAAIQCaajYd4gAAAA0BAAAPAAAAAAAAAAAAAAAAAHUEAABkcnMvZG93bnJldi54&#10;bWxQSwUGAAAAAAQABADzAAAAhAUAAAAA&#10;" filled="f" stroked="f">
              <v:textbox inset="0,0,0,0">
                <w:txbxContent>
                  <w:p w14:paraId="1B26D466"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AF18CF"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757892D" w14:textId="77777777" w:rsidR="000A4962" w:rsidRPr="00E4145A" w:rsidRDefault="000A4962" w:rsidP="00596750">
                    <w:pPr>
                      <w:ind w:left="-142" w:firstLine="142"/>
                      <w:rPr>
                        <w:rFonts w:cs="Arial"/>
                        <w:spacing w:val="-4"/>
                        <w:sz w:val="16"/>
                        <w:szCs w:val="16"/>
                      </w:rPr>
                    </w:pPr>
                  </w:p>
                </w:txbxContent>
              </v:textbox>
              <w10:wrap anchorx="page" anchory="page"/>
            </v:shape>
          </w:pict>
        </mc:Fallback>
      </mc:AlternateContent>
    </w:r>
    <w:r w:rsidR="000A4962" w:rsidRPr="00596750">
      <w:rPr>
        <w:noProof/>
        <w:color w:val="000000" w:themeColor="text1"/>
        <w:sz w:val="18"/>
        <w:szCs w:val="18"/>
      </w:rPr>
      <mc:AlternateContent>
        <mc:Choice Requires="wps">
          <w:drawing>
            <wp:anchor distT="0" distB="0" distL="114300" distR="114300" simplePos="0" relativeHeight="251977216" behindDoc="0" locked="0" layoutInCell="1" allowOverlap="1" wp14:anchorId="7C675D6C" wp14:editId="2477E9FA">
              <wp:simplePos x="0" y="0"/>
              <wp:positionH relativeFrom="page">
                <wp:posOffset>7500620</wp:posOffset>
              </wp:positionH>
              <wp:positionV relativeFrom="page">
                <wp:posOffset>19733260</wp:posOffset>
              </wp:positionV>
              <wp:extent cx="3477895" cy="170815"/>
              <wp:effectExtent l="0" t="0" r="0" b="0"/>
              <wp:wrapNone/>
              <wp:docPr id="1496518785" name="Text Box 1496518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436643C"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5AFFFF4"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FB0949" w14:textId="77777777" w:rsidR="000A4962" w:rsidRPr="00196D9D" w:rsidRDefault="000A4962" w:rsidP="0059675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5D6C" id="Text Box 1496518785" o:spid="_x0000_s1049"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PXYlaYcAgAAQgQAAA4AAAAAAAAAAAAAAAAALgIAAGRycy9lMm9Eb2MueG1s&#10;UEsBAi0AFAAGAAgAAAAhAH/qQ07jAAAADwEAAA8AAAAAAAAAAAAAAAAAdgQAAGRycy9kb3ducmV2&#10;LnhtbFBLBQYAAAAABAAEAPMAAACGBQAAAAA=&#10;" filled="f" stroked="f">
              <v:textbox inset="0,0,0,0">
                <w:txbxContent>
                  <w:p w14:paraId="0436643C"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5AFFFF4"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BFB0949" w14:textId="77777777" w:rsidR="000A4962" w:rsidRPr="00196D9D" w:rsidRDefault="000A4962" w:rsidP="00596750">
                    <w:pPr>
                      <w:ind w:left="-142" w:firstLine="142"/>
                      <w:rPr>
                        <w:rFonts w:cs="Arial"/>
                        <w:spacing w:val="-4"/>
                        <w:sz w:val="15"/>
                        <w:szCs w:val="16"/>
                      </w:rPr>
                    </w:pPr>
                  </w:p>
                </w:txbxContent>
              </v:textbox>
              <w10:wrap anchorx="page" anchory="page"/>
            </v:shape>
          </w:pict>
        </mc:Fallback>
      </mc:AlternateContent>
    </w:r>
    <w:r w:rsidR="000A4962" w:rsidRPr="000A4962">
      <w:t xml:space="preserve"> </w:t>
    </w:r>
    <w:r w:rsidR="000A4962" w:rsidRPr="000A4962">
      <w:rPr>
        <w:noProof/>
        <w:color w:val="000000" w:themeColor="text1"/>
        <w:sz w:val="18"/>
        <w:szCs w:val="18"/>
      </w:rPr>
      <w:t>Sample OCR-set Assignment Unit R035</w:t>
    </w:r>
  </w:p>
  <w:p w14:paraId="5E2AC29B" w14:textId="77777777" w:rsidR="000A4962" w:rsidRPr="00596750" w:rsidRDefault="000A4962" w:rsidP="00596750">
    <w:pPr>
      <w:tabs>
        <w:tab w:val="right" w:pos="14884"/>
      </w:tabs>
      <w:spacing w:after="0"/>
      <w:rPr>
        <w:color w:val="000000" w:themeColor="text1"/>
        <w:sz w:val="18"/>
        <w:szCs w:val="18"/>
      </w:rPr>
    </w:pPr>
    <w:r w:rsidRPr="00596750">
      <w:rPr>
        <w:noProof/>
        <w:color w:val="000000" w:themeColor="text1"/>
        <w:sz w:val="18"/>
        <w:szCs w:val="18"/>
      </w:rPr>
      <mc:AlternateContent>
        <mc:Choice Requires="wps">
          <w:drawing>
            <wp:anchor distT="0" distB="0" distL="114300" distR="114300" simplePos="0" relativeHeight="251972096" behindDoc="0" locked="0" layoutInCell="1" allowOverlap="1" wp14:anchorId="2757EB79" wp14:editId="72F137A7">
              <wp:simplePos x="0" y="0"/>
              <wp:positionH relativeFrom="page">
                <wp:posOffset>504190</wp:posOffset>
              </wp:positionH>
              <wp:positionV relativeFrom="page">
                <wp:posOffset>19658330</wp:posOffset>
              </wp:positionV>
              <wp:extent cx="1663065" cy="277495"/>
              <wp:effectExtent l="0" t="0" r="0" b="0"/>
              <wp:wrapNone/>
              <wp:docPr id="2133751765" name="Text Box 213375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A00099"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1D43C793"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C4C0BA6" w14:textId="77777777" w:rsidR="000A4962" w:rsidRPr="00E4145A" w:rsidRDefault="000A4962"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EB79" id="Text Box 2133751765" o:spid="_x0000_s1050" type="#_x0000_t202" style="position:absolute;margin-left:39.7pt;margin-top:1547.9pt;width:130.95pt;height:21.85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PmGw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glq5Cm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jYyPmGwIAAEIEAAAOAAAAAAAAAAAAAAAAAC4CAABkcnMvZTJvRG9jLnhtbFBL&#10;AQItABQABgAIAAAAIQDI2teM4gAAAAwBAAAPAAAAAAAAAAAAAAAAAHUEAABkcnMvZG93bnJldi54&#10;bWxQSwUGAAAAAAQABADzAAAAhAUAAAAA&#10;" filled="f" stroked="f">
              <v:textbox inset="0,0,0,0">
                <w:txbxContent>
                  <w:p w14:paraId="28A00099"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1D43C793"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C4C0BA6" w14:textId="77777777" w:rsidR="000A4962" w:rsidRPr="00E4145A" w:rsidRDefault="000A4962"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3120" behindDoc="0" locked="0" layoutInCell="1" allowOverlap="1" wp14:anchorId="2AF0F270" wp14:editId="78917466">
              <wp:simplePos x="0" y="0"/>
              <wp:positionH relativeFrom="page">
                <wp:posOffset>3959860</wp:posOffset>
              </wp:positionH>
              <wp:positionV relativeFrom="page">
                <wp:posOffset>19658330</wp:posOffset>
              </wp:positionV>
              <wp:extent cx="1663065" cy="277495"/>
              <wp:effectExtent l="0" t="0" r="0" b="0"/>
              <wp:wrapNone/>
              <wp:docPr id="1568393378" name="Text Box 1568393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67B074"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E9211D"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A8409C" w14:textId="77777777" w:rsidR="000A4962" w:rsidRPr="00E4145A" w:rsidRDefault="000A4962"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F270" id="Text Box 1568393378" o:spid="_x0000_s1051" type="#_x0000_t202" style="position:absolute;margin-left:311.8pt;margin-top:1547.9pt;width:130.95pt;height:21.85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fD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JbQT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OLEB8MaAgAAQgQAAA4AAAAAAAAAAAAAAAAALgIAAGRycy9lMm9Eb2MueG1sUEsB&#10;Ai0AFAAGAAgAAAAhAJpqNh3iAAAADQEAAA8AAAAAAAAAAAAAAAAAdAQAAGRycy9kb3ducmV2Lnht&#10;bFBLBQYAAAAABAAEAPMAAACDBQAAAAA=&#10;" filled="f" stroked="f">
              <v:textbox inset="0,0,0,0">
                <w:txbxContent>
                  <w:p w14:paraId="1C67B074"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E9211D"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A8409C" w14:textId="77777777" w:rsidR="000A4962" w:rsidRPr="00E4145A" w:rsidRDefault="000A4962"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4144" behindDoc="0" locked="0" layoutInCell="1" allowOverlap="1" wp14:anchorId="7F2B525B" wp14:editId="3C035D14">
              <wp:simplePos x="0" y="0"/>
              <wp:positionH relativeFrom="page">
                <wp:posOffset>7500620</wp:posOffset>
              </wp:positionH>
              <wp:positionV relativeFrom="page">
                <wp:posOffset>19733260</wp:posOffset>
              </wp:positionV>
              <wp:extent cx="3477895" cy="170815"/>
              <wp:effectExtent l="0" t="0" r="0" b="0"/>
              <wp:wrapNone/>
              <wp:docPr id="301221915" name="Text Box 30122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C369CD"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BEC21A"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329371D" w14:textId="77777777" w:rsidR="000A4962" w:rsidRPr="00196D9D" w:rsidRDefault="000A4962"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525B" id="Text Box 301221915" o:spid="_x0000_s1052" type="#_x0000_t202" style="position:absolute;margin-left:590.6pt;margin-top:1553.8pt;width:273.85pt;height:13.45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HDhIxccAgAAQgQAAA4AAAAAAAAAAAAAAAAALgIAAGRycy9lMm9Eb2MueG1s&#10;UEsBAi0AFAAGAAgAAAAhAH/qQ07jAAAADwEAAA8AAAAAAAAAAAAAAAAAdgQAAGRycy9kb3ducmV2&#10;LnhtbFBLBQYAAAAABAAEAPMAAACGBQAAAAA=&#10;" filled="f" stroked="f">
              <v:textbox inset="0,0,0,0">
                <w:txbxContent>
                  <w:p w14:paraId="43C369CD"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BEC21A"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329371D" w14:textId="77777777" w:rsidR="000A4962" w:rsidRPr="00196D9D" w:rsidRDefault="000A4962" w:rsidP="00B47F90">
                    <w:pPr>
                      <w:ind w:left="-142" w:firstLine="142"/>
                      <w:rPr>
                        <w:rFonts w:cs="Arial"/>
                        <w:spacing w:val="-4"/>
                        <w:sz w:val="15"/>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69024" behindDoc="0" locked="0" layoutInCell="1" allowOverlap="1" wp14:anchorId="68169105" wp14:editId="44C654F7">
              <wp:simplePos x="0" y="0"/>
              <wp:positionH relativeFrom="page">
                <wp:posOffset>504190</wp:posOffset>
              </wp:positionH>
              <wp:positionV relativeFrom="page">
                <wp:posOffset>19658330</wp:posOffset>
              </wp:positionV>
              <wp:extent cx="1663065" cy="277495"/>
              <wp:effectExtent l="0" t="0" r="0" b="0"/>
              <wp:wrapNone/>
              <wp:docPr id="1356455986" name="Text Box 1356455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341AF2"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CFA6D5D"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1E424C26" w14:textId="77777777" w:rsidR="000A4962" w:rsidRPr="00E4145A" w:rsidRDefault="000A4962"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69105" id="Text Box 1356455986" o:spid="_x0000_s1053" type="#_x0000_t202" style="position:absolute;margin-left:39.7pt;margin-top:1547.9pt;width:130.95pt;height:21.85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6J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rQS2giuHRQn&#10;mh6hF4azcl1RJxvh/JNAUgLNRer2j3ToGtqcw2BxVgL++Js/5BNBFOWsJWXl3H0/CFSc1V8MURdk&#10;OBo4GrvRMIfmDkisU9obK6NJF9DXo6kRmhcS/Sq8QiFhJL2Vcz+ad77XNy2NVKtVTCKxWeE3Zmvl&#10;SHLA9bl7EWgH8D3R9gCj5kT2ioM+twd9dfCgq0jQBcVBLSTUSPGwVGETfv2PWZfVX/4E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OCLTokaAgAAQgQAAA4AAAAAAAAAAAAAAAAALgIAAGRycy9lMm9Eb2MueG1sUEsB&#10;Ai0AFAAGAAgAAAAhAMja14ziAAAADAEAAA8AAAAAAAAAAAAAAAAAdAQAAGRycy9kb3ducmV2Lnht&#10;bFBLBQYAAAAABAAEAPMAAACDBQAAAAA=&#10;" filled="f" stroked="f">
              <v:textbox inset="0,0,0,0">
                <w:txbxContent>
                  <w:p w14:paraId="1F341AF2"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CFA6D5D"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1E424C26" w14:textId="77777777" w:rsidR="000A4962" w:rsidRPr="00E4145A" w:rsidRDefault="000A4962"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0048" behindDoc="0" locked="0" layoutInCell="1" allowOverlap="1" wp14:anchorId="07B67401" wp14:editId="7D8D0FE5">
              <wp:simplePos x="0" y="0"/>
              <wp:positionH relativeFrom="page">
                <wp:posOffset>3959860</wp:posOffset>
              </wp:positionH>
              <wp:positionV relativeFrom="page">
                <wp:posOffset>19658330</wp:posOffset>
              </wp:positionV>
              <wp:extent cx="1663065" cy="277495"/>
              <wp:effectExtent l="0" t="0" r="0" b="0"/>
              <wp:wrapNone/>
              <wp:docPr id="2001971909" name="Text Box 200197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0700C98"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A0054E"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F82BF9" w14:textId="77777777" w:rsidR="000A4962" w:rsidRPr="00E4145A" w:rsidRDefault="000A4962"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7401" id="Text Box 2001971909" o:spid="_x0000_s1054" type="#_x0000_t202" style="position:absolute;margin-left:311.8pt;margin-top:1547.9pt;width:130.95pt;height:21.85pt;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A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5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ux+WAGwIAAEIEAAAOAAAAAAAAAAAAAAAAAC4CAABkcnMvZTJvRG9jLnhtbFBL&#10;AQItABQABgAIAAAAIQCaajYd4gAAAA0BAAAPAAAAAAAAAAAAAAAAAHUEAABkcnMvZG93bnJldi54&#10;bWxQSwUGAAAAAAQABADzAAAAhAUAAAAA&#10;" filled="f" stroked="f">
              <v:textbox inset="0,0,0,0">
                <w:txbxContent>
                  <w:p w14:paraId="70700C98"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A0054E"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F82BF9" w14:textId="77777777" w:rsidR="000A4962" w:rsidRPr="00E4145A" w:rsidRDefault="000A4962"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1072" behindDoc="0" locked="0" layoutInCell="1" allowOverlap="1" wp14:anchorId="27A7B39D" wp14:editId="67A24568">
              <wp:simplePos x="0" y="0"/>
              <wp:positionH relativeFrom="page">
                <wp:posOffset>7500620</wp:posOffset>
              </wp:positionH>
              <wp:positionV relativeFrom="page">
                <wp:posOffset>19733260</wp:posOffset>
              </wp:positionV>
              <wp:extent cx="3477895" cy="170815"/>
              <wp:effectExtent l="0" t="0" r="0" b="0"/>
              <wp:wrapNone/>
              <wp:docPr id="351549428" name="Text Box 351549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BBB07E"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6EC516"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48BCBBD" w14:textId="77777777" w:rsidR="000A4962" w:rsidRPr="00196D9D" w:rsidRDefault="000A4962"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B39D" id="Text Box 351549428" o:spid="_x0000_s1055" type="#_x0000_t202" style="position:absolute;margin-left:590.6pt;margin-top:1553.8pt;width:273.85pt;height:13.45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L6tiB4cAgAAQgQAAA4AAAAAAAAAAAAAAAAALgIAAGRycy9lMm9Eb2MueG1s&#10;UEsBAi0AFAAGAAgAAAAhAH/qQ07jAAAADwEAAA8AAAAAAAAAAAAAAAAAdgQAAGRycy9kb3ducmV2&#10;LnhtbFBLBQYAAAAABAAEAPMAAACGBQAAAAA=&#10;" filled="f" stroked="f">
              <v:textbox inset="0,0,0,0">
                <w:txbxContent>
                  <w:p w14:paraId="69BBB07E"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6EC516"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48BCBBD" w14:textId="77777777" w:rsidR="000A4962" w:rsidRPr="00196D9D" w:rsidRDefault="000A4962"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F4C6D"/>
    <w:multiLevelType w:val="hybridMultilevel"/>
    <w:tmpl w:val="8DEE53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C1B7B"/>
    <w:multiLevelType w:val="hybridMultilevel"/>
    <w:tmpl w:val="815A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72AE1"/>
    <w:multiLevelType w:val="hybridMultilevel"/>
    <w:tmpl w:val="46583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128795">
    <w:abstractNumId w:val="32"/>
  </w:num>
  <w:num w:numId="2" w16cid:durableId="1439905251">
    <w:abstractNumId w:val="41"/>
  </w:num>
  <w:num w:numId="3" w16cid:durableId="458380605">
    <w:abstractNumId w:val="23"/>
  </w:num>
  <w:num w:numId="4" w16cid:durableId="1783455006">
    <w:abstractNumId w:val="10"/>
  </w:num>
  <w:num w:numId="5" w16cid:durableId="363604550">
    <w:abstractNumId w:val="34"/>
  </w:num>
  <w:num w:numId="6" w16cid:durableId="1156383111">
    <w:abstractNumId w:val="4"/>
  </w:num>
  <w:num w:numId="7" w16cid:durableId="462584081">
    <w:abstractNumId w:val="9"/>
  </w:num>
  <w:num w:numId="8" w16cid:durableId="1238517340">
    <w:abstractNumId w:val="35"/>
  </w:num>
  <w:num w:numId="9" w16cid:durableId="1848208535">
    <w:abstractNumId w:val="14"/>
  </w:num>
  <w:num w:numId="10" w16cid:durableId="1468014292">
    <w:abstractNumId w:val="36"/>
  </w:num>
  <w:num w:numId="11" w16cid:durableId="506991330">
    <w:abstractNumId w:val="27"/>
  </w:num>
  <w:num w:numId="12" w16cid:durableId="413237137">
    <w:abstractNumId w:val="47"/>
  </w:num>
  <w:num w:numId="13" w16cid:durableId="1808549945">
    <w:abstractNumId w:val="39"/>
  </w:num>
  <w:num w:numId="14" w16cid:durableId="1029255426">
    <w:abstractNumId w:val="17"/>
  </w:num>
  <w:num w:numId="15" w16cid:durableId="1267620114">
    <w:abstractNumId w:val="25"/>
  </w:num>
  <w:num w:numId="16" w16cid:durableId="1470709498">
    <w:abstractNumId w:val="38"/>
  </w:num>
  <w:num w:numId="17" w16cid:durableId="60641702">
    <w:abstractNumId w:val="42"/>
  </w:num>
  <w:num w:numId="18" w16cid:durableId="1783722984">
    <w:abstractNumId w:val="48"/>
  </w:num>
  <w:num w:numId="19" w16cid:durableId="1978223484">
    <w:abstractNumId w:val="3"/>
  </w:num>
  <w:num w:numId="20" w16cid:durableId="308243343">
    <w:abstractNumId w:val="33"/>
  </w:num>
  <w:num w:numId="21" w16cid:durableId="642124511">
    <w:abstractNumId w:val="21"/>
  </w:num>
  <w:num w:numId="22" w16cid:durableId="1801800244">
    <w:abstractNumId w:val="8"/>
  </w:num>
  <w:num w:numId="23" w16cid:durableId="523055474">
    <w:abstractNumId w:val="11"/>
  </w:num>
  <w:num w:numId="24" w16cid:durableId="1428161416">
    <w:abstractNumId w:val="43"/>
  </w:num>
  <w:num w:numId="25" w16cid:durableId="187185356">
    <w:abstractNumId w:val="2"/>
  </w:num>
  <w:num w:numId="26" w16cid:durableId="1299729112">
    <w:abstractNumId w:val="45"/>
  </w:num>
  <w:num w:numId="27" w16cid:durableId="1083725868">
    <w:abstractNumId w:val="5"/>
  </w:num>
  <w:num w:numId="28" w16cid:durableId="2112505370">
    <w:abstractNumId w:val="1"/>
  </w:num>
  <w:num w:numId="29" w16cid:durableId="421343049">
    <w:abstractNumId w:val="16"/>
  </w:num>
  <w:num w:numId="30" w16cid:durableId="1331713049">
    <w:abstractNumId w:val="30"/>
  </w:num>
  <w:num w:numId="31" w16cid:durableId="1286734995">
    <w:abstractNumId w:val="31"/>
  </w:num>
  <w:num w:numId="32" w16cid:durableId="683868231">
    <w:abstractNumId w:val="40"/>
  </w:num>
  <w:num w:numId="33" w16cid:durableId="1190682827">
    <w:abstractNumId w:val="37"/>
  </w:num>
  <w:num w:numId="34" w16cid:durableId="528952656">
    <w:abstractNumId w:val="28"/>
  </w:num>
  <w:num w:numId="35" w16cid:durableId="1484928916">
    <w:abstractNumId w:val="6"/>
  </w:num>
  <w:num w:numId="36" w16cid:durableId="1900507276">
    <w:abstractNumId w:val="22"/>
  </w:num>
  <w:num w:numId="37" w16cid:durableId="2067869956">
    <w:abstractNumId w:val="18"/>
  </w:num>
  <w:num w:numId="38" w16cid:durableId="1590578984">
    <w:abstractNumId w:val="46"/>
  </w:num>
  <w:num w:numId="39" w16cid:durableId="731856536">
    <w:abstractNumId w:val="13"/>
  </w:num>
  <w:num w:numId="40" w16cid:durableId="2075926148">
    <w:abstractNumId w:val="15"/>
  </w:num>
  <w:num w:numId="41" w16cid:durableId="1493596733">
    <w:abstractNumId w:val="20"/>
  </w:num>
  <w:num w:numId="42" w16cid:durableId="1006056373">
    <w:abstractNumId w:val="0"/>
  </w:num>
  <w:num w:numId="43" w16cid:durableId="1515269696">
    <w:abstractNumId w:val="29"/>
  </w:num>
  <w:num w:numId="44" w16cid:durableId="163202774">
    <w:abstractNumId w:val="7"/>
  </w:num>
  <w:num w:numId="45" w16cid:durableId="1869491661">
    <w:abstractNumId w:val="24"/>
  </w:num>
  <w:num w:numId="46" w16cid:durableId="780799945">
    <w:abstractNumId w:val="12"/>
  </w:num>
  <w:num w:numId="47" w16cid:durableId="1174413018">
    <w:abstractNumId w:val="44"/>
  </w:num>
  <w:num w:numId="48" w16cid:durableId="359860552">
    <w:abstractNumId w:val="19"/>
  </w:num>
  <w:num w:numId="49" w16cid:durableId="695929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216E"/>
    <w:rsid w:val="00005E31"/>
    <w:rsid w:val="000069B0"/>
    <w:rsid w:val="000136D8"/>
    <w:rsid w:val="000223AA"/>
    <w:rsid w:val="0002571A"/>
    <w:rsid w:val="000335DB"/>
    <w:rsid w:val="00042BEE"/>
    <w:rsid w:val="00052AF8"/>
    <w:rsid w:val="00052F85"/>
    <w:rsid w:val="00057E44"/>
    <w:rsid w:val="00062EB5"/>
    <w:rsid w:val="000A4962"/>
    <w:rsid w:val="000A649E"/>
    <w:rsid w:val="000C2355"/>
    <w:rsid w:val="000F3998"/>
    <w:rsid w:val="000F72AD"/>
    <w:rsid w:val="001154A0"/>
    <w:rsid w:val="00121F8D"/>
    <w:rsid w:val="001363E2"/>
    <w:rsid w:val="00140612"/>
    <w:rsid w:val="00150F46"/>
    <w:rsid w:val="00160E93"/>
    <w:rsid w:val="00182466"/>
    <w:rsid w:val="00191BAE"/>
    <w:rsid w:val="00196D9D"/>
    <w:rsid w:val="001A4B6D"/>
    <w:rsid w:val="001B1CA0"/>
    <w:rsid w:val="001C3294"/>
    <w:rsid w:val="001C3D13"/>
    <w:rsid w:val="001F6724"/>
    <w:rsid w:val="0020581C"/>
    <w:rsid w:val="00206152"/>
    <w:rsid w:val="00207A0E"/>
    <w:rsid w:val="00254220"/>
    <w:rsid w:val="00255BE9"/>
    <w:rsid w:val="00264EF0"/>
    <w:rsid w:val="00266331"/>
    <w:rsid w:val="002702D7"/>
    <w:rsid w:val="00274774"/>
    <w:rsid w:val="00276C13"/>
    <w:rsid w:val="00280008"/>
    <w:rsid w:val="002B4F0B"/>
    <w:rsid w:val="002B6D2D"/>
    <w:rsid w:val="002E1BEF"/>
    <w:rsid w:val="00305321"/>
    <w:rsid w:val="00306C7A"/>
    <w:rsid w:val="00312057"/>
    <w:rsid w:val="0031477F"/>
    <w:rsid w:val="00324E7C"/>
    <w:rsid w:val="003276B0"/>
    <w:rsid w:val="00356A26"/>
    <w:rsid w:val="003664D2"/>
    <w:rsid w:val="00366F17"/>
    <w:rsid w:val="003702DE"/>
    <w:rsid w:val="003800D1"/>
    <w:rsid w:val="0038647B"/>
    <w:rsid w:val="0039513B"/>
    <w:rsid w:val="0039795A"/>
    <w:rsid w:val="003A62D2"/>
    <w:rsid w:val="003C2775"/>
    <w:rsid w:val="003C4D13"/>
    <w:rsid w:val="003C6FCD"/>
    <w:rsid w:val="003D47A4"/>
    <w:rsid w:val="003D6DA3"/>
    <w:rsid w:val="003E743F"/>
    <w:rsid w:val="003F0706"/>
    <w:rsid w:val="003F11E4"/>
    <w:rsid w:val="003F5588"/>
    <w:rsid w:val="0040532C"/>
    <w:rsid w:val="00425DA4"/>
    <w:rsid w:val="00431734"/>
    <w:rsid w:val="00460424"/>
    <w:rsid w:val="00476DC1"/>
    <w:rsid w:val="00485A92"/>
    <w:rsid w:val="004873E2"/>
    <w:rsid w:val="004922A4"/>
    <w:rsid w:val="004A05A4"/>
    <w:rsid w:val="004A09CF"/>
    <w:rsid w:val="004B1AEF"/>
    <w:rsid w:val="004C3023"/>
    <w:rsid w:val="004D1DC1"/>
    <w:rsid w:val="004D624E"/>
    <w:rsid w:val="004E2C87"/>
    <w:rsid w:val="004E3454"/>
    <w:rsid w:val="004F662F"/>
    <w:rsid w:val="00504BB7"/>
    <w:rsid w:val="00515FEB"/>
    <w:rsid w:val="00517EFC"/>
    <w:rsid w:val="00526DAF"/>
    <w:rsid w:val="00527E94"/>
    <w:rsid w:val="005315C3"/>
    <w:rsid w:val="005371AB"/>
    <w:rsid w:val="005644B9"/>
    <w:rsid w:val="005776A9"/>
    <w:rsid w:val="00582404"/>
    <w:rsid w:val="00585B71"/>
    <w:rsid w:val="005964C3"/>
    <w:rsid w:val="00596750"/>
    <w:rsid w:val="005A39CC"/>
    <w:rsid w:val="005B30C5"/>
    <w:rsid w:val="005B33AC"/>
    <w:rsid w:val="005E4B51"/>
    <w:rsid w:val="005F1F24"/>
    <w:rsid w:val="005F4679"/>
    <w:rsid w:val="005F532B"/>
    <w:rsid w:val="00601446"/>
    <w:rsid w:val="0062383F"/>
    <w:rsid w:val="006311DA"/>
    <w:rsid w:val="006620F1"/>
    <w:rsid w:val="00664FFC"/>
    <w:rsid w:val="006716C2"/>
    <w:rsid w:val="0067371B"/>
    <w:rsid w:val="0068364F"/>
    <w:rsid w:val="006852E7"/>
    <w:rsid w:val="006A1113"/>
    <w:rsid w:val="006A2565"/>
    <w:rsid w:val="006A39ED"/>
    <w:rsid w:val="006A508B"/>
    <w:rsid w:val="006B1A3C"/>
    <w:rsid w:val="006B1BD2"/>
    <w:rsid w:val="006C7E2E"/>
    <w:rsid w:val="006F7F14"/>
    <w:rsid w:val="0072012B"/>
    <w:rsid w:val="007305CB"/>
    <w:rsid w:val="007379E0"/>
    <w:rsid w:val="0074764C"/>
    <w:rsid w:val="00755764"/>
    <w:rsid w:val="00766DE7"/>
    <w:rsid w:val="00787C10"/>
    <w:rsid w:val="007A6E37"/>
    <w:rsid w:val="007D5838"/>
    <w:rsid w:val="007E0260"/>
    <w:rsid w:val="007E1F55"/>
    <w:rsid w:val="007E2C8E"/>
    <w:rsid w:val="0080775C"/>
    <w:rsid w:val="00814387"/>
    <w:rsid w:val="00824562"/>
    <w:rsid w:val="0083622B"/>
    <w:rsid w:val="0085400B"/>
    <w:rsid w:val="00860AD1"/>
    <w:rsid w:val="00870D6F"/>
    <w:rsid w:val="0087522B"/>
    <w:rsid w:val="00882990"/>
    <w:rsid w:val="00882A6A"/>
    <w:rsid w:val="00895ADD"/>
    <w:rsid w:val="008A0A3F"/>
    <w:rsid w:val="008B4ECC"/>
    <w:rsid w:val="008D3771"/>
    <w:rsid w:val="00910906"/>
    <w:rsid w:val="009159BA"/>
    <w:rsid w:val="00924DD2"/>
    <w:rsid w:val="00930304"/>
    <w:rsid w:val="00931D0C"/>
    <w:rsid w:val="00960DBF"/>
    <w:rsid w:val="00961E05"/>
    <w:rsid w:val="00975404"/>
    <w:rsid w:val="00977CA9"/>
    <w:rsid w:val="00977DB2"/>
    <w:rsid w:val="00982E71"/>
    <w:rsid w:val="0098773C"/>
    <w:rsid w:val="009B135C"/>
    <w:rsid w:val="009C1F23"/>
    <w:rsid w:val="009D2F36"/>
    <w:rsid w:val="009D40D1"/>
    <w:rsid w:val="009D488F"/>
    <w:rsid w:val="009E6B68"/>
    <w:rsid w:val="009F4D38"/>
    <w:rsid w:val="009F6504"/>
    <w:rsid w:val="00A05DDB"/>
    <w:rsid w:val="00A32306"/>
    <w:rsid w:val="00A350AE"/>
    <w:rsid w:val="00A540F3"/>
    <w:rsid w:val="00A547CF"/>
    <w:rsid w:val="00A76E1C"/>
    <w:rsid w:val="00A85733"/>
    <w:rsid w:val="00AA26C0"/>
    <w:rsid w:val="00AB204B"/>
    <w:rsid w:val="00AB62FF"/>
    <w:rsid w:val="00AF6EB8"/>
    <w:rsid w:val="00B05D8B"/>
    <w:rsid w:val="00B1221B"/>
    <w:rsid w:val="00B12A2E"/>
    <w:rsid w:val="00B1322E"/>
    <w:rsid w:val="00B47F90"/>
    <w:rsid w:val="00B600FB"/>
    <w:rsid w:val="00B6029A"/>
    <w:rsid w:val="00B61A19"/>
    <w:rsid w:val="00B852D7"/>
    <w:rsid w:val="00B9217A"/>
    <w:rsid w:val="00B9235A"/>
    <w:rsid w:val="00B9650E"/>
    <w:rsid w:val="00BA66E7"/>
    <w:rsid w:val="00BC0C6B"/>
    <w:rsid w:val="00BD4B7D"/>
    <w:rsid w:val="00BE1D31"/>
    <w:rsid w:val="00C02A88"/>
    <w:rsid w:val="00C065EE"/>
    <w:rsid w:val="00C24615"/>
    <w:rsid w:val="00C33FCB"/>
    <w:rsid w:val="00C65418"/>
    <w:rsid w:val="00C73023"/>
    <w:rsid w:val="00C84F87"/>
    <w:rsid w:val="00CA220D"/>
    <w:rsid w:val="00CE0590"/>
    <w:rsid w:val="00CE5EA3"/>
    <w:rsid w:val="00D2600B"/>
    <w:rsid w:val="00D30439"/>
    <w:rsid w:val="00D448D5"/>
    <w:rsid w:val="00D52F47"/>
    <w:rsid w:val="00D531C7"/>
    <w:rsid w:val="00D750C6"/>
    <w:rsid w:val="00D91252"/>
    <w:rsid w:val="00DB2093"/>
    <w:rsid w:val="00DC2FD3"/>
    <w:rsid w:val="00DC3343"/>
    <w:rsid w:val="00DD6C97"/>
    <w:rsid w:val="00DE770C"/>
    <w:rsid w:val="00DF1475"/>
    <w:rsid w:val="00E132DE"/>
    <w:rsid w:val="00E217A8"/>
    <w:rsid w:val="00E218B2"/>
    <w:rsid w:val="00E350FE"/>
    <w:rsid w:val="00E40D54"/>
    <w:rsid w:val="00E67D36"/>
    <w:rsid w:val="00E95F16"/>
    <w:rsid w:val="00EA72D2"/>
    <w:rsid w:val="00EB225B"/>
    <w:rsid w:val="00EB2448"/>
    <w:rsid w:val="00EC5D6A"/>
    <w:rsid w:val="00ED4045"/>
    <w:rsid w:val="00F00701"/>
    <w:rsid w:val="00F052AC"/>
    <w:rsid w:val="00F10D7B"/>
    <w:rsid w:val="00F1305F"/>
    <w:rsid w:val="00F15523"/>
    <w:rsid w:val="00F229CE"/>
    <w:rsid w:val="00F237E5"/>
    <w:rsid w:val="00F3730D"/>
    <w:rsid w:val="00F51BA9"/>
    <w:rsid w:val="00F57E49"/>
    <w:rsid w:val="00F609EF"/>
    <w:rsid w:val="00F66480"/>
    <w:rsid w:val="00F860B7"/>
    <w:rsid w:val="00F86184"/>
    <w:rsid w:val="00F97891"/>
    <w:rsid w:val="00FB3542"/>
    <w:rsid w:val="00FD1C77"/>
    <w:rsid w:val="00FE3EC1"/>
    <w:rsid w:val="00FE423B"/>
    <w:rsid w:val="00FE6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17"/>
    <w:pPr>
      <w:spacing w:after="160" w:line="264" w:lineRule="auto"/>
    </w:pPr>
  </w:style>
  <w:style w:type="paragraph" w:styleId="Heading1">
    <w:name w:val="heading 1"/>
    <w:basedOn w:val="Normal"/>
    <w:next w:val="Normal"/>
    <w:link w:val="Heading1Char"/>
    <w:qFormat/>
    <w:rsid w:val="00596750"/>
    <w:pPr>
      <w:keepNext/>
      <w:keepLines/>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596750"/>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F97891"/>
    <w:pPr>
      <w:keepNext/>
      <w:keepLines/>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rsid w:val="00305321"/>
    <w:pPr>
      <w:keepNext/>
      <w:keepLines/>
      <w:outlineLvl w:val="3"/>
    </w:pPr>
    <w:rPr>
      <w:rFonts w:asciiTheme="majorHAnsi" w:eastAsiaTheme="majorEastAsia" w:hAnsiTheme="majorHAnsi" w:cstheme="majorBidi"/>
      <w:b/>
      <w:iCs/>
      <w:color w:val="1B8742"/>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750"/>
    <w:rPr>
      <w:rFonts w:eastAsiaTheme="majorEastAsia" w:cstheme="majorBidi"/>
      <w:b/>
      <w:color w:val="20234E"/>
      <w:sz w:val="40"/>
      <w:szCs w:val="32"/>
    </w:rPr>
  </w:style>
  <w:style w:type="character" w:customStyle="1" w:styleId="Heading2Char">
    <w:name w:val="Heading 2 Char"/>
    <w:basedOn w:val="DefaultParagraphFont"/>
    <w:link w:val="Heading2"/>
    <w:rsid w:val="00596750"/>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F97891"/>
    <w:rPr>
      <w:rFonts w:asciiTheme="majorHAnsi" w:eastAsiaTheme="majorEastAsia" w:hAnsiTheme="majorHAnsi" w:cstheme="majorBidi"/>
      <w:b/>
      <w:color w:val="000000" w:themeColor="text1"/>
      <w:sz w:val="24"/>
    </w:rPr>
  </w:style>
  <w:style w:type="character" w:customStyle="1" w:styleId="Heading4Char">
    <w:name w:val="Heading 4 Char"/>
    <w:basedOn w:val="DefaultParagraphFont"/>
    <w:link w:val="Heading4"/>
    <w:rsid w:val="00305321"/>
    <w:rPr>
      <w:rFonts w:asciiTheme="majorHAnsi" w:eastAsiaTheme="majorEastAsia" w:hAnsiTheme="majorHAnsi" w:cstheme="majorBidi"/>
      <w:b/>
      <w:iCs/>
      <w:color w:val="1B8742"/>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link w:val="NoSpacingChar"/>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6DAF"/>
    <w:pPr>
      <w:numPr>
        <w:numId w:val="43"/>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99"/>
    <w:unhideWhenUsed/>
    <w:rsid w:val="003A62D2"/>
    <w:rPr>
      <w:rFonts w:ascii="Arial" w:hAnsi="Arial"/>
      <w:color w:val="0000FF"/>
      <w:sz w:val="22"/>
      <w:u w:val="single"/>
    </w:rPr>
  </w:style>
  <w:style w:type="table" w:styleId="TableGrid">
    <w:name w:val="Table Grid"/>
    <w:basedOn w:val="TableNormal"/>
    <w:uiPriority w:val="3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9"/>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44"/>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5"/>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824562"/>
    <w:pPr>
      <w:pBdr>
        <w:top w:val="single" w:sz="4" w:space="2" w:color="1B8742"/>
        <w:left w:val="single" w:sz="4" w:space="2" w:color="1B8742"/>
        <w:bottom w:val="single" w:sz="4" w:space="2" w:color="1B8742"/>
        <w:right w:val="single" w:sz="4" w:space="2" w:color="1B8742"/>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character" w:customStyle="1" w:styleId="NoSpacingChar">
    <w:name w:val="No Spacing Char"/>
    <w:basedOn w:val="DefaultParagraphFont"/>
    <w:link w:val="NoSpacing"/>
    <w:uiPriority w:val="1"/>
    <w:rsid w:val="001154A0"/>
    <w:rPr>
      <w:szCs w:val="24"/>
      <w:lang w:eastAsia="en-US"/>
    </w:rPr>
  </w:style>
  <w:style w:type="paragraph" w:customStyle="1" w:styleId="bodyMaincontent">
    <w:name w:val="body (Main content)"/>
    <w:basedOn w:val="Normal"/>
    <w:uiPriority w:val="99"/>
    <w:rsid w:val="001154A0"/>
    <w:pPr>
      <w:suppressAutoHyphens/>
      <w:autoSpaceDE w:val="0"/>
      <w:autoSpaceDN w:val="0"/>
      <w:adjustRightInd w:val="0"/>
      <w:spacing w:after="170" w:line="280" w:lineRule="atLeast"/>
      <w:textAlignment w:val="center"/>
    </w:pPr>
    <w:rPr>
      <w:rFonts w:ascii="Myriad Pro" w:hAnsi="Myriad Pro" w:cs="Myriad Pro"/>
      <w:color w:val="000000"/>
    </w:rPr>
  </w:style>
  <w:style w:type="paragraph" w:customStyle="1" w:styleId="BasicParagraph">
    <w:name w:val="[Basic Paragraph]"/>
    <w:basedOn w:val="Normal"/>
    <w:uiPriority w:val="99"/>
    <w:rsid w:val="001154A0"/>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OC1">
    <w:name w:val="toc 1"/>
    <w:basedOn w:val="Normal"/>
    <w:next w:val="Normal"/>
    <w:autoRedefine/>
    <w:uiPriority w:val="39"/>
    <w:unhideWhenUsed/>
    <w:rsid w:val="00F97891"/>
    <w:pPr>
      <w:spacing w:after="100"/>
    </w:pPr>
  </w:style>
  <w:style w:type="paragraph" w:styleId="BodyText">
    <w:name w:val="Body Text"/>
    <w:basedOn w:val="Normal"/>
    <w:link w:val="BodyTextChar"/>
    <w:uiPriority w:val="1"/>
    <w:qFormat/>
    <w:rsid w:val="00042BEE"/>
    <w:pPr>
      <w:widowControl w:val="0"/>
      <w:autoSpaceDE w:val="0"/>
      <w:autoSpaceDN w:val="0"/>
      <w:spacing w:after="0" w:line="240" w:lineRule="auto"/>
    </w:pPr>
    <w:rPr>
      <w:rFonts w:eastAsia="Arial" w:cs="Arial"/>
      <w:lang w:val="en-US" w:eastAsia="en-US"/>
    </w:rPr>
  </w:style>
  <w:style w:type="character" w:customStyle="1" w:styleId="BodyTextChar">
    <w:name w:val="Body Text Char"/>
    <w:basedOn w:val="DefaultParagraphFont"/>
    <w:link w:val="BodyText"/>
    <w:uiPriority w:val="1"/>
    <w:qFormat/>
    <w:rsid w:val="00042BEE"/>
    <w:rPr>
      <w:rFonts w:eastAsia="Arial" w:cs="Arial"/>
      <w:lang w:val="en-US" w:eastAsia="en-US"/>
    </w:rPr>
  </w:style>
  <w:style w:type="character" w:customStyle="1" w:styleId="ListParagraphChar">
    <w:name w:val="List Paragraph Char"/>
    <w:basedOn w:val="DefaultParagraphFont"/>
    <w:link w:val="ListParagraph"/>
    <w:uiPriority w:val="34"/>
    <w:locked/>
    <w:rsid w:val="00BC0C6B"/>
  </w:style>
  <w:style w:type="paragraph" w:styleId="TOC3">
    <w:name w:val="toc 3"/>
    <w:basedOn w:val="Normal"/>
    <w:next w:val="Normal"/>
    <w:autoRedefine/>
    <w:uiPriority w:val="39"/>
    <w:unhideWhenUsed/>
    <w:rsid w:val="000A49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Images/610950-specification-cambridge-nationals-health-and-social-care-j835.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Images/620512-student-guide-to-nea-assignment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s://www.ocr.org.uk/Images/610950-specification-cambridge-nationals-health-and-social-care-j835.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r.org.uk/Images/610950-specification-cambridge-nationals-health-and-social-care-j835.pdf" TargetMode="Externa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78</TotalTime>
  <Pages>18</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Generic Word template - Portrait</vt:lpstr>
    </vt:vector>
  </TitlesOfParts>
  <Company>Cambridge University Press &amp; Assessment</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Word template - Portrait</dc:title>
  <dc:subject/>
  <dc:creator>OCR</dc:creator>
  <cp:keywords>template; Word; portrait;</cp:keywords>
  <dc:description/>
  <cp:lastModifiedBy>Carolyn Wilkins</cp:lastModifiedBy>
  <cp:revision>7</cp:revision>
  <cp:lastPrinted>2022-01-31T08:35:00Z</cp:lastPrinted>
  <dcterms:created xsi:type="dcterms:W3CDTF">2024-05-30T10:53:00Z</dcterms:created>
  <dcterms:modified xsi:type="dcterms:W3CDTF">2024-07-05T09:55:00Z</dcterms:modified>
</cp:coreProperties>
</file>