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601" w:type="dxa"/>
        <w:tblLayout w:type="fixed"/>
        <w:tblLook w:val="0000"/>
      </w:tblPr>
      <w:tblGrid>
        <w:gridCol w:w="1132"/>
        <w:gridCol w:w="347"/>
        <w:gridCol w:w="639"/>
        <w:gridCol w:w="351"/>
        <w:gridCol w:w="216"/>
        <w:gridCol w:w="1001"/>
        <w:gridCol w:w="275"/>
        <w:gridCol w:w="1276"/>
        <w:gridCol w:w="1134"/>
        <w:gridCol w:w="150"/>
        <w:gridCol w:w="898"/>
        <w:gridCol w:w="511"/>
        <w:gridCol w:w="369"/>
        <w:gridCol w:w="63"/>
        <w:gridCol w:w="157"/>
        <w:gridCol w:w="880"/>
        <w:gridCol w:w="880"/>
        <w:gridCol w:w="208"/>
        <w:gridCol w:w="342"/>
        <w:gridCol w:w="4764"/>
      </w:tblGrid>
      <w:tr w:rsidR="00343D1B">
        <w:trPr>
          <w:cantSplit/>
          <w:trHeight w:val="482"/>
        </w:trPr>
        <w:tc>
          <w:tcPr>
            <w:tcW w:w="8362" w:type="dxa"/>
            <w:gridSpan w:val="14"/>
          </w:tcPr>
          <w:p w:rsidR="00343D1B" w:rsidRPr="006B5BBB" w:rsidRDefault="00343D1B" w:rsidP="005D595C">
            <w:pPr>
              <w:pStyle w:val="Heading3"/>
              <w:rPr>
                <w:rFonts w:ascii="Trebuchet MS" w:hAnsi="Trebuchet MS" w:cs="Trebuchet MS"/>
                <w:sz w:val="32"/>
                <w:szCs w:val="32"/>
              </w:rPr>
            </w:pPr>
            <w:r w:rsidRPr="006B5BBB">
              <w:rPr>
                <w:rFonts w:ascii="Trebuchet MS" w:hAnsi="Trebuchet MS" w:cs="Trebuchet MS"/>
                <w:sz w:val="32"/>
                <w:szCs w:val="32"/>
              </w:rPr>
              <w:t xml:space="preserve">GCE </w:t>
            </w:r>
            <w:smartTag w:uri="urn:schemas-microsoft-com:office:smarttags" w:element="PersonName">
              <w:r w:rsidRPr="006B5BBB">
                <w:rPr>
                  <w:rFonts w:ascii="Trebuchet MS" w:hAnsi="Trebuchet MS" w:cs="Trebuchet MS"/>
                  <w:sz w:val="32"/>
                  <w:szCs w:val="32"/>
                </w:rPr>
                <w:t>Physical Education</w:t>
              </w:r>
            </w:smartTag>
            <w:r w:rsidRPr="006B5BBB">
              <w:rPr>
                <w:rFonts w:ascii="Trebuchet MS" w:hAnsi="Trebuchet MS" w:cs="Trebuchet MS"/>
                <w:sz w:val="32"/>
                <w:szCs w:val="32"/>
              </w:rPr>
              <w:t xml:space="preserve"> Moderation Sheet</w:t>
            </w:r>
          </w:p>
        </w:tc>
        <w:tc>
          <w:tcPr>
            <w:tcW w:w="7231" w:type="dxa"/>
            <w:gridSpan w:val="6"/>
            <w:vAlign w:val="bottom"/>
          </w:tcPr>
          <w:p w:rsidR="00343D1B" w:rsidRPr="00EA167F" w:rsidRDefault="00343D1B" w:rsidP="00361A7A">
            <w:pPr>
              <w:pStyle w:val="Heading3"/>
              <w:jc w:val="right"/>
              <w:rPr>
                <w:rFonts w:ascii="Trebuchet MS" w:hAnsi="Trebuchet MS" w:cs="Trebuchet MS"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edx+black" style="position:absolute;left:0;text-align:left;margin-left:244.5pt;margin-top:-32.3pt;width:114.95pt;height:17.9pt;z-index:251658240;visibility:visible;mso-position-horizontal-relative:page;mso-position-vertical-relative:page">
                  <v:imagedata r:id="rId4" o:title=""/>
                  <w10:wrap anchorx="page" anchory="page"/>
                </v:shape>
              </w:pict>
            </w:r>
            <w:r w:rsidRPr="00EA167F">
              <w:rPr>
                <w:rFonts w:ascii="Arial" w:hAnsi="Arial" w:cs="Arial"/>
                <w:sz w:val="32"/>
                <w:szCs w:val="32"/>
              </w:rPr>
              <w:t>VM34AS/A</w:t>
            </w:r>
          </w:p>
        </w:tc>
      </w:tr>
      <w:tr w:rsidR="00343D1B" w:rsidTr="00EA167F">
        <w:trPr>
          <w:cantSplit/>
          <w:trHeight w:val="289"/>
        </w:trPr>
        <w:tc>
          <w:tcPr>
            <w:tcW w:w="2118" w:type="dxa"/>
            <w:gridSpan w:val="3"/>
            <w:vAlign w:val="bottom"/>
          </w:tcPr>
          <w:p w:rsidR="00343D1B" w:rsidRDefault="00343D1B" w:rsidP="005D59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 Centre:</w:t>
            </w:r>
          </w:p>
        </w:tc>
        <w:tc>
          <w:tcPr>
            <w:tcW w:w="5812" w:type="dxa"/>
            <w:gridSpan w:val="9"/>
            <w:tcBorders>
              <w:bottom w:val="single" w:sz="4" w:space="0" w:color="auto"/>
            </w:tcBorders>
          </w:tcPr>
          <w:p w:rsidR="00343D1B" w:rsidRDefault="00343D1B" w:rsidP="005D595C">
            <w:pPr>
              <w:pStyle w:val="Heading4"/>
              <w:rPr>
                <w:rFonts w:cs="Times New Roman"/>
              </w:rPr>
            </w:pPr>
          </w:p>
        </w:tc>
        <w:tc>
          <w:tcPr>
            <w:tcW w:w="2557" w:type="dxa"/>
            <w:gridSpan w:val="6"/>
            <w:vAlign w:val="bottom"/>
          </w:tcPr>
          <w:p w:rsidR="00343D1B" w:rsidRDefault="00343D1B" w:rsidP="005D59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 Centre Number:</w:t>
            </w: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  <w:vAlign w:val="bottom"/>
          </w:tcPr>
          <w:p w:rsidR="00343D1B" w:rsidRDefault="00343D1B" w:rsidP="005D595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3D1B" w:rsidTr="00EA167F">
        <w:trPr>
          <w:cantSplit/>
          <w:trHeight w:val="415"/>
        </w:trPr>
        <w:tc>
          <w:tcPr>
            <w:tcW w:w="2118" w:type="dxa"/>
            <w:gridSpan w:val="3"/>
            <w:vAlign w:val="bottom"/>
          </w:tcPr>
          <w:p w:rsidR="00343D1B" w:rsidRDefault="00343D1B" w:rsidP="005D59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Moderator Name: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43D1B" w:rsidRDefault="00343D1B" w:rsidP="005D595C">
            <w:pPr>
              <w:pStyle w:val="Heading4"/>
              <w:rPr>
                <w:rFonts w:cs="Times New Roman"/>
              </w:rPr>
            </w:pPr>
          </w:p>
        </w:tc>
        <w:tc>
          <w:tcPr>
            <w:tcW w:w="2557" w:type="dxa"/>
            <w:gridSpan w:val="6"/>
            <w:vAlign w:val="bottom"/>
          </w:tcPr>
          <w:p w:rsidR="00343D1B" w:rsidRDefault="00343D1B" w:rsidP="005D59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Moderator Number:</w:t>
            </w: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  <w:vAlign w:val="bottom"/>
          </w:tcPr>
          <w:p w:rsidR="00343D1B" w:rsidRDefault="00343D1B" w:rsidP="005D595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3D1B">
        <w:trPr>
          <w:cantSplit/>
          <w:trHeight w:val="77"/>
        </w:trPr>
        <w:tc>
          <w:tcPr>
            <w:tcW w:w="1132" w:type="dxa"/>
            <w:tcBorders>
              <w:bottom w:val="single" w:sz="4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4461" w:type="dxa"/>
            <w:gridSpan w:val="19"/>
            <w:tcBorders>
              <w:bottom w:val="single" w:sz="4" w:space="0" w:color="auto"/>
            </w:tcBorders>
            <w:vAlign w:val="bottom"/>
          </w:tcPr>
          <w:p w:rsidR="00343D1B" w:rsidRDefault="00343D1B" w:rsidP="005D595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343D1B" w:rsidRPr="009B5C96" w:rsidTr="00EA167F">
        <w:trPr>
          <w:cantSplit/>
          <w:trHeight w:val="360"/>
        </w:trPr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D1B" w:rsidRPr="009B5C96" w:rsidRDefault="00343D1B" w:rsidP="005D595C">
            <w:pPr>
              <w:pStyle w:val="Heading4"/>
              <w:rPr>
                <w:rFonts w:ascii="Trebuchet MS" w:hAnsi="Trebuchet MS" w:cs="Trebuchet MS"/>
                <w:sz w:val="18"/>
                <w:szCs w:val="18"/>
              </w:rPr>
            </w:pPr>
            <w:r w:rsidRPr="009B5C96">
              <w:rPr>
                <w:rFonts w:ascii="Trebuchet MS" w:hAnsi="Trebuchet MS" w:cs="Trebuchet MS"/>
                <w:sz w:val="18"/>
                <w:szCs w:val="18"/>
              </w:rPr>
              <w:t>Personal Performance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D1B" w:rsidRPr="009B5C96" w:rsidRDefault="00343D1B" w:rsidP="005D595C">
            <w:pPr>
              <w:pStyle w:val="Heading4"/>
              <w:rPr>
                <w:rFonts w:ascii="Trebuchet MS" w:hAnsi="Trebuchet MS" w:cs="Trebuchet MS"/>
                <w:sz w:val="18"/>
                <w:szCs w:val="18"/>
              </w:rPr>
            </w:pPr>
            <w:r w:rsidRPr="009B5C96">
              <w:rPr>
                <w:rFonts w:ascii="Trebuchet MS" w:hAnsi="Trebuchet MS" w:cs="Trebuchet MS"/>
                <w:sz w:val="18"/>
                <w:szCs w:val="18"/>
              </w:rPr>
              <w:t xml:space="preserve">Local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D1B" w:rsidRPr="009B5C96" w:rsidRDefault="00343D1B" w:rsidP="005D595C">
            <w:pPr>
              <w:pStyle w:val="Heading4"/>
              <w:jc w:val="left"/>
              <w:rPr>
                <w:rFonts w:ascii="Trebuchet MS" w:hAnsi="Trebuchet MS" w:cs="Trebuchet MS"/>
                <w:sz w:val="18"/>
                <w:szCs w:val="18"/>
              </w:rPr>
            </w:pPr>
            <w:r w:rsidRPr="009B5C96">
              <w:rPr>
                <w:rFonts w:ascii="Trebuchet MS" w:hAnsi="Trebuchet MS" w:cs="Trebuchet MS"/>
                <w:sz w:val="18"/>
                <w:szCs w:val="18"/>
              </w:rPr>
              <w:t xml:space="preserve"> 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1B" w:rsidRPr="009B5C96" w:rsidRDefault="00343D1B" w:rsidP="005D595C">
            <w:pPr>
              <w:jc w:val="right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D1B" w:rsidRPr="009B5C96" w:rsidRDefault="00343D1B" w:rsidP="005D595C">
            <w:pPr>
              <w:jc w:val="right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9B5C9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Development plan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D1B" w:rsidRDefault="00343D1B" w:rsidP="005D595C">
            <w:pPr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9B5C9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Progressive participant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D1B" w:rsidRPr="009B5C96" w:rsidRDefault="00343D1B" w:rsidP="005D595C">
            <w:pPr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</w:tc>
      </w:tr>
      <w:tr w:rsidR="00343D1B">
        <w:trPr>
          <w:cantSplit/>
          <w:trHeight w:val="398"/>
        </w:trPr>
        <w:tc>
          <w:tcPr>
            <w:tcW w:w="1132" w:type="dxa"/>
            <w:tcBorders>
              <w:top w:val="single" w:sz="4" w:space="0" w:color="auto"/>
            </w:tcBorders>
          </w:tcPr>
          <w:p w:rsidR="00343D1B" w:rsidRDefault="00343D1B" w:rsidP="005D595C">
            <w:pPr>
              <w:pStyle w:val="Heading5"/>
              <w:rPr>
                <w:rFonts w:cs="Times New Roman"/>
              </w:rPr>
            </w:pPr>
          </w:p>
        </w:tc>
        <w:tc>
          <w:tcPr>
            <w:tcW w:w="14461" w:type="dxa"/>
            <w:gridSpan w:val="19"/>
            <w:tcBorders>
              <w:top w:val="single" w:sz="4" w:space="0" w:color="auto"/>
            </w:tcBorders>
            <w:vAlign w:val="center"/>
          </w:tcPr>
          <w:p w:rsidR="00343D1B" w:rsidRDefault="00343D1B" w:rsidP="005D595C">
            <w:pPr>
              <w:pStyle w:val="Heading5"/>
            </w:pPr>
            <w:r>
              <w:t>Please name the practical activity or circle the appropriate task/component</w:t>
            </w:r>
          </w:p>
        </w:tc>
      </w:tr>
      <w:tr w:rsidR="00343D1B" w:rsidTr="00EA167F">
        <w:trPr>
          <w:cantSplit/>
          <w:trHeight w:val="369"/>
        </w:trPr>
        <w:tc>
          <w:tcPr>
            <w:tcW w:w="14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343D1B" w:rsidRDefault="00343D1B" w:rsidP="005D59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343D1B" w:rsidRDefault="00343D1B" w:rsidP="0090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Cand</w:t>
            </w:r>
          </w:p>
          <w:p w:rsidR="00343D1B" w:rsidRDefault="00343D1B" w:rsidP="00EA16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343D1B" w:rsidRPr="00901A13" w:rsidRDefault="00343D1B" w:rsidP="005D5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Practical No.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</w:tcPr>
          <w:p w:rsidR="00343D1B" w:rsidRDefault="00343D1B" w:rsidP="00901A1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43D1B" w:rsidRDefault="00343D1B" w:rsidP="0090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CANDIDATE NAME 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343D1B" w:rsidRDefault="00343D1B" w:rsidP="0090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  <w:p w:rsidR="00343D1B" w:rsidRDefault="00343D1B" w:rsidP="00901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7F3">
              <w:rPr>
                <w:rFonts w:ascii="Arial" w:hAnsi="Arial" w:cs="Arial"/>
                <w:b/>
                <w:bCs/>
                <w:sz w:val="16"/>
                <w:szCs w:val="16"/>
              </w:rPr>
              <w:t>(P, L, O)</w:t>
            </w:r>
          </w:p>
        </w:tc>
        <w:tc>
          <w:tcPr>
            <w:tcW w:w="8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343D1B" w:rsidRDefault="00343D1B" w:rsidP="005D59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AS/A2</w:t>
            </w:r>
          </w:p>
        </w:tc>
        <w:tc>
          <w:tcPr>
            <w:tcW w:w="11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343D1B" w:rsidRDefault="00343D1B" w:rsidP="0090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Pre-Mod</w:t>
            </w:r>
          </w:p>
          <w:p w:rsidR="00343D1B" w:rsidRDefault="00343D1B" w:rsidP="0090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Mark </w:t>
            </w:r>
          </w:p>
        </w:tc>
        <w:tc>
          <w:tcPr>
            <w:tcW w:w="8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343D1B" w:rsidRDefault="00343D1B" w:rsidP="006B5B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</w:t>
            </w:r>
          </w:p>
          <w:p w:rsidR="00343D1B" w:rsidRDefault="00343D1B" w:rsidP="006B5B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Mark</w:t>
            </w:r>
          </w:p>
        </w:tc>
        <w:tc>
          <w:tcPr>
            <w:tcW w:w="531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343D1B" w:rsidRDefault="00343D1B" w:rsidP="005D59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Moderator Comments </w:t>
            </w: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567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  <w:tr w:rsidR="00343D1B" w:rsidTr="00361A7A">
        <w:trPr>
          <w:cantSplit/>
          <w:trHeight w:val="435"/>
        </w:trPr>
        <w:tc>
          <w:tcPr>
            <w:tcW w:w="147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343D1B" w:rsidRPr="00361A7A" w:rsidRDefault="00343D1B" w:rsidP="005D595C">
            <w:pPr>
              <w:rPr>
                <w:rFonts w:ascii="Arial" w:hAnsi="Arial" w:cs="Arial"/>
              </w:rPr>
            </w:pPr>
          </w:p>
          <w:p w:rsidR="00343D1B" w:rsidRPr="00361A7A" w:rsidRDefault="00343D1B" w:rsidP="005D595C">
            <w:pPr>
              <w:rPr>
                <w:rFonts w:ascii="Arial" w:hAnsi="Arial" w:cs="Arial"/>
              </w:rPr>
            </w:pPr>
            <w:r w:rsidRPr="00361A7A">
              <w:rPr>
                <w:rFonts w:ascii="Arial" w:hAnsi="Arial" w:cs="Arial"/>
              </w:rPr>
              <w:t>Signed:</w:t>
            </w:r>
          </w:p>
        </w:tc>
        <w:tc>
          <w:tcPr>
            <w:tcW w:w="5042" w:type="dxa"/>
            <w:gridSpan w:val="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343D1B" w:rsidRDefault="00343D1B" w:rsidP="00361A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(Moderator)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43D1B" w:rsidRDefault="00343D1B" w:rsidP="005D59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343D1B" w:rsidRDefault="00343D1B" w:rsidP="005D5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343D1B" w:rsidRDefault="00343D1B" w:rsidP="005D595C">
            <w:pPr>
              <w:rPr>
                <w:rFonts w:ascii="Arial" w:hAnsi="Arial" w:cs="Arial"/>
              </w:rPr>
            </w:pPr>
          </w:p>
        </w:tc>
      </w:tr>
    </w:tbl>
    <w:p w:rsidR="00343D1B" w:rsidRDefault="00343D1B">
      <w:pPr>
        <w:rPr>
          <w:rFonts w:cs="Times New Roman"/>
        </w:rPr>
      </w:pPr>
    </w:p>
    <w:sectPr w:rsidR="00343D1B" w:rsidSect="00EA167F">
      <w:pgSz w:w="16838" w:h="11906" w:orient="landscape"/>
      <w:pgMar w:top="1079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A13"/>
    <w:rsid w:val="00343D1B"/>
    <w:rsid w:val="00361A7A"/>
    <w:rsid w:val="003955A5"/>
    <w:rsid w:val="0041500C"/>
    <w:rsid w:val="005D595C"/>
    <w:rsid w:val="006B5BBB"/>
    <w:rsid w:val="007A285C"/>
    <w:rsid w:val="007D3952"/>
    <w:rsid w:val="0088402A"/>
    <w:rsid w:val="008C77F3"/>
    <w:rsid w:val="00901A13"/>
    <w:rsid w:val="009B5C96"/>
    <w:rsid w:val="00AA62E1"/>
    <w:rsid w:val="00BB5879"/>
    <w:rsid w:val="00D86003"/>
    <w:rsid w:val="00EA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13"/>
    <w:rPr>
      <w:rFonts w:ascii="Frutiger 55 Roman" w:eastAsia="Times New Roman" w:hAnsi="Frutiger 55 Roman" w:cs="Frutiger 55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A13"/>
    <w:pPr>
      <w:keepNext/>
      <w:tabs>
        <w:tab w:val="left" w:pos="1134"/>
      </w:tabs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A13"/>
    <w:pPr>
      <w:keepNext/>
      <w:ind w:left="34" w:hanging="34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A13"/>
    <w:pPr>
      <w:keepNext/>
      <w:tabs>
        <w:tab w:val="left" w:pos="6096"/>
      </w:tabs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1A1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1A13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1A13"/>
    <w:rPr>
      <w:rFonts w:ascii="Frutiger 55 Roman" w:hAnsi="Frutiger 55 Roman" w:cs="Frutiger 55 Roman"/>
      <w:b/>
      <w:bCs/>
      <w:i/>
      <w:i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01A13"/>
    <w:rPr>
      <w:rFonts w:ascii="Frutiger 55 Roman" w:hAnsi="Frutiger 55 Roman" w:cs="Frutiger 55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901A13"/>
    <w:rPr>
      <w:rFonts w:ascii="Frutiger 55 Roman" w:hAnsi="Frutiger 55 Roman" w:cs="Frutiger 55 Roman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901A13"/>
    <w:rPr>
      <w:rFonts w:ascii="Frutiger 55 Roman" w:hAnsi="Frutiger 55 Roman" w:cs="Frutiger 55 Roman"/>
      <w:b/>
      <w:b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901A13"/>
    <w:rPr>
      <w:rFonts w:ascii="Frutiger 55 Roman" w:hAnsi="Frutiger 55 Roman" w:cs="Frutiger 55 Roman"/>
      <w:b/>
      <w:bCs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http://schemas.microsoft.com/sharepoint/v3">Assessment Materials</DocumentType>
    <Summary xmlns="4c501d1c-d0cb-4970-a682-ee985b543f13" xsi:nil="true"/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Assessment Forms and Mark Sheets</DisplayName>
    <Subject_x0020_Tag xmlns="4c501d1c-d0cb-4970-a682-ee985b543f13">
      <Value>66</Value>
    </Subject_x0020_Tag>
    <QualSubject xmlns="http://schemas.microsoft.com/sharepoint/v3">Physical Education</QualSubject>
    <StrapLine xmlns="e94efada-39cf-4b05-a032-faec700f7018">GCE from 2008 - Physical Education - Moderation Sheet (VM34)</StrapLine>
    <Series xmlns="4c501d1c-d0cb-4970-a682-ee985b543f13" xsi:nil="true"/>
    <SpecificationCode xmlns="http://schemas.microsoft.com/sharepoint/v3">9PE01</SpecificationCode>
    <AwardCategory1 xmlns="http://schemas.microsoft.com/sharepoint/v3" xsi:nil="true"/>
    <StartDate1 xmlns="4c501d1c-d0cb-4970-a682-ee985b543f13">2012-01-31T16:02:57+00:00</StartDate1>
    <QualFamily xmlns="http://schemas.microsoft.com/sharepoint/v3">GCE from 2008</QualFamily>
    <Audience xmlns="http://schemas.microsoft.com/sharepoint/v3" xsi:nil="true"/>
    <We_x0020_Recommend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  <Unit xmlns="4c501d1c-d0cb-4970-a682-ee985b543f13" xsi:nil="true"/>
    <Archived xmlns="4c501d1c-d0cb-4970-a682-ee985b543f13">false</Archived>
    <Third_x0020_level_x0020_filter xmlns="4c501d1c-d0cb-4970-a682-ee985b543f13" xsi:nil="true"/>
    <Subsubject xmlns="4c501d1c-d0cb-4970-a682-ee985b543f13" xsi:nil="true"/>
    <Subjectarea xmlns="4c501d1c-d0cb-4970-a682-ee985b543f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50B0FE0E6E3E5D47A228B7C88C460E7A" ma:contentTypeVersion="59" ma:contentTypeDescription="Awards Document Library" ma:contentTypeScope="" ma:versionID="d48e73fa842d0ae67a5a3ccb0096e67a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c2d4b59f3409d87078269666bb90c153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C033452-1166-4EA5-A656-D0D67A4718E5}"/>
</file>

<file path=customXml/itemProps2.xml><?xml version="1.0" encoding="utf-8"?>
<ds:datastoreItem xmlns:ds="http://schemas.openxmlformats.org/officeDocument/2006/customXml" ds:itemID="{78F93837-F6DF-4A8E-B12F-489412030903}"/>
</file>

<file path=customXml/itemProps3.xml><?xml version="1.0" encoding="utf-8"?>
<ds:datastoreItem xmlns:ds="http://schemas.openxmlformats.org/officeDocument/2006/customXml" ds:itemID="{6C7949E4-18DB-4AC6-86AF-4D27D8A4234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81</Words>
  <Characters>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Moderation Sheet (VM34)</dc:title>
  <dc:subject/>
  <dc:creator>Jan</dc:creator>
  <cp:keywords/>
  <dc:description/>
  <cp:lastModifiedBy>lake_s</cp:lastModifiedBy>
  <cp:revision>3</cp:revision>
  <dcterms:created xsi:type="dcterms:W3CDTF">2011-12-05T17:24:00Z</dcterms:created>
  <dcterms:modified xsi:type="dcterms:W3CDTF">2011-12-07T14:07:00Z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0x010100D129E1B63BC1407996C620A6AB9F57F4009D8DC2734E6E874E8000AD8B4D273AB80050B0FE0E6E3E5D47A228B7C88C460E7A</vt:lpwstr>
  </property>
  <property fmtid="{D5CDD505-2E9C-101B-9397-08002B2CF9AE}" pid="3" name="Order">
    <vt:r8>441900</vt:r8>
  </property>
  <property fmtid="{D5CDD505-2E9C-101B-9397-08002B2CF9AE}" pid="4" name="DocumentDescription">
    <vt:lpwstr/>
  </property>
</Properties>
</file>