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2D" w:rsidRPr="009733B7" w:rsidRDefault="00BC1D2D" w:rsidP="00EA6A12">
      <w:pPr>
        <w:pStyle w:val="Header"/>
        <w:jc w:val="center"/>
        <w:rPr>
          <w:rFonts w:ascii="Trebuchet MS" w:hAnsi="Trebuchet MS" w:cs="Trebuchet MS"/>
          <w:b/>
          <w:bCs/>
          <w:color w:val="000000"/>
          <w:sz w:val="28"/>
          <w:szCs w:val="28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1026" type="#_x0000_t75" style="position:absolute;left:0;text-align:left;margin-left:477pt;margin-top:20.95pt;width:100.55pt;height:33.3pt;z-index:251666432;visibility:visible;mso-position-horizontal-relative:page;mso-position-vertical-relative:page">
            <v:imagedata r:id="rId5" o:title=""/>
            <w10:wrap anchorx="page" anchory="page"/>
          </v:shape>
        </w:pict>
      </w:r>
      <w:r w:rsidRPr="009733B7">
        <w:rPr>
          <w:rFonts w:ascii="Trebuchet MS" w:hAnsi="Trebuchet MS" w:cs="Trebuchet MS"/>
          <w:b/>
          <w:bCs/>
          <w:color w:val="000000"/>
          <w:sz w:val="28"/>
          <w:szCs w:val="28"/>
        </w:rPr>
        <w:t xml:space="preserve">GCE Initial Contact with Moderator Questionnaire </w:t>
      </w:r>
    </w:p>
    <w:p w:rsidR="00BC1D2D" w:rsidRPr="009733B7" w:rsidRDefault="00BC1D2D" w:rsidP="00EA6A12">
      <w:pPr>
        <w:pStyle w:val="Header"/>
        <w:jc w:val="center"/>
        <w:rPr>
          <w:rFonts w:ascii="Trebuchet MS" w:hAnsi="Trebuchet MS" w:cs="Trebuchet MS"/>
          <w:b/>
          <w:bCs/>
          <w:color w:val="000000"/>
          <w:sz w:val="28"/>
          <w:szCs w:val="28"/>
        </w:rPr>
      </w:pPr>
      <w:r w:rsidRPr="009733B7">
        <w:rPr>
          <w:rFonts w:ascii="Trebuchet MS" w:hAnsi="Trebuchet MS" w:cs="Trebuchet MS"/>
          <w:b/>
          <w:bCs/>
          <w:color w:val="000000"/>
          <w:sz w:val="28"/>
          <w:szCs w:val="28"/>
        </w:rPr>
        <w:t>e-portfolio moderation</w:t>
      </w:r>
    </w:p>
    <w:p w:rsidR="00BC1D2D" w:rsidRPr="009733B7" w:rsidRDefault="00BC1D2D" w:rsidP="00EA6A12">
      <w:pPr>
        <w:pStyle w:val="Header"/>
        <w:tabs>
          <w:tab w:val="center" w:pos="4962"/>
          <w:tab w:val="left" w:pos="5245"/>
        </w:tabs>
        <w:rPr>
          <w:rFonts w:ascii="Trebuchet MS" w:hAnsi="Trebuchet MS" w:cs="Trebuchet MS"/>
          <w:b/>
          <w:bCs/>
          <w:sz w:val="28"/>
          <w:szCs w:val="28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35pt;margin-top:10.15pt;width:90pt;height:27pt;z-index:251649024">
            <v:textbox style="mso-next-textbox:#_x0000_s1027">
              <w:txbxContent>
                <w:p w:rsidR="00BC1D2D" w:rsidRPr="003259D8" w:rsidRDefault="00BC1D2D" w:rsidP="00EA6A12">
                  <w:r>
                    <w:t xml:space="preserve"> </w:t>
                  </w:r>
                </w:p>
              </w:txbxContent>
            </v:textbox>
          </v:shape>
        </w:pict>
      </w:r>
      <w:r w:rsidRPr="009733B7">
        <w:rPr>
          <w:rFonts w:ascii="Trebuchet MS" w:hAnsi="Trebuchet MS" w:cs="Trebuchet MS"/>
          <w:b/>
          <w:bCs/>
          <w:sz w:val="28"/>
          <w:szCs w:val="28"/>
        </w:rPr>
        <w:tab/>
      </w:r>
    </w:p>
    <w:p w:rsidR="00BC1D2D" w:rsidRPr="009733B7" w:rsidRDefault="00BC1D2D" w:rsidP="00EA6A12">
      <w:pPr>
        <w:pStyle w:val="Header"/>
        <w:tabs>
          <w:tab w:val="center" w:pos="4962"/>
          <w:tab w:val="left" w:pos="5245"/>
        </w:tabs>
        <w:rPr>
          <w:rFonts w:ascii="Trebuchet MS" w:hAnsi="Trebuchet MS" w:cs="Trebuchet MS"/>
          <w:b/>
          <w:bCs/>
          <w:sz w:val="24"/>
          <w:szCs w:val="24"/>
        </w:rPr>
      </w:pPr>
      <w:r w:rsidRPr="009733B7">
        <w:rPr>
          <w:rFonts w:ascii="Trebuchet MS" w:hAnsi="Trebuchet MS" w:cs="Trebuchet MS"/>
          <w:b/>
          <w:bCs/>
          <w:sz w:val="24"/>
          <w:szCs w:val="24"/>
        </w:rPr>
        <w:t xml:space="preserve">First contact date     </w:t>
      </w:r>
      <w:r w:rsidRPr="009733B7">
        <w:rPr>
          <w:rFonts w:ascii="Trebuchet MS" w:hAnsi="Trebuchet MS" w:cs="Trebuchet MS"/>
          <w:b/>
          <w:bCs/>
          <w:sz w:val="24"/>
          <w:szCs w:val="24"/>
        </w:rPr>
        <w:tab/>
      </w:r>
      <w:r w:rsidRPr="009733B7">
        <w:rPr>
          <w:rFonts w:ascii="Trebuchet MS" w:hAnsi="Trebuchet MS" w:cs="Trebuchet MS"/>
          <w:b/>
          <w:bCs/>
          <w:sz w:val="24"/>
          <w:szCs w:val="24"/>
        </w:rPr>
        <w:tab/>
      </w:r>
      <w:r w:rsidRPr="009733B7">
        <w:rPr>
          <w:rFonts w:ascii="Trebuchet MS" w:hAnsi="Trebuchet MS" w:cs="Trebuchet MS"/>
          <w:b/>
          <w:bCs/>
          <w:sz w:val="24"/>
          <w:szCs w:val="24"/>
        </w:rPr>
        <w:tab/>
      </w:r>
      <w:r w:rsidRPr="009733B7">
        <w:rPr>
          <w:rFonts w:ascii="Trebuchet MS" w:hAnsi="Trebuchet MS" w:cs="Trebuchet MS"/>
          <w:b/>
          <w:bCs/>
          <w:sz w:val="28"/>
          <w:szCs w:val="28"/>
        </w:rPr>
        <w:tab/>
      </w:r>
      <w:r w:rsidRPr="009733B7">
        <w:rPr>
          <w:rFonts w:ascii="Trebuchet MS" w:hAnsi="Trebuchet MS" w:cs="Trebuchet MS"/>
          <w:b/>
          <w:bCs/>
          <w:sz w:val="28"/>
          <w:szCs w:val="28"/>
        </w:rPr>
        <w:tab/>
      </w:r>
    </w:p>
    <w:p w:rsidR="00BC1D2D" w:rsidRPr="009733B7" w:rsidRDefault="00BC1D2D" w:rsidP="00EA6A12">
      <w:pPr>
        <w:rPr>
          <w:rFonts w:ascii="Trebuchet MS" w:hAnsi="Trebuchet MS" w:cs="Trebuchet MS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116"/>
        <w:gridCol w:w="2488"/>
        <w:gridCol w:w="1315"/>
        <w:gridCol w:w="391"/>
        <w:gridCol w:w="634"/>
        <w:gridCol w:w="3686"/>
      </w:tblGrid>
      <w:tr w:rsidR="00BC1D2D" w:rsidRPr="009733B7">
        <w:trPr>
          <w:cantSplit/>
          <w:trHeight w:val="267"/>
        </w:trPr>
        <w:tc>
          <w:tcPr>
            <w:tcW w:w="10620" w:type="dxa"/>
            <w:gridSpan w:val="7"/>
          </w:tcPr>
          <w:p w:rsidR="00BC1D2D" w:rsidRPr="009733B7" w:rsidRDefault="00BC1D2D" w:rsidP="0019566C">
            <w:pPr>
              <w:pStyle w:val="Heading1"/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CENTRE DETAILS</w:t>
            </w:r>
          </w:p>
        </w:tc>
      </w:tr>
      <w:tr w:rsidR="00BC1D2D" w:rsidRPr="009733B7">
        <w:trPr>
          <w:trHeight w:val="253"/>
        </w:trPr>
        <w:tc>
          <w:tcPr>
            <w:tcW w:w="1990" w:type="dxa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NAME </w:t>
            </w:r>
          </w:p>
        </w:tc>
        <w:tc>
          <w:tcPr>
            <w:tcW w:w="2604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2340" w:type="dxa"/>
            <w:gridSpan w:val="3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CENTRE NUMBER </w:t>
            </w:r>
          </w:p>
        </w:tc>
        <w:tc>
          <w:tcPr>
            <w:tcW w:w="3686" w:type="dxa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</w:tr>
      <w:tr w:rsidR="00BC1D2D" w:rsidRPr="009733B7">
        <w:trPr>
          <w:trHeight w:val="253"/>
        </w:trPr>
        <w:tc>
          <w:tcPr>
            <w:tcW w:w="1990" w:type="dxa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CENTRE TEL NO</w:t>
            </w:r>
          </w:p>
        </w:tc>
        <w:tc>
          <w:tcPr>
            <w:tcW w:w="2604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2340" w:type="dxa"/>
            <w:gridSpan w:val="3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CENTRE email</w:t>
            </w:r>
          </w:p>
        </w:tc>
        <w:tc>
          <w:tcPr>
            <w:tcW w:w="3686" w:type="dxa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</w:tr>
      <w:tr w:rsidR="00BC1D2D" w:rsidRPr="009733B7">
        <w:trPr>
          <w:trHeight w:val="253"/>
        </w:trPr>
        <w:tc>
          <w:tcPr>
            <w:tcW w:w="1990" w:type="dxa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CENTRE FAX NO </w:t>
            </w:r>
          </w:p>
        </w:tc>
        <w:tc>
          <w:tcPr>
            <w:tcW w:w="2604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2340" w:type="dxa"/>
            <w:gridSpan w:val="3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3686" w:type="dxa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</w:tr>
      <w:tr w:rsidR="00BC1D2D" w:rsidRPr="009733B7">
        <w:trPr>
          <w:trHeight w:val="267"/>
        </w:trPr>
        <w:tc>
          <w:tcPr>
            <w:tcW w:w="1990" w:type="dxa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TEACHER i/c</w:t>
            </w:r>
          </w:p>
        </w:tc>
        <w:tc>
          <w:tcPr>
            <w:tcW w:w="2604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2340" w:type="dxa"/>
            <w:gridSpan w:val="3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email </w:t>
            </w:r>
          </w:p>
        </w:tc>
        <w:tc>
          <w:tcPr>
            <w:tcW w:w="3686" w:type="dxa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</w:tr>
      <w:tr w:rsidR="00BC1D2D" w:rsidRPr="009733B7">
        <w:trPr>
          <w:trHeight w:val="688"/>
        </w:trPr>
        <w:tc>
          <w:tcPr>
            <w:tcW w:w="2106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 xml:space="preserve">INFORMATION </w:t>
            </w:r>
          </w:p>
        </w:tc>
        <w:tc>
          <w:tcPr>
            <w:tcW w:w="4194" w:type="dxa"/>
            <w:gridSpan w:val="3"/>
          </w:tcPr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AS LEVEL – 6PE02</w:t>
            </w:r>
          </w:p>
        </w:tc>
        <w:tc>
          <w:tcPr>
            <w:tcW w:w="4320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A2 LEVEL – 6PE04</w:t>
            </w:r>
          </w:p>
        </w:tc>
      </w:tr>
      <w:tr w:rsidR="00BC1D2D" w:rsidRPr="009733B7">
        <w:trPr>
          <w:trHeight w:val="2355"/>
        </w:trPr>
        <w:tc>
          <w:tcPr>
            <w:tcW w:w="2106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BC1D2D" w:rsidRPr="009733B7" w:rsidRDefault="00BC1D2D" w:rsidP="0019566C">
            <w:pPr>
              <w:pStyle w:val="Heading2"/>
              <w:rPr>
                <w:rFonts w:ascii="Trebuchet MS" w:hAnsi="Trebuchet MS" w:cs="Trebuchet MS"/>
                <w:i w:val="0"/>
                <w:iCs w:val="0"/>
              </w:rPr>
            </w:pPr>
            <w:r w:rsidRPr="009733B7">
              <w:rPr>
                <w:rFonts w:ascii="Trebuchet MS" w:hAnsi="Trebuchet MS" w:cs="Trebuchet MS"/>
                <w:i w:val="0"/>
                <w:iCs w:val="0"/>
              </w:rPr>
              <w:t>NUMBERS</w:t>
            </w:r>
          </w:p>
          <w:p w:rsidR="00BC1D2D" w:rsidRPr="009733B7" w:rsidRDefault="00BC1D2D" w:rsidP="0019566C">
            <w:pPr>
              <w:pStyle w:val="Heading2"/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pStyle w:val="Heading2"/>
              <w:rPr>
                <w:rFonts w:ascii="Trebuchet MS" w:hAnsi="Trebuchet MS" w:cs="Trebuchet MS"/>
                <w:i w:val="0"/>
                <w:iCs w:val="0"/>
              </w:rPr>
            </w:pPr>
            <w:r w:rsidRPr="009733B7">
              <w:rPr>
                <w:rFonts w:ascii="Trebuchet MS" w:hAnsi="Trebuchet MS" w:cs="Trebuchet MS"/>
                <w:i w:val="0"/>
                <w:iCs w:val="0"/>
              </w:rPr>
              <w:t xml:space="preserve">RESITS </w:t>
            </w:r>
          </w:p>
        </w:tc>
        <w:tc>
          <w:tcPr>
            <w:tcW w:w="4194" w:type="dxa"/>
            <w:gridSpan w:val="3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28" type="#_x0000_t202" style="position:absolute;margin-left:123.85pt;margin-top:4.55pt;width:54pt;height:19.65pt;z-index:251662336">
                  <v:textbox style="mso-next-textbox:#_x0000_s1028">
                    <w:txbxContent>
                      <w:p w:rsidR="00BC1D2D" w:rsidRDefault="00BC1D2D" w:rsidP="00EA6A12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6PE02            </w:t>
            </w:r>
            <w:r>
              <w:rPr>
                <w:rFonts w:ascii="Trebuchet MS" w:hAnsi="Trebuchet MS" w:cs="Trebuchet MS"/>
              </w:rPr>
              <w:t xml:space="preserve">      </w:t>
            </w:r>
            <w:r w:rsidRPr="009733B7">
              <w:rPr>
                <w:rFonts w:ascii="Trebuchet MS" w:hAnsi="Trebuchet MS" w:cs="Trebuchet MS"/>
              </w:rPr>
              <w:t xml:space="preserve">BOYS   </w:t>
            </w:r>
          </w:p>
          <w:p w:rsidR="00BC1D2D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                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29" type="#_x0000_t202" style="position:absolute;margin-left:123.85pt;margin-top:-.7pt;width:54pt;height:19.65pt;z-index:251663360">
                  <v:textbox style="mso-next-textbox:#_x0000_s1029">
                    <w:txbxContent>
                      <w:p w:rsidR="00BC1D2D" w:rsidRDefault="00BC1D2D" w:rsidP="00EA6A12"/>
                    </w:txbxContent>
                  </v:textbox>
                </v:shape>
              </w:pict>
            </w:r>
            <w:r>
              <w:rPr>
                <w:rFonts w:ascii="Trebuchet MS" w:hAnsi="Trebuchet MS" w:cs="Trebuchet MS"/>
              </w:rPr>
              <w:t xml:space="preserve">                          </w:t>
            </w:r>
            <w:r w:rsidRPr="009733B7">
              <w:rPr>
                <w:rFonts w:ascii="Trebuchet MS" w:hAnsi="Trebuchet MS" w:cs="Trebuchet MS"/>
              </w:rPr>
              <w:t xml:space="preserve">GIRLS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0" type="#_x0000_t202" style="position:absolute;margin-left:123.85pt;margin-top:.5pt;width:54pt;height:19.65pt;z-index:251664384">
                  <v:textbox style="mso-next-textbox:#_x0000_s1030">
                    <w:txbxContent>
                      <w:p w:rsidR="00BC1D2D" w:rsidRDefault="00BC1D2D" w:rsidP="00EA6A12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6PE02            </w:t>
            </w:r>
            <w:r>
              <w:rPr>
                <w:rFonts w:ascii="Trebuchet MS" w:hAnsi="Trebuchet MS" w:cs="Trebuchet MS"/>
              </w:rPr>
              <w:t xml:space="preserve">      BOYS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1" type="#_x0000_t202" style="position:absolute;margin-left:123.85pt;margin-top:6.85pt;width:54pt;height:19.65pt;z-index:251665408">
                  <v:textbox style="mso-next-textbox:#_x0000_s1031">
                    <w:txbxContent>
                      <w:p w:rsidR="00BC1D2D" w:rsidRDefault="00BC1D2D" w:rsidP="00EA6A12"/>
                    </w:txbxContent>
                  </v:textbox>
                </v:shape>
              </w:pict>
            </w:r>
          </w:p>
          <w:p w:rsidR="00BC1D2D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                       GIRLS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                   </w:t>
            </w:r>
          </w:p>
        </w:tc>
        <w:tc>
          <w:tcPr>
            <w:tcW w:w="4320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2" type="#_x0000_t202" style="position:absolute;margin-left:129.85pt;margin-top:4.55pt;width:54pt;height:19.65pt;z-index:251659264">
                  <v:textbox style="mso-next-textbox:#_x0000_s1032">
                    <w:txbxContent>
                      <w:p w:rsidR="00BC1D2D" w:rsidRDefault="00BC1D2D" w:rsidP="00EA6A12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6PE04     </w:t>
            </w:r>
            <w:r>
              <w:rPr>
                <w:rFonts w:ascii="Trebuchet MS" w:hAnsi="Trebuchet MS" w:cs="Trebuchet MS"/>
              </w:rPr>
              <w:t xml:space="preserve">             </w:t>
            </w:r>
            <w:r w:rsidRPr="009733B7">
              <w:rPr>
                <w:rFonts w:ascii="Trebuchet MS" w:hAnsi="Trebuchet MS" w:cs="Trebuchet MS"/>
              </w:rPr>
              <w:t xml:space="preserve">BOYS       </w:t>
            </w:r>
          </w:p>
          <w:p w:rsidR="00BC1D2D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        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3" type="#_x0000_t202" style="position:absolute;margin-left:129.85pt;margin-top:-.7pt;width:54pt;height:19.65pt;z-index:251658240">
                  <v:textbox style="mso-next-textbox:#_x0000_s1033">
                    <w:txbxContent>
                      <w:p w:rsidR="00BC1D2D" w:rsidRDefault="00BC1D2D" w:rsidP="00EA6A12"/>
                    </w:txbxContent>
                  </v:textbox>
                </v:shape>
              </w:pict>
            </w:r>
            <w:r>
              <w:rPr>
                <w:rFonts w:ascii="Trebuchet MS" w:hAnsi="Trebuchet MS" w:cs="Trebuchet MS"/>
              </w:rPr>
              <w:t xml:space="preserve">                         </w:t>
            </w:r>
            <w:r w:rsidRPr="009733B7">
              <w:rPr>
                <w:rFonts w:ascii="Trebuchet MS" w:hAnsi="Trebuchet MS" w:cs="Trebuchet MS"/>
              </w:rPr>
              <w:t xml:space="preserve"> GIRLS </w:t>
            </w:r>
          </w:p>
          <w:p w:rsidR="00BC1D2D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4" type="#_x0000_t202" style="position:absolute;margin-left:129.6pt;margin-top:.25pt;width:54pt;height:19.65pt;z-index:251660288">
                  <v:textbox style="mso-next-textbox:#_x0000_s1034">
                    <w:txbxContent>
                      <w:p w:rsidR="00BC1D2D" w:rsidRDefault="00BC1D2D" w:rsidP="00EA6A12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6PE04      </w:t>
            </w:r>
            <w:r>
              <w:rPr>
                <w:rFonts w:ascii="Trebuchet MS" w:hAnsi="Trebuchet MS" w:cs="Trebuchet MS"/>
              </w:rPr>
              <w:t xml:space="preserve">           </w:t>
            </w:r>
            <w:r w:rsidRPr="009733B7">
              <w:rPr>
                <w:rFonts w:ascii="Trebuchet MS" w:hAnsi="Trebuchet MS" w:cs="Trebuchet MS"/>
              </w:rPr>
              <w:t>BOYS</w:t>
            </w:r>
          </w:p>
          <w:p w:rsidR="00BC1D2D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5" type="#_x0000_t202" style="position:absolute;margin-left:129.6pt;margin-top:6.65pt;width:54pt;height:19.65pt;z-index:251661312">
                  <v:textbox style="mso-next-textbox:#_x0000_s1035">
                    <w:txbxContent>
                      <w:p w:rsidR="00BC1D2D" w:rsidRDefault="00BC1D2D" w:rsidP="00EA6A12"/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              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                     </w:t>
            </w:r>
            <w:r w:rsidRPr="009733B7">
              <w:rPr>
                <w:rFonts w:ascii="Trebuchet MS" w:hAnsi="Trebuchet MS" w:cs="Trebuchet MS"/>
              </w:rPr>
              <w:t xml:space="preserve"> GIRLS</w:t>
            </w:r>
          </w:p>
        </w:tc>
      </w:tr>
      <w:tr w:rsidR="00BC1D2D" w:rsidRPr="009733B7">
        <w:trPr>
          <w:cantSplit/>
          <w:trHeight w:val="722"/>
        </w:trPr>
        <w:tc>
          <w:tcPr>
            <w:tcW w:w="2106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8514" w:type="dxa"/>
            <w:gridSpan w:val="5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6" type="#_x0000_t202" style="position:absolute;margin-left:304.65pt;margin-top:11.3pt;width:54pt;height:18.65pt;z-index:251651072;mso-position-horizontal-relative:text;mso-position-vertical-relative:text">
                  <v:textbox style="mso-next-textbox:#_x0000_s1036">
                    <w:txbxContent>
                      <w:p w:rsidR="00BC1D2D" w:rsidRDefault="00BC1D2D" w:rsidP="00EA6A12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margin-left:71.2pt;margin-top:11.3pt;width:36pt;height:18.65pt;z-index:251650048;mso-position-horizontal-relative:text;mso-position-vertical-relative:text">
                  <v:textbox style="mso-next-textbox:#_x0000_s1037">
                    <w:txbxContent>
                      <w:p w:rsidR="00BC1D2D" w:rsidRDefault="00BC1D2D" w:rsidP="00EA6A12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    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E-portfolio                                                      Hard copy/</w:t>
            </w:r>
            <w:smartTag w:uri="urn:schemas-microsoft-com:office:smarttags" w:element="stockticker">
              <w:r w:rsidRPr="009733B7">
                <w:rPr>
                  <w:rFonts w:ascii="Trebuchet MS" w:hAnsi="Trebuchet MS" w:cs="Trebuchet MS"/>
                </w:rPr>
                <w:t>DVD</w:t>
              </w:r>
            </w:smartTag>
            <w:r w:rsidRPr="009733B7">
              <w:rPr>
                <w:rFonts w:ascii="Trebuchet MS" w:hAnsi="Trebuchet MS" w:cs="Trebuchet MS"/>
              </w:rPr>
              <w:t xml:space="preserve"> 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Please tick to acknowledge that you are aware of the arrangements for e-portfolio submission</w:t>
            </w:r>
          </w:p>
          <w:p w:rsidR="00BC1D2D" w:rsidRPr="009733B7" w:rsidRDefault="00BC1D2D" w:rsidP="00EA6A12">
            <w:pPr>
              <w:numPr>
                <w:ilvl w:val="0"/>
                <w:numId w:val="3"/>
              </w:num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385.65pt;margin-top:5.65pt;width:18pt;height:18pt;z-index:251656192">
                  <v:textbox style="mso-next-textbox:#_x0000_s1038">
                    <w:txbxContent>
                      <w:p w:rsidR="00BC1D2D" w:rsidRDefault="00BC1D2D" w:rsidP="00EA6A12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Moderator agreed on e-portfolio submission deadline prior to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 15</w:t>
            </w:r>
            <w:r w:rsidRPr="009733B7">
              <w:rPr>
                <w:rFonts w:ascii="Trebuchet MS" w:hAnsi="Trebuchet MS" w:cs="Trebuchet MS"/>
                <w:vertAlign w:val="superscript"/>
              </w:rPr>
              <w:t>th</w:t>
            </w:r>
            <w:r w:rsidRPr="009733B7">
              <w:rPr>
                <w:rFonts w:ascii="Trebuchet MS" w:hAnsi="Trebuchet MS" w:cs="Trebuchet MS"/>
              </w:rPr>
              <w:t xml:space="preserve"> May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The date agreed is...................................................</w:t>
            </w:r>
          </w:p>
          <w:p w:rsidR="00BC1D2D" w:rsidRPr="009733B7" w:rsidRDefault="00BC1D2D" w:rsidP="00EA6A12">
            <w:pPr>
              <w:numPr>
                <w:ilvl w:val="0"/>
                <w:numId w:val="3"/>
              </w:numPr>
              <w:ind w:right="616"/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39" type="#_x0000_t202" style="position:absolute;left:0;text-align:left;margin-left:385.65pt;margin-top:4.3pt;width:18pt;height:18pt;z-index:251657216">
                  <v:textbox style="mso-next-textbox:#_x0000_s1039">
                    <w:txbxContent>
                      <w:p w:rsidR="00BC1D2D" w:rsidRDefault="00BC1D2D" w:rsidP="00EA6A12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>If the moderator informs the centre of any missing evidence or piece of work this must be submitted must be submitted before 15</w:t>
            </w:r>
            <w:r w:rsidRPr="009733B7">
              <w:rPr>
                <w:rFonts w:ascii="Trebuchet MS" w:hAnsi="Trebuchet MS" w:cs="Trebuchet MS"/>
                <w:vertAlign w:val="superscript"/>
              </w:rPr>
              <w:t>th</w:t>
            </w:r>
            <w:r w:rsidRPr="009733B7">
              <w:rPr>
                <w:rFonts w:ascii="Trebuchet MS" w:hAnsi="Trebuchet MS" w:cs="Trebuchet MS"/>
              </w:rPr>
              <w:t xml:space="preserve"> May.</w:t>
            </w:r>
          </w:p>
        </w:tc>
      </w:tr>
      <w:tr w:rsidR="00BC1D2D" w:rsidRPr="009733B7">
        <w:trPr>
          <w:trHeight w:val="3392"/>
        </w:trPr>
        <w:tc>
          <w:tcPr>
            <w:tcW w:w="10620" w:type="dxa"/>
            <w:gridSpan w:val="7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Please tick to acknowledge that you are aware of the following:</w:t>
            </w:r>
          </w:p>
          <w:p w:rsidR="00BC1D2D" w:rsidRPr="009733B7" w:rsidRDefault="00BC1D2D" w:rsidP="00EA6A12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40" type="#_x0000_t202" style="position:absolute;left:0;text-align:left;margin-left:481.95pt;margin-top:1.25pt;width:18pt;height:18pt;z-index:251652096">
                  <v:textbox style="mso-next-textbox:#_x0000_s1040">
                    <w:txbxContent>
                      <w:p w:rsidR="00BC1D2D" w:rsidRDefault="00BC1D2D" w:rsidP="00EA6A12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>Centre is aware of the moderation window? (1</w:t>
            </w:r>
            <w:r w:rsidRPr="009733B7">
              <w:rPr>
                <w:rFonts w:ascii="Trebuchet MS" w:hAnsi="Trebuchet MS" w:cs="Trebuchet MS"/>
                <w:vertAlign w:val="superscript"/>
              </w:rPr>
              <w:t>st</w:t>
            </w:r>
            <w:r w:rsidRPr="009733B7">
              <w:rPr>
                <w:rFonts w:ascii="Trebuchet MS" w:hAnsi="Trebuchet MS" w:cs="Trebuchet MS"/>
              </w:rPr>
              <w:t xml:space="preserve"> March – 15</w:t>
            </w:r>
            <w:r w:rsidRPr="009733B7">
              <w:rPr>
                <w:rFonts w:ascii="Trebuchet MS" w:hAnsi="Trebuchet MS" w:cs="Trebuchet MS"/>
                <w:vertAlign w:val="superscript"/>
              </w:rPr>
              <w:t>th</w:t>
            </w:r>
            <w:r w:rsidRPr="009733B7">
              <w:rPr>
                <w:rFonts w:ascii="Trebuchet MS" w:hAnsi="Trebuchet MS" w:cs="Trebuchet MS"/>
              </w:rPr>
              <w:t xml:space="preserve"> May)  </w:t>
            </w:r>
          </w:p>
          <w:p w:rsidR="00BC1D2D" w:rsidRPr="009733B7" w:rsidRDefault="00BC1D2D" w:rsidP="0019566C">
            <w:pPr>
              <w:ind w:left="360"/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    </w:t>
            </w:r>
          </w:p>
          <w:p w:rsidR="00BC1D2D" w:rsidRPr="009733B7" w:rsidRDefault="00BC1D2D" w:rsidP="00EA6A12">
            <w:pPr>
              <w:numPr>
                <w:ilvl w:val="0"/>
                <w:numId w:val="2"/>
              </w:numPr>
              <w:tabs>
                <w:tab w:val="left" w:pos="6900"/>
              </w:tabs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41" type="#_x0000_t202" style="position:absolute;left:0;text-align:left;margin-left:481.95pt;margin-top:5.05pt;width:18pt;height:18pt;z-index:251653120">
                  <v:textbox style="mso-next-textbox:#_x0000_s1041">
                    <w:txbxContent>
                      <w:p w:rsidR="00BC1D2D" w:rsidRDefault="00BC1D2D" w:rsidP="00EA6A12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Centre is aware of the need for each candidate to present evidence  of an </w:t>
            </w:r>
          </w:p>
          <w:p w:rsidR="00BC1D2D" w:rsidRPr="009733B7" w:rsidRDefault="00BC1D2D" w:rsidP="0019566C">
            <w:pPr>
              <w:tabs>
                <w:tab w:val="left" w:pos="6900"/>
              </w:tabs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     8 week participation log in each of their activities </w:t>
            </w:r>
          </w:p>
          <w:p w:rsidR="00BC1D2D" w:rsidRPr="009733B7" w:rsidRDefault="00BC1D2D" w:rsidP="0019566C">
            <w:pPr>
              <w:tabs>
                <w:tab w:val="left" w:pos="6900"/>
              </w:tabs>
              <w:ind w:left="360"/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      </w:t>
            </w:r>
          </w:p>
          <w:p w:rsidR="00BC1D2D" w:rsidRPr="009733B7" w:rsidRDefault="00BC1D2D" w:rsidP="00EA6A12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42" type="#_x0000_t202" style="position:absolute;left:0;text-align:left;margin-left:481.95pt;margin-top:1.15pt;width:18pt;height:18pt;z-index:251654144">
                  <v:textbox style="mso-next-textbox:#_x0000_s1042">
                    <w:txbxContent>
                      <w:p w:rsidR="00BC1D2D" w:rsidRDefault="00BC1D2D" w:rsidP="00EA6A12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733B7">
              <w:rPr>
                <w:rFonts w:ascii="Trebuchet MS" w:hAnsi="Trebuchet MS" w:cs="Trebuchet MS"/>
              </w:rPr>
              <w:t xml:space="preserve">Centre is aware that each candidate must have taken part in and </w:t>
            </w:r>
            <w:r>
              <w:rPr>
                <w:rFonts w:ascii="Trebuchet MS" w:hAnsi="Trebuchet MS" w:cs="Trebuchet MS"/>
              </w:rPr>
              <w:t xml:space="preserve">have </w:t>
            </w:r>
            <w:r w:rsidRPr="009733B7">
              <w:rPr>
                <w:rFonts w:ascii="Trebuchet MS" w:hAnsi="Trebuchet MS" w:cs="Trebuchet MS"/>
              </w:rPr>
              <w:t xml:space="preserve">evidence </w:t>
            </w:r>
          </w:p>
          <w:p w:rsidR="00BC1D2D" w:rsidRPr="009733B7" w:rsidRDefault="00BC1D2D" w:rsidP="0019566C">
            <w:pPr>
              <w:ind w:left="360"/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of a minimum of 3 formal/competitive situations </w:t>
            </w:r>
          </w:p>
          <w:p w:rsidR="00BC1D2D" w:rsidRPr="009733B7" w:rsidRDefault="00BC1D2D" w:rsidP="0019566C">
            <w:pPr>
              <w:ind w:left="360"/>
              <w:rPr>
                <w:rFonts w:ascii="Trebuchet MS" w:hAnsi="Trebuchet MS" w:cs="Trebuchet MS"/>
              </w:rPr>
            </w:pPr>
            <w:r>
              <w:rPr>
                <w:noProof/>
              </w:rPr>
              <w:pict>
                <v:shape id="_x0000_s1043" type="#_x0000_t202" style="position:absolute;left:0;text-align:left;margin-left:482.2pt;margin-top:10.65pt;width:18pt;height:18pt;z-index:251655168">
                  <v:textbox style="mso-next-textbox:#_x0000_s1043">
                    <w:txbxContent>
                      <w:p w:rsidR="00BC1D2D" w:rsidRDefault="00BC1D2D" w:rsidP="00EA6A12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BC1D2D" w:rsidRPr="009733B7" w:rsidRDefault="00BC1D2D" w:rsidP="00EA6A12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Centre is aware of the requirement for each candidate to present evidence</w:t>
            </w:r>
          </w:p>
          <w:p w:rsidR="00BC1D2D" w:rsidRPr="009733B7" w:rsidRDefault="00BC1D2D" w:rsidP="0019566C">
            <w:pPr>
              <w:ind w:left="360"/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of their knowledge/understanding of health &amp; safety/child protection issues </w:t>
            </w:r>
          </w:p>
          <w:p w:rsidR="00BC1D2D" w:rsidRPr="009733B7" w:rsidRDefault="00BC1D2D" w:rsidP="0019566C">
            <w:pPr>
              <w:ind w:left="360"/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     for each performance role</w:t>
            </w:r>
            <w:r>
              <w:rPr>
                <w:rFonts w:ascii="Trebuchet MS" w:hAnsi="Trebuchet MS" w:cs="Trebuchet MS"/>
              </w:rPr>
              <w:t xml:space="preserve"> and child protection issues for Leader and Official roles</w:t>
            </w:r>
          </w:p>
        </w:tc>
      </w:tr>
      <w:tr w:rsidR="00BC1D2D" w:rsidRPr="009733B7">
        <w:trPr>
          <w:trHeight w:val="1231"/>
        </w:trPr>
        <w:tc>
          <w:tcPr>
            <w:tcW w:w="10620" w:type="dxa"/>
            <w:gridSpan w:val="7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 xml:space="preserve">For the following tasks please indicate below the numbers offering the formats indicated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NB</w:t>
            </w:r>
            <w:r w:rsidRPr="009733B7">
              <w:rPr>
                <w:rFonts w:ascii="Trebuchet MS" w:hAnsi="Trebuchet MS" w:cs="Trebuchet MS"/>
              </w:rPr>
              <w:t xml:space="preserve"> Where candidates offer power point they should be filmed making their presentation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559"/>
              <w:gridCol w:w="2559"/>
              <w:gridCol w:w="2559"/>
              <w:gridCol w:w="2673"/>
            </w:tblGrid>
            <w:tr w:rsidR="00BC1D2D" w:rsidRPr="009733B7">
              <w:trPr>
                <w:trHeight w:val="511"/>
              </w:trPr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jc w:val="center"/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Task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jc w:val="center"/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Written hard copy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jc w:val="center"/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Written CD</w:t>
                  </w: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jc w:val="center"/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Power point</w:t>
                  </w:r>
                </w:p>
              </w:tc>
            </w:tr>
            <w:tr w:rsidR="00BC1D2D" w:rsidRPr="009733B7">
              <w:trPr>
                <w:trHeight w:val="484"/>
              </w:trPr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2.1 Local Study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  <w:tr w:rsidR="00BC1D2D" w:rsidRPr="009733B7">
              <w:trPr>
                <w:trHeight w:val="484"/>
              </w:trPr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rPr>
                      <w:rFonts w:ascii="Trebuchet MS" w:hAnsi="Trebuchet MS" w:cs="Trebuchet MS"/>
                    </w:rPr>
                  </w:pPr>
                  <w:r w:rsidRPr="009733B7">
                    <w:rPr>
                      <w:rFonts w:ascii="Trebuchet MS" w:hAnsi="Trebuchet MS" w:cs="Trebuchet MS"/>
                    </w:rPr>
                    <w:t>2.2 National Study</w:t>
                  </w: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D2D" w:rsidRPr="009733B7" w:rsidRDefault="00BC1D2D" w:rsidP="0019566C">
                  <w:pPr>
                    <w:rPr>
                      <w:rFonts w:ascii="Trebuchet MS" w:hAnsi="Trebuchet MS" w:cs="Trebuchet MS"/>
                    </w:rPr>
                  </w:pPr>
                </w:p>
              </w:tc>
            </w:tr>
          </w:tbl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</w:tr>
      <w:tr w:rsidR="00BC1D2D" w:rsidRPr="009733B7">
        <w:trPr>
          <w:trHeight w:val="1231"/>
        </w:trPr>
        <w:tc>
          <w:tcPr>
            <w:tcW w:w="2106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REMINDERS</w:t>
            </w:r>
            <w:r w:rsidRPr="009733B7">
              <w:rPr>
                <w:rFonts w:ascii="Trebuchet MS" w:hAnsi="Trebuchet MS" w:cs="Trebuchet MS"/>
                <w:b/>
                <w:bCs/>
                <w:color w:val="FF0000"/>
              </w:rPr>
              <w:t xml:space="preserve"> </w:t>
            </w:r>
          </w:p>
          <w:p w:rsidR="00BC1D2D" w:rsidRPr="009733B7" w:rsidRDefault="00BC1D2D" w:rsidP="0019566C">
            <w:pPr>
              <w:pStyle w:val="Heading2"/>
              <w:rPr>
                <w:rFonts w:ascii="Trebuchet MS" w:hAnsi="Trebuchet MS" w:cs="Trebuchet MS"/>
              </w:rPr>
            </w:pPr>
          </w:p>
        </w:tc>
        <w:tc>
          <w:tcPr>
            <w:tcW w:w="8514" w:type="dxa"/>
            <w:gridSpan w:val="5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EA6A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  <w:r w:rsidRPr="009733B7">
              <w:rPr>
                <w:rFonts w:ascii="Trebuchet MS" w:hAnsi="Trebuchet MS" w:cs="Trebuchet MS"/>
                <w:sz w:val="22"/>
                <w:szCs w:val="22"/>
              </w:rPr>
              <w:t>Candidates folders should be clearly labelled. Full details of how to submit the e-portfolio can be found in the Internal Assessment Guide (IAG)</w:t>
            </w:r>
          </w:p>
          <w:p w:rsidR="00BC1D2D" w:rsidRPr="009733B7" w:rsidRDefault="00BC1D2D" w:rsidP="00EA6A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  <w:r w:rsidRPr="009733B7">
              <w:rPr>
                <w:rFonts w:ascii="Trebuchet MS" w:hAnsi="Trebuchet MS" w:cs="Trebuchet MS"/>
                <w:sz w:val="22"/>
                <w:szCs w:val="22"/>
              </w:rPr>
              <w:t>Candidates have each submitted the required compulsory evidence</w:t>
            </w:r>
          </w:p>
          <w:p w:rsidR="00BC1D2D" w:rsidRPr="009733B7" w:rsidRDefault="00BC1D2D" w:rsidP="00EA6A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  <w:r w:rsidRPr="009733B7">
              <w:rPr>
                <w:rFonts w:ascii="Trebuchet MS" w:hAnsi="Trebuchet MS" w:cs="Trebuchet MS"/>
                <w:sz w:val="22"/>
                <w:szCs w:val="22"/>
              </w:rPr>
              <w:t xml:space="preserve">The candidate can be clearly identified on any  </w:t>
            </w:r>
            <w:smartTag w:uri="urn:schemas-microsoft-com:office:smarttags" w:element="stockticker">
              <w:r w:rsidRPr="009733B7">
                <w:rPr>
                  <w:rFonts w:ascii="Trebuchet MS" w:hAnsi="Trebuchet MS" w:cs="Trebuchet MS"/>
                  <w:sz w:val="22"/>
                  <w:szCs w:val="22"/>
                </w:rPr>
                <w:t>DVD</w:t>
              </w:r>
            </w:smartTag>
            <w:r w:rsidRPr="009733B7">
              <w:rPr>
                <w:rFonts w:ascii="Trebuchet MS" w:hAnsi="Trebuchet MS" w:cs="Trebuchet MS"/>
                <w:sz w:val="22"/>
                <w:szCs w:val="22"/>
              </w:rPr>
              <w:t xml:space="preserve"> clips that are included </w:t>
            </w:r>
          </w:p>
          <w:p w:rsidR="00BC1D2D" w:rsidRPr="009733B7" w:rsidRDefault="00BC1D2D" w:rsidP="00EA6A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  <w:r w:rsidRPr="009733B7">
              <w:rPr>
                <w:rFonts w:ascii="Trebuchet MS" w:hAnsi="Trebuchet MS" w:cs="Trebuchet MS"/>
                <w:sz w:val="22"/>
                <w:szCs w:val="22"/>
              </w:rPr>
              <w:t xml:space="preserve">Any </w:t>
            </w:r>
            <w:smartTag w:uri="urn:schemas-microsoft-com:office:smarttags" w:element="stockticker">
              <w:r w:rsidRPr="009733B7">
                <w:rPr>
                  <w:rFonts w:ascii="Trebuchet MS" w:hAnsi="Trebuchet MS" w:cs="Trebuchet MS"/>
                  <w:sz w:val="22"/>
                  <w:szCs w:val="22"/>
                </w:rPr>
                <w:t>DVD</w:t>
              </w:r>
            </w:smartTag>
            <w:r w:rsidRPr="009733B7">
              <w:rPr>
                <w:rFonts w:ascii="Trebuchet MS" w:hAnsi="Trebuchet MS" w:cs="Trebuchet MS"/>
                <w:sz w:val="22"/>
                <w:szCs w:val="22"/>
              </w:rPr>
              <w:t xml:space="preserve"> clips that are included should be able to be played using Power </w:t>
            </w:r>
            <w:smartTag w:uri="urn:schemas-microsoft-com:office:smarttags" w:element="stockticker">
              <w:r w:rsidRPr="009733B7">
                <w:rPr>
                  <w:rFonts w:ascii="Trebuchet MS" w:hAnsi="Trebuchet MS" w:cs="Trebuchet MS"/>
                  <w:sz w:val="22"/>
                  <w:szCs w:val="22"/>
                </w:rPr>
                <w:t>DVD</w:t>
              </w:r>
            </w:smartTag>
            <w:r w:rsidRPr="009733B7">
              <w:rPr>
                <w:rFonts w:ascii="Trebuchet MS" w:hAnsi="Trebuchet MS" w:cs="Trebuchet MS"/>
                <w:sz w:val="22"/>
                <w:szCs w:val="22"/>
              </w:rPr>
              <w:t>, Media Player, Quick Time</w:t>
            </w:r>
          </w:p>
          <w:p w:rsidR="00BC1D2D" w:rsidRPr="009733B7" w:rsidRDefault="00BC1D2D" w:rsidP="00EA6A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  <w:r w:rsidRPr="009733B7">
              <w:rPr>
                <w:rFonts w:ascii="Trebuchet MS" w:hAnsi="Trebuchet MS" w:cs="Trebuchet MS"/>
                <w:sz w:val="22"/>
                <w:szCs w:val="22"/>
              </w:rPr>
              <w:t>Word counts are not exceeded on written tasks</w:t>
            </w:r>
          </w:p>
          <w:p w:rsidR="00BC1D2D" w:rsidRPr="009733B7" w:rsidRDefault="00BC1D2D" w:rsidP="00EA6A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  <w:r w:rsidRPr="009733B7">
              <w:rPr>
                <w:rFonts w:ascii="Trebuchet MS" w:hAnsi="Trebuchet MS" w:cs="Trebuchet MS"/>
                <w:sz w:val="22"/>
                <w:szCs w:val="22"/>
              </w:rPr>
              <w:t>Tasks 2.4, 4.2and 4.4 to be sent to moderator named on OPTEMS</w:t>
            </w:r>
          </w:p>
          <w:p w:rsidR="00BC1D2D" w:rsidRPr="009733B7" w:rsidRDefault="00BC1D2D" w:rsidP="0019566C">
            <w:pPr>
              <w:pStyle w:val="ListParagraph"/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C1D2D" w:rsidRPr="009733B7" w:rsidRDefault="00BC1D2D" w:rsidP="0019566C">
            <w:pPr>
              <w:pStyle w:val="ListParagraph"/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C1D2D" w:rsidRPr="009733B7" w:rsidRDefault="00BC1D2D" w:rsidP="0019566C">
            <w:pPr>
              <w:pStyle w:val="ListParagraph"/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C1D2D" w:rsidRPr="009733B7">
        <w:trPr>
          <w:trHeight w:val="1231"/>
        </w:trPr>
        <w:tc>
          <w:tcPr>
            <w:tcW w:w="2106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E9 REPORT</w:t>
            </w:r>
            <w:r w:rsidRPr="009733B7">
              <w:rPr>
                <w:rFonts w:ascii="Trebuchet MS" w:hAnsi="Trebuchet MS" w:cs="Trebuchet MS"/>
              </w:rPr>
              <w:t xml:space="preserve"> </w:t>
            </w:r>
            <w:r w:rsidRPr="009733B7">
              <w:rPr>
                <w:rFonts w:ascii="Trebuchet MS" w:hAnsi="Trebuchet MS" w:cs="Trebuchet MS"/>
                <w:color w:val="FF0000"/>
              </w:rPr>
              <w:t xml:space="preserve"> </w:t>
            </w:r>
          </w:p>
        </w:tc>
        <w:tc>
          <w:tcPr>
            <w:tcW w:w="8514" w:type="dxa"/>
            <w:gridSpan w:val="5"/>
          </w:tcPr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Have you read your E9 report from last year?      YES/NO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Have you been able to address any issues/advice highlighted last year?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EA6A12">
              <w:rPr>
                <w:rFonts w:ascii="Trebuchet MS" w:hAnsi="Trebuchet MS" w:cs="Trebuchet MS"/>
                <w:b/>
                <w:bCs/>
              </w:rPr>
              <w:t>Moderator’s comments</w:t>
            </w:r>
            <w:r w:rsidRPr="009733B7">
              <w:rPr>
                <w:rFonts w:ascii="Trebuchet MS" w:hAnsi="Trebuchet MS" w:cs="Trebuchet MS"/>
              </w:rPr>
              <w:t>: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</w:tr>
      <w:tr w:rsidR="00BC1D2D" w:rsidRPr="009733B7">
        <w:trPr>
          <w:trHeight w:val="1231"/>
        </w:trPr>
        <w:tc>
          <w:tcPr>
            <w:tcW w:w="2106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 xml:space="preserve">PAPERWORK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Pre-Submission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 xml:space="preserve">Post Submission  </w:t>
            </w:r>
          </w:p>
        </w:tc>
        <w:tc>
          <w:tcPr>
            <w:tcW w:w="3803" w:type="dxa"/>
            <w:gridSpan w:val="2"/>
          </w:tcPr>
          <w:p w:rsidR="00BC1D2D" w:rsidRPr="009733B7" w:rsidRDefault="00BC1D2D" w:rsidP="0019566C">
            <w:pPr>
              <w:rPr>
                <w:rFonts w:ascii="Trebuchet MS" w:hAnsi="Trebuchet MS" w:cs="Trebuchet MS"/>
                <w:b/>
                <w:bCs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 xml:space="preserve">               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CRAFS 6PE02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</w:rPr>
              <w:t>CRAFS 6PE04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OPTEMS 1E</w:t>
            </w:r>
            <w:r w:rsidRPr="009733B7">
              <w:rPr>
                <w:rFonts w:ascii="Trebuchet MS" w:hAnsi="Trebuchet MS" w:cs="Trebuchet MS"/>
              </w:rPr>
              <w:t>/EDI print out</w:t>
            </w:r>
          </w:p>
          <w:p w:rsidR="00BC1D2D" w:rsidRPr="009733B7" w:rsidRDefault="00BC1D2D" w:rsidP="0019566C">
            <w:pPr>
              <w:rPr>
                <w:rFonts w:ascii="Trebuchet MS" w:hAnsi="Trebuchet MS" w:cs="Trebuchet MS"/>
              </w:rPr>
            </w:pPr>
          </w:p>
        </w:tc>
        <w:tc>
          <w:tcPr>
            <w:tcW w:w="4711" w:type="dxa"/>
            <w:gridSpan w:val="3"/>
            <w:vAlign w:val="center"/>
          </w:tcPr>
          <w:p w:rsidR="00BC1D2D" w:rsidRPr="009733B7" w:rsidRDefault="00BC1D2D" w:rsidP="0019566C">
            <w:pPr>
              <w:jc w:val="center"/>
              <w:rPr>
                <w:rFonts w:ascii="Trebuchet MS" w:hAnsi="Trebuchet MS" w:cs="Trebuchet MS"/>
              </w:rPr>
            </w:pPr>
            <w:r w:rsidRPr="009733B7">
              <w:rPr>
                <w:rFonts w:ascii="Trebuchet MS" w:hAnsi="Trebuchet MS" w:cs="Trebuchet MS"/>
                <w:b/>
                <w:bCs/>
              </w:rPr>
              <w:t>DATE RECEIVED</w:t>
            </w:r>
          </w:p>
          <w:p w:rsidR="00BC1D2D" w:rsidRPr="009733B7" w:rsidRDefault="00BC1D2D" w:rsidP="0019566C">
            <w:pPr>
              <w:jc w:val="center"/>
              <w:rPr>
                <w:rFonts w:ascii="Trebuchet MS" w:hAnsi="Trebuchet MS" w:cs="Trebuchet MS"/>
              </w:rPr>
            </w:pPr>
          </w:p>
        </w:tc>
      </w:tr>
    </w:tbl>
    <w:p w:rsidR="00BC1D2D" w:rsidRPr="009733B7" w:rsidRDefault="00BC1D2D" w:rsidP="00EA6A12">
      <w:pPr>
        <w:pStyle w:val="BodyText2"/>
        <w:spacing w:after="0"/>
        <w:ind w:left="0"/>
        <w:jc w:val="both"/>
        <w:rPr>
          <w:rFonts w:ascii="Trebuchet MS" w:hAnsi="Trebuchet MS" w:cs="Trebuchet MS"/>
          <w:sz w:val="32"/>
          <w:szCs w:val="32"/>
        </w:rPr>
      </w:pPr>
    </w:p>
    <w:p w:rsidR="00BC1D2D" w:rsidRPr="009733B7" w:rsidRDefault="00BC1D2D" w:rsidP="00EA6A12">
      <w:pPr>
        <w:pStyle w:val="BodyText2"/>
        <w:spacing w:after="0"/>
        <w:ind w:left="0"/>
        <w:jc w:val="both"/>
        <w:rPr>
          <w:rFonts w:ascii="Trebuchet MS" w:hAnsi="Trebuchet MS" w:cs="Trebuchet MS"/>
          <w:sz w:val="32"/>
          <w:szCs w:val="32"/>
        </w:rPr>
      </w:pPr>
    </w:p>
    <w:p w:rsidR="00BC1D2D" w:rsidRPr="009733B7" w:rsidRDefault="00BC1D2D" w:rsidP="00EA6A12">
      <w:pPr>
        <w:pStyle w:val="BodyText2"/>
        <w:spacing w:after="0"/>
        <w:ind w:left="0"/>
        <w:jc w:val="both"/>
        <w:rPr>
          <w:rFonts w:ascii="Trebuchet MS" w:hAnsi="Trebuchet MS" w:cs="Trebuchet MS"/>
          <w:sz w:val="32"/>
          <w:szCs w:val="32"/>
        </w:rPr>
      </w:pPr>
    </w:p>
    <w:p w:rsidR="00BC1D2D" w:rsidRPr="009733B7" w:rsidRDefault="00BC1D2D" w:rsidP="00EA6A12">
      <w:pPr>
        <w:pStyle w:val="BodyText2"/>
        <w:spacing w:after="0"/>
        <w:ind w:left="0"/>
        <w:jc w:val="both"/>
        <w:rPr>
          <w:rFonts w:ascii="Trebuchet MS" w:hAnsi="Trebuchet MS" w:cs="Trebuchet MS"/>
          <w:sz w:val="32"/>
          <w:szCs w:val="32"/>
        </w:rPr>
      </w:pPr>
    </w:p>
    <w:p w:rsidR="00BC1D2D" w:rsidRPr="009733B7" w:rsidRDefault="00BC1D2D" w:rsidP="00EA6A12">
      <w:pPr>
        <w:pStyle w:val="BodyText2"/>
        <w:spacing w:after="0"/>
        <w:ind w:left="0"/>
        <w:jc w:val="both"/>
        <w:rPr>
          <w:rFonts w:ascii="Trebuchet MS" w:hAnsi="Trebuchet MS" w:cs="Trebuchet MS"/>
          <w:sz w:val="32"/>
          <w:szCs w:val="32"/>
        </w:rPr>
      </w:pPr>
    </w:p>
    <w:p w:rsidR="00BC1D2D" w:rsidRDefault="00BC1D2D"/>
    <w:sectPr w:rsidR="00BC1D2D" w:rsidSect="007D0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339"/>
    <w:multiLevelType w:val="hybridMultilevel"/>
    <w:tmpl w:val="9F2CE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DB155F"/>
    <w:multiLevelType w:val="hybridMultilevel"/>
    <w:tmpl w:val="2BCA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E9677E"/>
    <w:multiLevelType w:val="hybridMultilevel"/>
    <w:tmpl w:val="B7D852D2"/>
    <w:lvl w:ilvl="0" w:tplc="764EF2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A12"/>
    <w:rsid w:val="000B4E17"/>
    <w:rsid w:val="0019566C"/>
    <w:rsid w:val="003259D8"/>
    <w:rsid w:val="004F124E"/>
    <w:rsid w:val="00556BCB"/>
    <w:rsid w:val="00590743"/>
    <w:rsid w:val="006741C9"/>
    <w:rsid w:val="007D0A16"/>
    <w:rsid w:val="009733B7"/>
    <w:rsid w:val="00A530ED"/>
    <w:rsid w:val="00AD0304"/>
    <w:rsid w:val="00B2393F"/>
    <w:rsid w:val="00BC1D2D"/>
    <w:rsid w:val="00C612F4"/>
    <w:rsid w:val="00D11389"/>
    <w:rsid w:val="00EA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1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A12"/>
    <w:pPr>
      <w:keepNext/>
      <w:ind w:left="1418" w:hanging="1418"/>
      <w:jc w:val="both"/>
      <w:outlineLvl w:val="0"/>
    </w:pPr>
    <w:rPr>
      <w:rFonts w:ascii="Frutiger 55 Roman" w:hAnsi="Frutiger 55 Roman" w:cs="Frutiger 55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A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6A12"/>
    <w:rPr>
      <w:rFonts w:ascii="Frutiger 55 Roman" w:hAnsi="Frutiger 55 Roman" w:cs="Frutiger 55 Roman"/>
      <w:b/>
      <w:bC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A6A12"/>
    <w:rPr>
      <w:rFonts w:ascii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EA6A12"/>
    <w:pPr>
      <w:ind w:left="720"/>
      <w:contextualSpacing/>
    </w:pPr>
  </w:style>
  <w:style w:type="paragraph" w:styleId="BodyText2">
    <w:name w:val="Body Text 2"/>
    <w:basedOn w:val="Normal"/>
    <w:link w:val="BodyText2Char1"/>
    <w:uiPriority w:val="99"/>
    <w:rsid w:val="00EA6A12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6A12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BodyText2Char1">
    <w:name w:val="Body Text 2 Char1"/>
    <w:basedOn w:val="DefaultParagraphFont"/>
    <w:link w:val="BodyText2"/>
    <w:uiPriority w:val="99"/>
    <w:rsid w:val="00EA6A12"/>
    <w:rPr>
      <w:rFonts w:ascii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EA6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6A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A12"/>
    <w:rPr>
      <w:rFonts w:ascii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EA6A12"/>
    <w:pPr>
      <w:tabs>
        <w:tab w:val="center" w:pos="4536"/>
        <w:tab w:val="right" w:pos="9072"/>
      </w:tabs>
    </w:pPr>
    <w:rPr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6A12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A6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12"/>
    <w:rPr>
      <w:rFonts w:ascii="Tahom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6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http://schemas.microsoft.com/sharepoint/v3">Assessment Materials</DocumentType>
    <Summary xmlns="4c501d1c-d0cb-4970-a682-ee985b543f13" xsi:nil="true"/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Assessment Forms and Mark Sheets</DisplayName>
    <Subject_x0020_Tag xmlns="4c501d1c-d0cb-4970-a682-ee985b543f13">
      <Value>66</Value>
    </Subject_x0020_Tag>
    <QualSubject xmlns="http://schemas.microsoft.com/sharepoint/v3">Physical Education</QualSubject>
    <StrapLine xmlns="e94efada-39cf-4b05-a032-faec700f7018">Initial Contact with Moderator Questionnaire - e-portfolio</StrapLine>
    <Series xmlns="4c501d1c-d0cb-4970-a682-ee985b543f13" xsi:nil="true"/>
    <SpecificationCode xmlns="http://schemas.microsoft.com/sharepoint/v3">9PE01</SpecificationCode>
    <AwardCategory1 xmlns="http://schemas.microsoft.com/sharepoint/v3" xsi:nil="true"/>
    <StartDate1 xmlns="4c501d1c-d0cb-4970-a682-ee985b543f13">2012-01-31T16:09:52+00:00</StartDate1>
    <QualFamily xmlns="http://schemas.microsoft.com/sharepoint/v3">GCE from 2008</QualFamily>
    <Audience xmlns="http://schemas.microsoft.com/sharepoint/v3" xsi:nil="true"/>
    <We_x0020_Recommend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  <Unit xmlns="4c501d1c-d0cb-4970-a682-ee985b543f13" xsi:nil="true"/>
    <Archived xmlns="4c501d1c-d0cb-4970-a682-ee985b543f13">false</Archived>
    <Third_x0020_level_x0020_filter xmlns="4c501d1c-d0cb-4970-a682-ee985b543f13" xsi:nil="true"/>
    <Subsubject xmlns="4c501d1c-d0cb-4970-a682-ee985b543f13" xsi:nil="true"/>
    <Subjectarea xmlns="4c501d1c-d0cb-4970-a682-ee985b543f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50B0FE0E6E3E5D47A228B7C88C460E7A" ma:contentTypeVersion="59" ma:contentTypeDescription="Awards Document Library" ma:contentTypeScope="" ma:versionID="d48e73fa842d0ae67a5a3ccb0096e67a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c2d4b59f3409d87078269666bb90c153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31181-91A5-485F-8189-BEFCA576C0F6}"/>
</file>

<file path=customXml/itemProps2.xml><?xml version="1.0" encoding="utf-8"?>
<ds:datastoreItem xmlns:ds="http://schemas.openxmlformats.org/officeDocument/2006/customXml" ds:itemID="{9EC24AC6-C170-472A-AEBC-534159177AD3}"/>
</file>

<file path=customXml/itemProps3.xml><?xml version="1.0" encoding="utf-8"?>
<ds:datastoreItem xmlns:ds="http://schemas.openxmlformats.org/officeDocument/2006/customXml" ds:itemID="{EEEBF96C-2E90-449E-A971-E662BA0C446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427</Words>
  <Characters>2439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Contact with Moderator Questionnaire - e-portfolio</dc:title>
  <dc:subject/>
  <dc:creator>Jan</dc:creator>
  <cp:keywords/>
  <dc:description/>
  <cp:lastModifiedBy>lake_s</cp:lastModifiedBy>
  <cp:revision>4</cp:revision>
  <dcterms:created xsi:type="dcterms:W3CDTF">2011-12-07T16:05:00Z</dcterms:created>
  <dcterms:modified xsi:type="dcterms:W3CDTF">2012-01-31T09:23:00Z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0x010100D129E1B63BC1407996C620A6AB9F57F4009D8DC2734E6E874E8000AD8B4D273AB80050B0FE0E6E3E5D47A228B7C88C460E7A</vt:lpwstr>
  </property>
  <property fmtid="{D5CDD505-2E9C-101B-9397-08002B2CF9AE}" pid="3" name="Order">
    <vt:r8>442200</vt:r8>
  </property>
</Properties>
</file>