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1" w:rsidRPr="009733B7" w:rsidRDefault="00AB48B1" w:rsidP="000808CB">
      <w:pPr>
        <w:pStyle w:val="BodyText2"/>
        <w:spacing w:after="0"/>
        <w:ind w:left="0"/>
        <w:jc w:val="center"/>
        <w:rPr>
          <w:rFonts w:ascii="Trebuchet MS" w:hAnsi="Trebuchet MS" w:cs="Trebuchet MS"/>
          <w:sz w:val="40"/>
          <w:szCs w:val="40"/>
        </w:rPr>
      </w:pPr>
      <w:r w:rsidRPr="009733B7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GCE Initial Contact with Moderator Questionnaire </w:t>
      </w:r>
    </w:p>
    <w:p w:rsidR="00AB48B1" w:rsidRPr="009733B7" w:rsidRDefault="00AB48B1" w:rsidP="000808CB">
      <w:pPr>
        <w:pStyle w:val="Header"/>
        <w:jc w:val="center"/>
        <w:rPr>
          <w:rFonts w:ascii="Trebuchet MS" w:hAnsi="Trebuchet MS" w:cs="Trebuchet MS"/>
          <w:b/>
          <w:bCs/>
          <w:color w:val="000000"/>
          <w:sz w:val="28"/>
          <w:szCs w:val="28"/>
        </w:rPr>
      </w:pPr>
      <w:r w:rsidRPr="009733B7">
        <w:rPr>
          <w:rFonts w:ascii="Trebuchet MS" w:hAnsi="Trebuchet MS" w:cs="Trebuchet MS"/>
          <w:b/>
          <w:bCs/>
          <w:color w:val="000000"/>
          <w:sz w:val="28"/>
          <w:szCs w:val="28"/>
        </w:rPr>
        <w:t>CLUSTER MODERATION</w:t>
      </w:r>
    </w:p>
    <w:p w:rsidR="00AB48B1" w:rsidRPr="009733B7" w:rsidRDefault="00AB48B1" w:rsidP="000808CB">
      <w:pPr>
        <w:pStyle w:val="Header"/>
        <w:tabs>
          <w:tab w:val="center" w:pos="4962"/>
          <w:tab w:val="left" w:pos="5245"/>
        </w:tabs>
        <w:rPr>
          <w:rFonts w:ascii="Trebuchet MS" w:hAnsi="Trebuchet MS" w:cs="Trebuchet MS"/>
          <w:b/>
          <w:bCs/>
          <w:sz w:val="28"/>
          <w:szCs w:val="28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9pt;width:90pt;height:27pt;z-index:251653120">
            <v:textbox style="mso-next-textbox:#_x0000_s1026">
              <w:txbxContent>
                <w:p w:rsidR="00AB48B1" w:rsidRPr="003259D8" w:rsidRDefault="00AB48B1" w:rsidP="000808CB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397.35pt;margin-top:10.15pt;width:108pt;height:27pt;z-index:251654144">
            <v:textbox style="mso-next-textbox:#_x0000_s1027">
              <w:txbxContent>
                <w:p w:rsidR="00AB48B1" w:rsidRDefault="00AB48B1" w:rsidP="000808CB">
                  <w:r>
                    <w:t xml:space="preserve"> </w:t>
                  </w:r>
                </w:p>
              </w:txbxContent>
            </v:textbox>
          </v:shape>
        </w:pict>
      </w:r>
      <w:r w:rsidRPr="009733B7">
        <w:rPr>
          <w:rFonts w:ascii="Trebuchet MS" w:hAnsi="Trebuchet MS" w:cs="Trebuchet MS"/>
          <w:b/>
          <w:bCs/>
          <w:sz w:val="28"/>
          <w:szCs w:val="28"/>
        </w:rPr>
        <w:tab/>
      </w:r>
    </w:p>
    <w:p w:rsidR="00AB48B1" w:rsidRPr="009733B7" w:rsidRDefault="00AB48B1" w:rsidP="000808CB">
      <w:pPr>
        <w:pStyle w:val="Header"/>
        <w:tabs>
          <w:tab w:val="center" w:pos="4962"/>
          <w:tab w:val="left" w:pos="5245"/>
        </w:tabs>
        <w:rPr>
          <w:rFonts w:ascii="Trebuchet MS" w:hAnsi="Trebuchet MS" w:cs="Trebuchet MS"/>
          <w:b/>
          <w:bCs/>
          <w:sz w:val="24"/>
          <w:szCs w:val="24"/>
        </w:rPr>
      </w:pPr>
      <w:r w:rsidRPr="009733B7">
        <w:rPr>
          <w:rFonts w:ascii="Trebuchet MS" w:hAnsi="Trebuchet MS" w:cs="Trebuchet MS"/>
          <w:b/>
          <w:bCs/>
          <w:sz w:val="24"/>
          <w:szCs w:val="24"/>
        </w:rPr>
        <w:t xml:space="preserve">First contact date     </w:t>
      </w:r>
      <w:r w:rsidRPr="009733B7">
        <w:rPr>
          <w:rFonts w:ascii="Trebuchet MS" w:hAnsi="Trebuchet MS" w:cs="Trebuchet MS"/>
          <w:b/>
          <w:bCs/>
          <w:sz w:val="24"/>
          <w:szCs w:val="24"/>
        </w:rPr>
        <w:tab/>
        <w:t xml:space="preserve">                   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             </w:t>
      </w:r>
      <w:r w:rsidRPr="009733B7">
        <w:rPr>
          <w:rFonts w:ascii="Trebuchet MS" w:hAnsi="Trebuchet MS" w:cs="Trebuchet MS"/>
          <w:b/>
          <w:bCs/>
          <w:sz w:val="24"/>
          <w:szCs w:val="24"/>
        </w:rPr>
        <w:t>Proposed moderation date</w:t>
      </w:r>
      <w:r w:rsidRPr="009733B7">
        <w:rPr>
          <w:rFonts w:ascii="Trebuchet MS" w:hAnsi="Trebuchet MS" w:cs="Trebuchet MS"/>
          <w:b/>
          <w:bCs/>
          <w:sz w:val="28"/>
          <w:szCs w:val="28"/>
        </w:rPr>
        <w:tab/>
      </w:r>
      <w:r w:rsidRPr="009733B7">
        <w:rPr>
          <w:rFonts w:ascii="Trebuchet MS" w:hAnsi="Trebuchet MS" w:cs="Trebuchet MS"/>
          <w:b/>
          <w:bCs/>
          <w:sz w:val="28"/>
          <w:szCs w:val="28"/>
        </w:rPr>
        <w:tab/>
      </w:r>
    </w:p>
    <w:p w:rsidR="00AB48B1" w:rsidRPr="009733B7" w:rsidRDefault="00AB48B1" w:rsidP="000808CB">
      <w:pPr>
        <w:rPr>
          <w:rFonts w:ascii="Trebuchet MS" w:hAnsi="Trebuchet MS" w:cs="Trebuchet MS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2604"/>
        <w:gridCol w:w="2340"/>
        <w:gridCol w:w="3686"/>
      </w:tblGrid>
      <w:tr w:rsidR="00AB48B1" w:rsidRPr="009733B7">
        <w:trPr>
          <w:cantSplit/>
          <w:trHeight w:val="267"/>
        </w:trPr>
        <w:tc>
          <w:tcPr>
            <w:tcW w:w="10620" w:type="dxa"/>
            <w:gridSpan w:val="4"/>
          </w:tcPr>
          <w:p w:rsidR="00AB48B1" w:rsidRPr="009733B7" w:rsidRDefault="00AB48B1" w:rsidP="0019566C">
            <w:pPr>
              <w:pStyle w:val="Heading1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DETAILS</w:t>
            </w:r>
          </w:p>
        </w:tc>
      </w:tr>
      <w:tr w:rsidR="00AB48B1" w:rsidRPr="009733B7">
        <w:trPr>
          <w:trHeight w:val="253"/>
        </w:trPr>
        <w:tc>
          <w:tcPr>
            <w:tcW w:w="199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NAME </w:t>
            </w:r>
          </w:p>
        </w:tc>
        <w:tc>
          <w:tcPr>
            <w:tcW w:w="2604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CENTRE NUMBER </w:t>
            </w:r>
          </w:p>
        </w:tc>
        <w:tc>
          <w:tcPr>
            <w:tcW w:w="3686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  <w:tr w:rsidR="00AB48B1" w:rsidRPr="009733B7">
        <w:trPr>
          <w:trHeight w:val="253"/>
        </w:trPr>
        <w:tc>
          <w:tcPr>
            <w:tcW w:w="199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TEL NO</w:t>
            </w:r>
          </w:p>
        </w:tc>
        <w:tc>
          <w:tcPr>
            <w:tcW w:w="2604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email</w:t>
            </w:r>
          </w:p>
        </w:tc>
        <w:tc>
          <w:tcPr>
            <w:tcW w:w="3686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  <w:tr w:rsidR="00AB48B1" w:rsidRPr="009733B7">
        <w:trPr>
          <w:trHeight w:val="253"/>
        </w:trPr>
        <w:tc>
          <w:tcPr>
            <w:tcW w:w="199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CENTRE FAX NO </w:t>
            </w:r>
          </w:p>
        </w:tc>
        <w:tc>
          <w:tcPr>
            <w:tcW w:w="2604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</w:rPr>
                <w:t>MAP</w:t>
              </w:r>
            </w:smartTag>
            <w:r w:rsidRPr="009733B7">
              <w:rPr>
                <w:rFonts w:ascii="Trebuchet MS" w:hAnsi="Trebuchet MS" w:cs="Trebuchet MS"/>
              </w:rPr>
              <w:t xml:space="preserve"> TO SCHOOL </w:t>
            </w:r>
          </w:p>
        </w:tc>
        <w:tc>
          <w:tcPr>
            <w:tcW w:w="3686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YES/NO</w:t>
            </w:r>
          </w:p>
        </w:tc>
      </w:tr>
      <w:tr w:rsidR="00AB48B1" w:rsidRPr="009733B7">
        <w:trPr>
          <w:trHeight w:val="267"/>
        </w:trPr>
        <w:tc>
          <w:tcPr>
            <w:tcW w:w="199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TEACHER i/c</w:t>
            </w:r>
          </w:p>
        </w:tc>
        <w:tc>
          <w:tcPr>
            <w:tcW w:w="2604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email </w:t>
            </w:r>
          </w:p>
        </w:tc>
        <w:tc>
          <w:tcPr>
            <w:tcW w:w="3686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</w:tbl>
    <w:p w:rsidR="00AB48B1" w:rsidRPr="009733B7" w:rsidRDefault="00AB48B1" w:rsidP="000808CB">
      <w:pPr>
        <w:rPr>
          <w:rFonts w:ascii="Trebuchet MS" w:hAnsi="Trebuchet MS" w:cs="Trebuchet MS"/>
        </w:rPr>
      </w:pPr>
    </w:p>
    <w:p w:rsidR="00AB48B1" w:rsidRPr="009733B7" w:rsidRDefault="00AB48B1" w:rsidP="000808CB">
      <w:pPr>
        <w:rPr>
          <w:rFonts w:ascii="Trebuchet MS" w:hAnsi="Trebuchet MS" w:cs="Trebuchet MS"/>
        </w:rPr>
      </w:pPr>
      <w:r w:rsidRPr="009733B7">
        <w:rPr>
          <w:rFonts w:ascii="Trebuchet MS" w:hAnsi="Trebuchet MS" w:cs="Trebuchet MS"/>
        </w:rPr>
        <w:t>Are you willing to act as a host centre for the Cluster ?</w:t>
      </w:r>
      <w:r w:rsidRPr="009733B7">
        <w:rPr>
          <w:rFonts w:ascii="Trebuchet MS" w:hAnsi="Trebuchet MS" w:cs="Trebuchet MS"/>
        </w:rPr>
        <w:tab/>
      </w:r>
      <w:r w:rsidRPr="009733B7">
        <w:rPr>
          <w:rFonts w:ascii="Trebuchet MS" w:hAnsi="Trebuchet MS" w:cs="Trebuchet MS"/>
        </w:rPr>
        <w:tab/>
        <w:t>YES/NO</w:t>
      </w:r>
    </w:p>
    <w:p w:rsidR="00AB48B1" w:rsidRPr="009733B7" w:rsidRDefault="00AB48B1" w:rsidP="000808CB">
      <w:pPr>
        <w:rPr>
          <w:rFonts w:ascii="Trebuchet MS" w:hAnsi="Trebuchet MS" w:cs="Trebuchet MS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6"/>
        <w:gridCol w:w="3803"/>
        <w:gridCol w:w="391"/>
        <w:gridCol w:w="4320"/>
      </w:tblGrid>
      <w:tr w:rsidR="00AB48B1" w:rsidRPr="009733B7">
        <w:trPr>
          <w:trHeight w:val="688"/>
        </w:trPr>
        <w:tc>
          <w:tcPr>
            <w:tcW w:w="2106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 xml:space="preserve">INFORMATION </w:t>
            </w:r>
          </w:p>
        </w:tc>
        <w:tc>
          <w:tcPr>
            <w:tcW w:w="4194" w:type="dxa"/>
            <w:gridSpan w:val="2"/>
          </w:tcPr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AS LEVEL – 6PE02</w:t>
            </w:r>
          </w:p>
        </w:tc>
        <w:tc>
          <w:tcPr>
            <w:tcW w:w="432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A2 LEVEL – 6PE04</w:t>
            </w:r>
          </w:p>
        </w:tc>
      </w:tr>
      <w:tr w:rsidR="00AB48B1" w:rsidRPr="009733B7">
        <w:trPr>
          <w:trHeight w:val="2126"/>
        </w:trPr>
        <w:tc>
          <w:tcPr>
            <w:tcW w:w="2106" w:type="dxa"/>
          </w:tcPr>
          <w:p w:rsidR="00AB48B1" w:rsidRPr="00A02142" w:rsidRDefault="00AB48B1" w:rsidP="0019566C">
            <w:pPr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>
              <w:t xml:space="preserve">                                     </w:t>
            </w:r>
            <w:r w:rsidRPr="00A02142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NUMBERS</w:t>
            </w:r>
          </w:p>
          <w:p w:rsidR="00AB48B1" w:rsidRDefault="00AB48B1" w:rsidP="0019566C">
            <w:pPr>
              <w:pStyle w:val="Heading2"/>
              <w:rPr>
                <w:rFonts w:ascii="Trebuchet MS" w:hAnsi="Trebuchet MS" w:cs="Trebuchet MS"/>
                <w:i w:val="0"/>
                <w:iCs w:val="0"/>
              </w:rPr>
            </w:pPr>
          </w:p>
          <w:p w:rsidR="00AB48B1" w:rsidRDefault="00AB48B1" w:rsidP="0019566C">
            <w:pPr>
              <w:pStyle w:val="Heading2"/>
              <w:rPr>
                <w:rFonts w:ascii="Trebuchet MS" w:hAnsi="Trebuchet MS" w:cs="Trebuchet MS"/>
                <w:i w:val="0"/>
                <w:iCs w:val="0"/>
              </w:rPr>
            </w:pPr>
            <w:r w:rsidRPr="009733B7">
              <w:rPr>
                <w:rFonts w:ascii="Trebuchet MS" w:hAnsi="Trebuchet MS" w:cs="Trebuchet MS"/>
                <w:i w:val="0"/>
                <w:iCs w:val="0"/>
              </w:rPr>
              <w:t>RESITS</w:t>
            </w:r>
          </w:p>
          <w:p w:rsidR="00AB48B1" w:rsidRPr="009733B7" w:rsidRDefault="00AB48B1" w:rsidP="0019566C">
            <w:pPr>
              <w:pStyle w:val="Heading2"/>
              <w:rPr>
                <w:rFonts w:ascii="Trebuchet MS" w:hAnsi="Trebuchet MS" w:cs="Trebuchet MS"/>
                <w:i w:val="0"/>
                <w:iCs w:val="0"/>
              </w:rPr>
            </w:pPr>
            <w:r w:rsidRPr="009733B7">
              <w:rPr>
                <w:rFonts w:ascii="Trebuchet MS" w:hAnsi="Trebuchet MS" w:cs="Trebuchet MS"/>
                <w:i w:val="0"/>
                <w:iCs w:val="0"/>
              </w:rPr>
              <w:t xml:space="preserve">  </w:t>
            </w:r>
          </w:p>
        </w:tc>
        <w:tc>
          <w:tcPr>
            <w:tcW w:w="4194" w:type="dxa"/>
            <w:gridSpan w:val="2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28" type="#_x0000_t202" style="position:absolute;margin-left:114.85pt;margin-top:5.3pt;width:54pt;height:19.65pt;z-index:251657216">
                  <v:textbox style="mso-next-textbox:#_x0000_s1028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6PE02            </w:t>
            </w:r>
            <w:r>
              <w:rPr>
                <w:rFonts w:ascii="Trebuchet MS" w:hAnsi="Trebuchet MS" w:cs="Trebuchet MS"/>
              </w:rPr>
              <w:t xml:space="preserve">      </w:t>
            </w:r>
            <w:r w:rsidRPr="009733B7">
              <w:rPr>
                <w:rFonts w:ascii="Trebuchet MS" w:hAnsi="Trebuchet MS" w:cs="Trebuchet MS"/>
              </w:rPr>
              <w:t xml:space="preserve">BOYS   </w:t>
            </w: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            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29" type="#_x0000_t202" style="position:absolute;margin-left:114.85pt;margin-top:.05pt;width:54pt;height:19.65pt;z-index:251658240">
                  <v:textbox style="mso-next-textbox:#_x0000_s1029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>
              <w:rPr>
                <w:rFonts w:ascii="Trebuchet MS" w:hAnsi="Trebuchet MS" w:cs="Trebuchet MS"/>
              </w:rPr>
              <w:t xml:space="preserve">                          </w:t>
            </w:r>
            <w:r w:rsidRPr="009733B7">
              <w:rPr>
                <w:rFonts w:ascii="Trebuchet MS" w:hAnsi="Trebuchet MS" w:cs="Trebuchet MS"/>
              </w:rPr>
              <w:t xml:space="preserve">GIRLS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0" type="#_x0000_t202" style="position:absolute;margin-left:114.85pt;margin-top:1.25pt;width:54pt;height:19.65pt;z-index:251659264">
                  <v:textbox style="mso-next-textbox:#_x0000_s1030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6PE02            </w:t>
            </w:r>
            <w:r>
              <w:rPr>
                <w:rFonts w:ascii="Trebuchet MS" w:hAnsi="Trebuchet MS" w:cs="Trebuchet MS"/>
              </w:rPr>
              <w:t xml:space="preserve">      BOYS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1" type="#_x0000_t202" style="position:absolute;margin-left:114.85pt;margin-top:7.6pt;width:54pt;height:19.65pt;z-index:251660288">
                  <v:textbox style="mso-next-textbox:#_x0000_s1031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                    GIRLS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                </w:t>
            </w:r>
          </w:p>
        </w:tc>
        <w:tc>
          <w:tcPr>
            <w:tcW w:w="4320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2" type="#_x0000_t202" style="position:absolute;margin-left:120.6pt;margin-top:4.95pt;width:54pt;height:19.65pt;z-index:251656192">
                  <v:textbox style="mso-next-textbox:#_x0000_s1032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6PE04     </w:t>
            </w:r>
            <w:r>
              <w:rPr>
                <w:rFonts w:ascii="Trebuchet MS" w:hAnsi="Trebuchet MS" w:cs="Trebuchet MS"/>
              </w:rPr>
              <w:t xml:space="preserve">             </w:t>
            </w:r>
            <w:r w:rsidRPr="009733B7">
              <w:rPr>
                <w:rFonts w:ascii="Trebuchet MS" w:hAnsi="Trebuchet MS" w:cs="Trebuchet MS"/>
              </w:rPr>
              <w:t xml:space="preserve">BOYS       </w:t>
            </w: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    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3" type="#_x0000_t202" style="position:absolute;margin-left:120.6pt;margin-top:-.25pt;width:54pt;height:19.65pt;z-index:251655168">
                  <v:textbox style="mso-next-textbox:#_x0000_s1033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>
              <w:rPr>
                <w:rFonts w:ascii="Trebuchet MS" w:hAnsi="Trebuchet MS" w:cs="Trebuchet MS"/>
              </w:rPr>
              <w:t xml:space="preserve">                         </w:t>
            </w:r>
            <w:r w:rsidRPr="009733B7">
              <w:rPr>
                <w:rFonts w:ascii="Trebuchet MS" w:hAnsi="Trebuchet MS" w:cs="Trebuchet MS"/>
              </w:rPr>
              <w:t xml:space="preserve"> GIRLS </w:t>
            </w: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4" type="#_x0000_t202" style="position:absolute;margin-left:120.6pt;margin-top:.9pt;width:54pt;height:19.65pt;z-index:251661312">
                  <v:textbox style="mso-next-textbox:#_x0000_s1034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6PE04      </w:t>
            </w:r>
            <w:r>
              <w:rPr>
                <w:rFonts w:ascii="Trebuchet MS" w:hAnsi="Trebuchet MS" w:cs="Trebuchet MS"/>
              </w:rPr>
              <w:t xml:space="preserve">           </w:t>
            </w:r>
            <w:r w:rsidRPr="009733B7">
              <w:rPr>
                <w:rFonts w:ascii="Trebuchet MS" w:hAnsi="Trebuchet MS" w:cs="Trebuchet MS"/>
              </w:rPr>
              <w:t>BOYS</w:t>
            </w:r>
          </w:p>
          <w:p w:rsidR="00AB48B1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5" type="#_x0000_t202" style="position:absolute;margin-left:120.6pt;margin-top:7.3pt;width:54pt;height:19.65pt;z-index:251662336">
                  <v:textbox style="mso-next-textbox:#_x0000_s1035">
                    <w:txbxContent>
                      <w:p w:rsidR="00AB48B1" w:rsidRDefault="00AB48B1" w:rsidP="000808CB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              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                  </w:t>
            </w:r>
            <w:r w:rsidRPr="009733B7">
              <w:rPr>
                <w:rFonts w:ascii="Trebuchet MS" w:hAnsi="Trebuchet MS" w:cs="Trebuchet MS"/>
              </w:rPr>
              <w:t xml:space="preserve"> GIRLS</w:t>
            </w:r>
          </w:p>
        </w:tc>
      </w:tr>
      <w:tr w:rsidR="00AB48B1" w:rsidRPr="00ED70E6">
        <w:trPr>
          <w:cantSplit/>
          <w:trHeight w:val="6015"/>
        </w:trPr>
        <w:tc>
          <w:tcPr>
            <w:tcW w:w="10620" w:type="dxa"/>
            <w:gridSpan w:val="4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In the table below please list the activities offered by your candidates and the numbers for each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703"/>
              <w:gridCol w:w="579"/>
              <w:gridCol w:w="580"/>
              <w:gridCol w:w="579"/>
              <w:gridCol w:w="580"/>
              <w:gridCol w:w="579"/>
              <w:gridCol w:w="580"/>
              <w:gridCol w:w="1626"/>
              <w:gridCol w:w="592"/>
              <w:gridCol w:w="593"/>
              <w:gridCol w:w="592"/>
              <w:gridCol w:w="593"/>
              <w:gridCol w:w="592"/>
              <w:gridCol w:w="593"/>
            </w:tblGrid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ACTIVITY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PERFOMER</w:t>
                  </w:r>
                </w:p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AS        A2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LEADER</w:t>
                  </w:r>
                </w:p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AS        A2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OFFICIAL</w:t>
                  </w:r>
                </w:p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AS       A2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ACTIVITY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PERFORMER</w:t>
                  </w:r>
                </w:p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AS        A2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LEADER</w:t>
                  </w:r>
                </w:p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AS        A2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OFFICIAL</w:t>
                  </w:r>
                </w:p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AS        A2</w:t>
                  </w:r>
                </w:p>
              </w:tc>
            </w:tr>
            <w:tr w:rsidR="00AB48B1" w:rsidRPr="009733B7">
              <w:trPr>
                <w:trHeight w:val="424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37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50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  <w:sz w:val="16"/>
                      <w:szCs w:val="16"/>
                    </w:rPr>
                  </w:pPr>
                  <w:r w:rsidRPr="009733B7">
                    <w:rPr>
                      <w:rFonts w:ascii="Trebuchet MS" w:hAnsi="Trebuchet MS" w:cs="Trebuchet MS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</w:tbl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  <w:tr w:rsidR="00AB48B1" w:rsidRPr="009733B7">
        <w:trPr>
          <w:trHeight w:val="1231"/>
        </w:trPr>
        <w:tc>
          <w:tcPr>
            <w:tcW w:w="10620" w:type="dxa"/>
            <w:gridSpan w:val="4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For the following tasks please indicate below the numbers offering the formats indicated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NB</w:t>
            </w:r>
            <w:r w:rsidRPr="009733B7">
              <w:rPr>
                <w:rFonts w:ascii="Trebuchet MS" w:hAnsi="Trebuchet MS" w:cs="Trebuchet MS"/>
              </w:rPr>
              <w:t xml:space="preserve"> Where candidates offer power point they may be asked to give their presentation to the moderator on the Cluster Day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559"/>
              <w:gridCol w:w="2559"/>
              <w:gridCol w:w="2559"/>
              <w:gridCol w:w="2673"/>
            </w:tblGrid>
            <w:tr w:rsidR="00AB48B1" w:rsidRPr="009733B7">
              <w:trPr>
                <w:trHeight w:val="511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Task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Written hard copy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Written CD</w:t>
                  </w: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Power point</w:t>
                  </w:r>
                </w:p>
              </w:tc>
            </w:tr>
            <w:tr w:rsidR="00AB48B1" w:rsidRPr="009733B7">
              <w:trPr>
                <w:trHeight w:val="484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2.1 Local Study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484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2.2 National Study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511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 xml:space="preserve">4.1 Development Plan 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AB48B1" w:rsidRPr="00ED70E6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AB48B1" w:rsidRPr="009733B7">
              <w:trPr>
                <w:trHeight w:val="511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8B1" w:rsidRPr="009733B7" w:rsidRDefault="00AB48B1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</w:tbl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  <w:tr w:rsidR="00AB48B1" w:rsidRPr="009733B7">
        <w:trPr>
          <w:trHeight w:val="1231"/>
        </w:trPr>
        <w:tc>
          <w:tcPr>
            <w:tcW w:w="2106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pStyle w:val="Heading2"/>
              <w:rPr>
                <w:rFonts w:ascii="Trebuchet MS" w:hAnsi="Trebuchet MS" w:cs="Trebuchet MS"/>
                <w:i w:val="0"/>
                <w:iCs w:val="0"/>
              </w:rPr>
            </w:pPr>
            <w:r w:rsidRPr="009733B7">
              <w:rPr>
                <w:rFonts w:ascii="Trebuchet MS" w:hAnsi="Trebuchet MS" w:cs="Trebuchet MS"/>
                <w:i w:val="0"/>
                <w:iCs w:val="0"/>
              </w:rPr>
              <w:t xml:space="preserve">REMINDERS </w:t>
            </w:r>
          </w:p>
        </w:tc>
        <w:tc>
          <w:tcPr>
            <w:tcW w:w="8514" w:type="dxa"/>
            <w:gridSpan w:val="3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0808CB">
            <w:pPr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FASAMS and FAAMS  need to be sent to the moderator at least  10 days before cluster moderation  day showing all pre moderation marks</w:t>
            </w:r>
          </w:p>
          <w:p w:rsidR="00AB48B1" w:rsidRPr="009733B7" w:rsidRDefault="00AB48B1" w:rsidP="000808CB">
            <w:pPr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Compulsory evidence i.e. eight weeks involvement, three formal situations, health and safety risk assessment, knowledge of child protection issues should be availabl</w:t>
            </w:r>
            <w:r>
              <w:rPr>
                <w:rFonts w:ascii="Trebuchet MS" w:hAnsi="Trebuchet MS" w:cs="Trebuchet MS"/>
              </w:rPr>
              <w:t>e  for the moderator to view for</w:t>
            </w:r>
            <w:r w:rsidRPr="009733B7">
              <w:rPr>
                <w:rFonts w:ascii="Trebuchet MS" w:hAnsi="Trebuchet MS" w:cs="Trebuchet MS"/>
              </w:rPr>
              <w:t xml:space="preserve"> candidates offering a performance role on the day  </w:t>
            </w:r>
          </w:p>
          <w:p w:rsidR="00AB48B1" w:rsidRPr="009733B7" w:rsidRDefault="00AB48B1" w:rsidP="000808CB">
            <w:pPr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Evidence for activities not seen on the day should be available for the moderator. This can include </w:t>
            </w: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</w:rPr>
                <w:t>DVD</w:t>
              </w:r>
            </w:smartTag>
            <w:r w:rsidRPr="009733B7">
              <w:rPr>
                <w:rFonts w:ascii="Trebuchet MS" w:hAnsi="Trebuchet MS" w:cs="Trebuchet MS"/>
              </w:rPr>
              <w:t xml:space="preserve"> evidence  </w:t>
            </w:r>
          </w:p>
          <w:p w:rsidR="00AB48B1" w:rsidRPr="009733B7" w:rsidRDefault="00AB48B1" w:rsidP="000808CB">
            <w:pPr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For candidates offering Leader or Official log books together with any other supporting evidence should be available for the moderator to  view</w:t>
            </w:r>
          </w:p>
          <w:p w:rsidR="00AB48B1" w:rsidRPr="009733B7" w:rsidRDefault="00AB48B1" w:rsidP="000808CB">
            <w:pPr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Local and National tasks  should be available for the moderator</w:t>
            </w:r>
          </w:p>
          <w:p w:rsidR="00AB48B1" w:rsidRPr="009733B7" w:rsidRDefault="00AB48B1" w:rsidP="000808CB">
            <w:pPr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Development Plans for all candidates should be available and selected candidates prepared to talk to the moderator about their task</w:t>
            </w:r>
          </w:p>
          <w:p w:rsidR="00AB48B1" w:rsidRPr="009733B7" w:rsidRDefault="00AB48B1" w:rsidP="000808C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>Tasks 2.4, 4.2 and 4.4 to be sent to moderator named on OPTEMS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  <w:tr w:rsidR="00AB48B1" w:rsidRPr="009733B7">
        <w:trPr>
          <w:trHeight w:val="1231"/>
        </w:trPr>
        <w:tc>
          <w:tcPr>
            <w:tcW w:w="2106" w:type="dxa"/>
            <w:vAlign w:val="center"/>
          </w:tcPr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E9 REPORT</w:t>
            </w:r>
          </w:p>
        </w:tc>
        <w:tc>
          <w:tcPr>
            <w:tcW w:w="8514" w:type="dxa"/>
            <w:gridSpan w:val="3"/>
          </w:tcPr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Have you read your E9 report from last year?      YES/NO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Have you been able to address any issues/advice highlighted last year?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740DAB">
              <w:rPr>
                <w:rFonts w:ascii="Trebuchet MS" w:hAnsi="Trebuchet MS" w:cs="Trebuchet MS"/>
                <w:b/>
                <w:bCs/>
              </w:rPr>
              <w:t>Moderator’s comments</w:t>
            </w:r>
            <w:r w:rsidRPr="009733B7">
              <w:rPr>
                <w:rFonts w:ascii="Trebuchet MS" w:hAnsi="Trebuchet MS" w:cs="Trebuchet MS"/>
              </w:rPr>
              <w:t>: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</w:tr>
      <w:tr w:rsidR="00AB48B1" w:rsidRPr="009733B7">
        <w:trPr>
          <w:trHeight w:val="1163"/>
        </w:trPr>
        <w:tc>
          <w:tcPr>
            <w:tcW w:w="2106" w:type="dxa"/>
            <w:vMerge w:val="restart"/>
            <w:vAlign w:val="center"/>
          </w:tcPr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PAPERWORK</w:t>
            </w:r>
          </w:p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Pre-Moderation</w:t>
            </w:r>
          </w:p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Post Moderation</w:t>
            </w:r>
          </w:p>
        </w:tc>
        <w:tc>
          <w:tcPr>
            <w:tcW w:w="3803" w:type="dxa"/>
          </w:tcPr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 xml:space="preserve">              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</w:rPr>
              <w:t xml:space="preserve">Timetable           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FASAMS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FAAMS</w:t>
            </w:r>
          </w:p>
          <w:p w:rsidR="00AB48B1" w:rsidRPr="009733B7" w:rsidRDefault="00AB48B1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4711" w:type="dxa"/>
            <w:gridSpan w:val="2"/>
            <w:vMerge w:val="restart"/>
            <w:vAlign w:val="center"/>
          </w:tcPr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DATE RECEIVED</w:t>
            </w:r>
          </w:p>
        </w:tc>
      </w:tr>
      <w:tr w:rsidR="00AB48B1" w:rsidRPr="009733B7">
        <w:trPr>
          <w:trHeight w:val="1162"/>
        </w:trPr>
        <w:tc>
          <w:tcPr>
            <w:tcW w:w="2106" w:type="dxa"/>
            <w:vMerge/>
            <w:vAlign w:val="center"/>
          </w:tcPr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3803" w:type="dxa"/>
          </w:tcPr>
          <w:p w:rsidR="00AB48B1" w:rsidRPr="009733B7" w:rsidRDefault="00AB48B1" w:rsidP="00711928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FASAMS</w:t>
            </w:r>
          </w:p>
          <w:p w:rsidR="00AB48B1" w:rsidRPr="009733B7" w:rsidRDefault="00AB48B1" w:rsidP="00711928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FAAMS</w:t>
            </w:r>
          </w:p>
          <w:p w:rsidR="00AB48B1" w:rsidRPr="009733B7" w:rsidRDefault="00AB48B1" w:rsidP="00711928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CRAFS  6PE02</w:t>
            </w:r>
          </w:p>
          <w:p w:rsidR="00AB48B1" w:rsidRPr="009733B7" w:rsidRDefault="00AB48B1" w:rsidP="00711928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CRAFS  6</w:t>
            </w: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</w:rPr>
                <w:t>PEO</w:t>
              </w:r>
            </w:smartTag>
            <w:r w:rsidRPr="009733B7">
              <w:rPr>
                <w:rFonts w:ascii="Trebuchet MS" w:hAnsi="Trebuchet MS" w:cs="Trebuchet MS"/>
              </w:rPr>
              <w:t>4</w:t>
            </w:r>
          </w:p>
          <w:p w:rsidR="00AB48B1" w:rsidRPr="009733B7" w:rsidRDefault="00AB48B1" w:rsidP="0071192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OPTEMS 1V</w:t>
            </w:r>
          </w:p>
        </w:tc>
        <w:tc>
          <w:tcPr>
            <w:tcW w:w="4711" w:type="dxa"/>
            <w:gridSpan w:val="2"/>
            <w:vMerge/>
            <w:vAlign w:val="center"/>
          </w:tcPr>
          <w:p w:rsidR="00AB48B1" w:rsidRPr="009733B7" w:rsidRDefault="00AB48B1" w:rsidP="0019566C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</w:tr>
    </w:tbl>
    <w:p w:rsidR="00AB48B1" w:rsidRPr="009733B7" w:rsidRDefault="00AB48B1" w:rsidP="000808CB">
      <w:pPr>
        <w:rPr>
          <w:rFonts w:ascii="Trebuchet MS" w:hAnsi="Trebuchet MS" w:cs="Trebuchet MS"/>
        </w:rPr>
      </w:pPr>
    </w:p>
    <w:p w:rsidR="00AB48B1" w:rsidRDefault="00AB48B1" w:rsidP="000808CB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AB48B1" w:rsidRDefault="00AB48B1" w:rsidP="000808CB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AB48B1" w:rsidRDefault="00AB48B1" w:rsidP="000808CB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AB48B1" w:rsidRDefault="00AB48B1"/>
    <w:sectPr w:rsidR="00AB48B1" w:rsidSect="007D0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DBD"/>
    <w:multiLevelType w:val="hybridMultilevel"/>
    <w:tmpl w:val="86667D80"/>
    <w:lvl w:ilvl="0" w:tplc="764EF2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CB"/>
    <w:rsid w:val="000808CB"/>
    <w:rsid w:val="0019566C"/>
    <w:rsid w:val="003259D8"/>
    <w:rsid w:val="006E5AB8"/>
    <w:rsid w:val="00711928"/>
    <w:rsid w:val="00740DAB"/>
    <w:rsid w:val="007447AC"/>
    <w:rsid w:val="007D0A16"/>
    <w:rsid w:val="009733B7"/>
    <w:rsid w:val="00A02142"/>
    <w:rsid w:val="00AB48B1"/>
    <w:rsid w:val="00D20B60"/>
    <w:rsid w:val="00ED70E6"/>
    <w:rsid w:val="00F7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C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8CB"/>
    <w:pPr>
      <w:keepNext/>
      <w:ind w:left="1418" w:hanging="1418"/>
      <w:jc w:val="both"/>
      <w:outlineLvl w:val="0"/>
    </w:pPr>
    <w:rPr>
      <w:rFonts w:ascii="Frutiger 55 Roman" w:hAnsi="Frutiger 55 Roman" w:cs="Frutiger 55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8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8CB"/>
    <w:rPr>
      <w:rFonts w:ascii="Frutiger 55 Roman" w:hAnsi="Frutiger 55 Roman" w:cs="Frutiger 55 Roman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0808CB"/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0808CB"/>
    <w:pPr>
      <w:ind w:left="720"/>
      <w:contextualSpacing/>
    </w:pPr>
  </w:style>
  <w:style w:type="paragraph" w:styleId="BodyText2">
    <w:name w:val="Body Text 2"/>
    <w:basedOn w:val="Normal"/>
    <w:link w:val="BodyText2Char1"/>
    <w:uiPriority w:val="99"/>
    <w:rsid w:val="000808CB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8CB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BodyText2Char1">
    <w:name w:val="Body Text 2 Char1"/>
    <w:basedOn w:val="DefaultParagraphFont"/>
    <w:link w:val="BodyText2"/>
    <w:uiPriority w:val="99"/>
    <w:rsid w:val="000808CB"/>
    <w:rPr>
      <w:rFonts w:ascii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0808CB"/>
    <w:pPr>
      <w:tabs>
        <w:tab w:val="center" w:pos="4536"/>
        <w:tab w:val="right" w:pos="9072"/>
      </w:tabs>
    </w:pPr>
    <w:rPr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08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Assessment Materials</DocumentType>
    <Summary xmlns="4c501d1c-d0cb-4970-a682-ee985b543f13" xsi:nil="true"/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Assessment Forms and Mark Sheets</DisplayName>
    <Subject_x0020_Tag xmlns="4c501d1c-d0cb-4970-a682-ee985b543f13">
      <Value>66</Value>
    </Subject_x0020_Tag>
    <QualSubject xmlns="http://schemas.microsoft.com/sharepoint/v3">Physical Education</QualSubject>
    <StrapLine xmlns="e94efada-39cf-4b05-a032-faec700f7018">Initial Contact with Moderator Questionnaire - cluster</StrapLine>
    <Series xmlns="4c501d1c-d0cb-4970-a682-ee985b543f13" xsi:nil="true"/>
    <SpecificationCode xmlns="http://schemas.microsoft.com/sharepoint/v3">9PE01</SpecificationCode>
    <AwardCategory1 xmlns="http://schemas.microsoft.com/sharepoint/v3" xsi:nil="true"/>
    <StartDate1 xmlns="4c501d1c-d0cb-4970-a682-ee985b543f13">2012-01-31T16:09:51+00:00</StartDate1>
    <QualFamily xmlns="http://schemas.microsoft.com/sharepoint/v3">GCE from 2008</QualFamily>
    <Audience xmlns="http://schemas.microsoft.com/sharepoint/v3" xsi:nil="true"/>
    <We_x0020_Recommend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Unit xmlns="4c501d1c-d0cb-4970-a682-ee985b543f13" xsi:nil="true"/>
    <Archived xmlns="4c501d1c-d0cb-4970-a682-ee985b543f13">false</Archived>
    <Third_x0020_level_x0020_filter xmlns="4c501d1c-d0cb-4970-a682-ee985b543f13" xsi:nil="true"/>
    <Subsubject xmlns="4c501d1c-d0cb-4970-a682-ee985b543f13" xsi:nil="true"/>
    <Subjectarea xmlns="4c501d1c-d0cb-4970-a682-ee985b543f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50B0FE0E6E3E5D47A228B7C88C460E7A" ma:contentTypeVersion="59" ma:contentTypeDescription="Awards Document Library" ma:contentTypeScope="" ma:versionID="d48e73fa842d0ae67a5a3ccb0096e67a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c2d4b59f3409d87078269666bb90c153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836B84-F947-4EFF-86A8-BB5F21DCFB99}"/>
</file>

<file path=customXml/itemProps2.xml><?xml version="1.0" encoding="utf-8"?>
<ds:datastoreItem xmlns:ds="http://schemas.openxmlformats.org/officeDocument/2006/customXml" ds:itemID="{C9C59838-8B25-439E-B8CC-87A36E3F997E}"/>
</file>

<file path=customXml/itemProps3.xml><?xml version="1.0" encoding="utf-8"?>
<ds:datastoreItem xmlns:ds="http://schemas.openxmlformats.org/officeDocument/2006/customXml" ds:itemID="{2E6EE890-D495-499A-AB95-07D6DC29D49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423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Contact with Moderator Questionnaire - cluster</dc:title>
  <dc:subject/>
  <dc:creator>Jan</dc:creator>
  <cp:keywords/>
  <dc:description/>
  <cp:lastModifiedBy>lake_s</cp:lastModifiedBy>
  <cp:revision>2</cp:revision>
  <dcterms:created xsi:type="dcterms:W3CDTF">2011-12-07T16:05:00Z</dcterms:created>
  <dcterms:modified xsi:type="dcterms:W3CDTF">2011-12-07T16:05:00Z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0x010100D129E1B63BC1407996C620A6AB9F57F4009D8DC2734E6E874E8000AD8B4D273AB80050B0FE0E6E3E5D47A228B7C88C460E7A</vt:lpwstr>
  </property>
  <property fmtid="{D5CDD505-2E9C-101B-9397-08002B2CF9AE}" pid="3" name="Order">
    <vt:r8>442100</vt:r8>
  </property>
</Properties>
</file>